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2F5047" w14:textId="31DBF5B0" w:rsidR="00681E7F" w:rsidRPr="004B0563" w:rsidRDefault="00E4789B" w:rsidP="00681E7F">
      <w:pPr>
        <w:jc w:val="center"/>
        <w:rPr>
          <w:rFonts w:cs="Arial"/>
          <w:b/>
          <w:sz w:val="28"/>
          <w:szCs w:val="28"/>
        </w:rPr>
      </w:pPr>
      <w:bookmarkStart w:id="0" w:name="_GoBack"/>
      <w:bookmarkEnd w:id="0"/>
      <w:r>
        <w:rPr>
          <w:rFonts w:cs="Arial"/>
          <w:b/>
          <w:sz w:val="28"/>
          <w:szCs w:val="28"/>
        </w:rPr>
        <w:t xml:space="preserve">Anlage 1: </w:t>
      </w:r>
      <w:r w:rsidR="00C24659" w:rsidRPr="004B0563">
        <w:rPr>
          <w:rFonts w:cs="Arial"/>
          <w:b/>
          <w:sz w:val="28"/>
          <w:szCs w:val="28"/>
        </w:rPr>
        <w:t>Checkliste</w:t>
      </w:r>
      <w:r w:rsidR="00681E7F" w:rsidRPr="004B0563">
        <w:rPr>
          <w:rFonts w:cs="Arial"/>
          <w:b/>
          <w:sz w:val="28"/>
          <w:szCs w:val="28"/>
        </w:rPr>
        <w:t xml:space="preserve"> </w:t>
      </w:r>
      <w:r w:rsidR="00261AE6" w:rsidRPr="004B0563">
        <w:rPr>
          <w:rFonts w:cs="Arial"/>
          <w:b/>
          <w:sz w:val="28"/>
          <w:szCs w:val="28"/>
        </w:rPr>
        <w:t>Vollständigkeit der</w:t>
      </w:r>
      <w:r w:rsidR="00681E7F" w:rsidRPr="004B0563">
        <w:rPr>
          <w:rFonts w:cs="Arial"/>
          <w:b/>
          <w:sz w:val="28"/>
          <w:szCs w:val="28"/>
        </w:rPr>
        <w:t xml:space="preserve"> Antragsunterlagen</w:t>
      </w:r>
    </w:p>
    <w:p w14:paraId="49275A9B" w14:textId="77777777" w:rsidR="00E47A7E" w:rsidRDefault="00FA0097" w:rsidP="00B831A8">
      <w:pPr>
        <w:spacing w:before="240" w:after="240" w:line="240" w:lineRule="auto"/>
        <w:rPr>
          <w:rFonts w:cs="Arial"/>
          <w:b/>
          <w:szCs w:val="22"/>
          <w:u w:val="single"/>
        </w:rPr>
      </w:pPr>
      <w:r w:rsidRPr="00A13CD4">
        <w:rPr>
          <w:rFonts w:cs="Arial"/>
          <w:b/>
          <w:szCs w:val="22"/>
          <w:u w:val="single"/>
        </w:rPr>
        <w:t>Unterlagen der Genehmigungsplanung</w:t>
      </w:r>
    </w:p>
    <w:p w14:paraId="05CBC99A" w14:textId="2A504E87" w:rsidR="008C4AE0" w:rsidRDefault="008C4AE0" w:rsidP="00120930">
      <w:pPr>
        <w:ind w:left="142" w:hanging="142"/>
        <w:rPr>
          <w:rFonts w:cs="Arial"/>
          <w:sz w:val="18"/>
          <w:szCs w:val="18"/>
        </w:rPr>
      </w:pPr>
      <w:r w:rsidRPr="00466965">
        <w:rPr>
          <w:rFonts w:cs="Arial"/>
          <w:sz w:val="18"/>
          <w:szCs w:val="18"/>
        </w:rPr>
        <w:t>*</w:t>
      </w:r>
      <w:r w:rsidRPr="00466965">
        <w:rPr>
          <w:rFonts w:cs="Arial"/>
          <w:sz w:val="18"/>
          <w:szCs w:val="18"/>
        </w:rPr>
        <w:tab/>
      </w:r>
      <w:r w:rsidR="00120930" w:rsidRPr="00466965">
        <w:rPr>
          <w:rFonts w:cs="Arial"/>
          <w:sz w:val="18"/>
          <w:szCs w:val="18"/>
        </w:rPr>
        <w:t>= gilt</w:t>
      </w:r>
      <w:r w:rsidR="0021715C">
        <w:rPr>
          <w:rFonts w:cs="Arial"/>
          <w:sz w:val="18"/>
          <w:szCs w:val="18"/>
        </w:rPr>
        <w:t xml:space="preserve"> grundsätzlich</w:t>
      </w:r>
      <w:r w:rsidR="00120930" w:rsidRPr="00466965">
        <w:rPr>
          <w:rFonts w:cs="Arial"/>
          <w:sz w:val="18"/>
          <w:szCs w:val="18"/>
        </w:rPr>
        <w:t xml:space="preserve"> </w:t>
      </w:r>
      <w:r w:rsidRPr="00466965">
        <w:rPr>
          <w:rFonts w:cs="Arial"/>
          <w:sz w:val="18"/>
          <w:szCs w:val="18"/>
        </w:rPr>
        <w:t>nur für Hochwasserschutzmaßnahmen/-anlagen</w:t>
      </w:r>
    </w:p>
    <w:p w14:paraId="65E14890" w14:textId="11D926AE" w:rsidR="00021314" w:rsidRDefault="00021314" w:rsidP="00120930">
      <w:pPr>
        <w:ind w:left="142" w:hanging="142"/>
        <w:rPr>
          <w:rFonts w:cs="Arial"/>
          <w:sz w:val="18"/>
          <w:szCs w:val="18"/>
        </w:rPr>
      </w:pPr>
    </w:p>
    <w:p w14:paraId="0998F4D6" w14:textId="77777777" w:rsidR="00C11745" w:rsidRPr="00420977" w:rsidRDefault="00C11745" w:rsidP="00C11745">
      <w:pPr>
        <w:rPr>
          <w:rFonts w:cs="Arial"/>
          <w:sz w:val="20"/>
        </w:rPr>
      </w:pPr>
      <w:r w:rsidRPr="00420977">
        <w:rPr>
          <w:rFonts w:cs="Arial"/>
          <w:iCs/>
          <w:sz w:val="20"/>
        </w:rPr>
        <w:t>Diese Kreuzliste wird von der Landesdirektion Sachsen ausgefüllt. Sie kann dem Planer/Antragsteller aber auch bei der Erstellung der Antragsunterlagen als Checkliste dienen. Für die Erstellung der Antragsunterlagen gelten die Erläuterungen des Merkblattes Antragsunterlagen</w:t>
      </w:r>
      <w:r w:rsidRPr="00420977">
        <w:rPr>
          <w:rFonts w:cs="Arial"/>
          <w:sz w:val="20"/>
        </w:rPr>
        <w:t>.</w:t>
      </w:r>
    </w:p>
    <w:p w14:paraId="353158DF" w14:textId="77777777" w:rsidR="00021314" w:rsidRPr="00466965" w:rsidRDefault="00021314" w:rsidP="00120930">
      <w:pPr>
        <w:ind w:left="142" w:hanging="142"/>
        <w:rPr>
          <w:rFonts w:cs="Arial"/>
          <w:sz w:val="18"/>
          <w:szCs w:val="18"/>
        </w:rPr>
      </w:pPr>
    </w:p>
    <w:tbl>
      <w:tblPr>
        <w:tblpPr w:leftFromText="141" w:rightFromText="141" w:vertAnchor="text" w:tblpY="1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762"/>
        <w:gridCol w:w="6378"/>
      </w:tblGrid>
      <w:tr w:rsidR="00FB60E0" w:rsidRPr="00D3608A" w14:paraId="6F9B11C0" w14:textId="77777777" w:rsidTr="00FB60E0">
        <w:trPr>
          <w:cantSplit/>
          <w:trHeight w:val="1134"/>
          <w:tblHeader/>
        </w:trPr>
        <w:tc>
          <w:tcPr>
            <w:tcW w:w="510" w:type="dxa"/>
            <w:shd w:val="clear" w:color="auto" w:fill="auto"/>
            <w:textDirection w:val="btLr"/>
            <w:vAlign w:val="center"/>
          </w:tcPr>
          <w:p w14:paraId="2728050C" w14:textId="77777777" w:rsidR="00FB60E0" w:rsidRPr="00D3608A" w:rsidRDefault="00FB60E0" w:rsidP="009854BA">
            <w:pPr>
              <w:spacing w:after="0" w:line="240" w:lineRule="auto"/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nicht</w:t>
            </w:r>
            <w:r>
              <w:rPr>
                <w:rFonts w:cs="Arial"/>
                <w:sz w:val="14"/>
                <w:szCs w:val="14"/>
              </w:rPr>
              <w:br/>
              <w:t>erforderlich</w:t>
            </w:r>
          </w:p>
        </w:tc>
        <w:tc>
          <w:tcPr>
            <w:tcW w:w="510" w:type="dxa"/>
            <w:shd w:val="clear" w:color="auto" w:fill="auto"/>
            <w:textDirection w:val="btLr"/>
            <w:vAlign w:val="center"/>
          </w:tcPr>
          <w:p w14:paraId="45567793" w14:textId="77777777" w:rsidR="00FB60E0" w:rsidRPr="00D3608A" w:rsidRDefault="00FB60E0" w:rsidP="009854BA">
            <w:pPr>
              <w:spacing w:after="0" w:line="240" w:lineRule="auto"/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vorhanden</w:t>
            </w:r>
          </w:p>
        </w:tc>
        <w:tc>
          <w:tcPr>
            <w:tcW w:w="510" w:type="dxa"/>
            <w:textDirection w:val="btLr"/>
            <w:vAlign w:val="center"/>
          </w:tcPr>
          <w:p w14:paraId="2136108E" w14:textId="77777777" w:rsidR="00FB60E0" w:rsidRPr="00D3608A" w:rsidRDefault="00FB60E0" w:rsidP="009854BA">
            <w:pPr>
              <w:spacing w:after="0" w:line="240" w:lineRule="auto"/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Nachreichung erforderlich</w:t>
            </w:r>
          </w:p>
        </w:tc>
        <w:tc>
          <w:tcPr>
            <w:tcW w:w="510" w:type="dxa"/>
            <w:shd w:val="clear" w:color="auto" w:fill="auto"/>
            <w:textDirection w:val="btLr"/>
            <w:vAlign w:val="center"/>
          </w:tcPr>
          <w:p w14:paraId="3225DC5F" w14:textId="77777777" w:rsidR="00FB60E0" w:rsidRPr="00D3608A" w:rsidRDefault="00FB60E0" w:rsidP="009854BA">
            <w:pPr>
              <w:spacing w:after="0" w:line="240" w:lineRule="auto"/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D3608A">
              <w:rPr>
                <w:rFonts w:cs="Arial"/>
                <w:sz w:val="14"/>
                <w:szCs w:val="14"/>
              </w:rPr>
              <w:t>Überarbeitung erforderlich</w:t>
            </w:r>
          </w:p>
        </w:tc>
        <w:tc>
          <w:tcPr>
            <w:tcW w:w="762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83F89B" w14:textId="77777777" w:rsidR="00FB60E0" w:rsidRPr="00C03CA3" w:rsidRDefault="00FB60E0" w:rsidP="009854BA">
            <w:pPr>
              <w:spacing w:after="0" w:line="240" w:lineRule="auto"/>
              <w:jc w:val="left"/>
              <w:rPr>
                <w:rFonts w:cs="Arial"/>
                <w:sz w:val="20"/>
              </w:rPr>
            </w:pPr>
            <w:r w:rsidRPr="00C03CA3">
              <w:rPr>
                <w:rFonts w:cs="Arial"/>
                <w:b/>
                <w:sz w:val="20"/>
              </w:rPr>
              <w:t>Nr</w:t>
            </w:r>
            <w:r w:rsidRPr="00C03CA3">
              <w:rPr>
                <w:rFonts w:cs="Arial"/>
                <w:sz w:val="20"/>
              </w:rPr>
              <w:t>.</w:t>
            </w:r>
          </w:p>
        </w:tc>
        <w:tc>
          <w:tcPr>
            <w:tcW w:w="6378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EE5592D" w14:textId="77777777" w:rsidR="00FB60E0" w:rsidRPr="00C03CA3" w:rsidRDefault="00FB60E0" w:rsidP="009854BA">
            <w:pPr>
              <w:spacing w:after="0" w:line="240" w:lineRule="auto"/>
              <w:jc w:val="left"/>
              <w:rPr>
                <w:rFonts w:cs="Arial"/>
                <w:b/>
                <w:sz w:val="20"/>
              </w:rPr>
            </w:pPr>
            <w:r w:rsidRPr="00C03CA3">
              <w:rPr>
                <w:rFonts w:cs="Arial"/>
                <w:b/>
                <w:sz w:val="20"/>
              </w:rPr>
              <w:t>Bezeichnung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762"/>
        <w:gridCol w:w="4536"/>
        <w:gridCol w:w="1842"/>
      </w:tblGrid>
      <w:tr w:rsidR="00E87C0F" w:rsidRPr="00D3608A" w14:paraId="144CA581" w14:textId="77777777" w:rsidTr="00546591">
        <w:trPr>
          <w:trHeight w:val="329"/>
        </w:trPr>
        <w:tc>
          <w:tcPr>
            <w:tcW w:w="510" w:type="dxa"/>
            <w:shd w:val="clear" w:color="auto" w:fill="auto"/>
            <w:vAlign w:val="center"/>
          </w:tcPr>
          <w:p w14:paraId="74E2A24D" w14:textId="77777777" w:rsidR="00E87C0F" w:rsidRPr="00D3608A" w:rsidRDefault="00E87C0F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35795737" w14:textId="77777777" w:rsidR="00E87C0F" w:rsidRPr="00D3608A" w:rsidRDefault="00E87C0F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vAlign w:val="center"/>
          </w:tcPr>
          <w:p w14:paraId="0B13B179" w14:textId="77777777" w:rsidR="00E87C0F" w:rsidRPr="00D3608A" w:rsidRDefault="00E87C0F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0D8C364B" w14:textId="77777777" w:rsidR="00E87C0F" w:rsidRPr="00D3608A" w:rsidRDefault="00E87C0F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62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0B8BB9" w14:textId="77777777" w:rsidR="00E87C0F" w:rsidRPr="00D3608A" w:rsidRDefault="00E87C0F" w:rsidP="00E87C0F">
            <w:pPr>
              <w:spacing w:after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6378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0FC260D" w14:textId="77777777" w:rsidR="00E87C0F" w:rsidRPr="00096AF2" w:rsidRDefault="008C4AE0" w:rsidP="00A163BD">
            <w:pPr>
              <w:spacing w:after="0" w:line="240" w:lineRule="auto"/>
              <w:outlineLvl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Inhaltsübersicht/</w:t>
            </w:r>
            <w:r w:rsidR="00072A23">
              <w:rPr>
                <w:rFonts w:cs="Arial"/>
                <w:sz w:val="20"/>
              </w:rPr>
              <w:t xml:space="preserve"> </w:t>
            </w:r>
            <w:r w:rsidR="00E87C0F" w:rsidRPr="00096AF2">
              <w:rPr>
                <w:rFonts w:cs="Arial"/>
                <w:sz w:val="20"/>
              </w:rPr>
              <w:t>Inhaltsverzeichnis</w:t>
            </w:r>
            <w:r w:rsidR="007B242A">
              <w:rPr>
                <w:rFonts w:cs="Arial"/>
                <w:sz w:val="20"/>
              </w:rPr>
              <w:t>, Anlagenverzeichnis</w:t>
            </w:r>
          </w:p>
        </w:tc>
      </w:tr>
      <w:tr w:rsidR="00E87C0F" w:rsidRPr="00D3608A" w14:paraId="49F0AA25" w14:textId="77777777" w:rsidTr="00546591">
        <w:trPr>
          <w:trHeight w:val="329"/>
        </w:trPr>
        <w:tc>
          <w:tcPr>
            <w:tcW w:w="510" w:type="dxa"/>
            <w:shd w:val="clear" w:color="auto" w:fill="auto"/>
            <w:vAlign w:val="center"/>
          </w:tcPr>
          <w:p w14:paraId="5B76052D" w14:textId="77777777" w:rsidR="00E87C0F" w:rsidRPr="00D3608A" w:rsidRDefault="00E87C0F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59B17BD8" w14:textId="77777777" w:rsidR="00E87C0F" w:rsidRPr="00D3608A" w:rsidRDefault="00E87C0F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vAlign w:val="center"/>
          </w:tcPr>
          <w:p w14:paraId="08E8E7E9" w14:textId="77777777" w:rsidR="00E87C0F" w:rsidRPr="00D3608A" w:rsidRDefault="00E87C0F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6A159256" w14:textId="77777777" w:rsidR="00E87C0F" w:rsidRPr="00D3608A" w:rsidRDefault="00E87C0F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62" w:type="dxa"/>
            <w:tcBorders>
              <w:right w:val="nil"/>
            </w:tcBorders>
            <w:shd w:val="clear" w:color="auto" w:fill="auto"/>
            <w:vAlign w:val="center"/>
          </w:tcPr>
          <w:p w14:paraId="589BCC06" w14:textId="77777777" w:rsidR="00E87C0F" w:rsidRPr="00D3608A" w:rsidRDefault="00E87C0F" w:rsidP="00E87C0F">
            <w:pPr>
              <w:spacing w:after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637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6BEEF9C3" w14:textId="77777777" w:rsidR="00E87C0F" w:rsidRPr="00096AF2" w:rsidRDefault="00E87C0F" w:rsidP="00A163BD">
            <w:pPr>
              <w:spacing w:after="0" w:line="240" w:lineRule="auto"/>
              <w:outlineLvl w:val="0"/>
              <w:rPr>
                <w:rFonts w:cs="Arial"/>
                <w:sz w:val="20"/>
              </w:rPr>
            </w:pPr>
            <w:r w:rsidRPr="00096AF2">
              <w:rPr>
                <w:rFonts w:cs="Arial"/>
                <w:sz w:val="20"/>
              </w:rPr>
              <w:t>Abkürzungsverzeichnis</w:t>
            </w:r>
          </w:p>
        </w:tc>
      </w:tr>
      <w:tr w:rsidR="00E87C0F" w:rsidRPr="00D3608A" w14:paraId="34C9799D" w14:textId="77777777" w:rsidTr="00546591">
        <w:trPr>
          <w:trHeight w:val="329"/>
        </w:trPr>
        <w:tc>
          <w:tcPr>
            <w:tcW w:w="510" w:type="dxa"/>
            <w:shd w:val="clear" w:color="auto" w:fill="auto"/>
            <w:vAlign w:val="center"/>
          </w:tcPr>
          <w:p w14:paraId="30BC3478" w14:textId="77777777" w:rsidR="00E87C0F" w:rsidRPr="00D3608A" w:rsidRDefault="00E87C0F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3F35B011" w14:textId="77777777" w:rsidR="00E87C0F" w:rsidRPr="00D3608A" w:rsidRDefault="00E87C0F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vAlign w:val="center"/>
          </w:tcPr>
          <w:p w14:paraId="09B0592A" w14:textId="77777777" w:rsidR="00E87C0F" w:rsidRPr="00D3608A" w:rsidRDefault="00E87C0F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4D5963B1" w14:textId="77777777" w:rsidR="00E87C0F" w:rsidRPr="00D3608A" w:rsidRDefault="00E87C0F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62" w:type="dxa"/>
            <w:tcBorders>
              <w:right w:val="nil"/>
            </w:tcBorders>
            <w:shd w:val="clear" w:color="auto" w:fill="auto"/>
            <w:vAlign w:val="center"/>
          </w:tcPr>
          <w:p w14:paraId="7952696B" w14:textId="77777777" w:rsidR="00E87C0F" w:rsidRPr="00D3608A" w:rsidRDefault="00E87C0F" w:rsidP="00E87C0F">
            <w:pPr>
              <w:spacing w:after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637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69A33231" w14:textId="77777777" w:rsidR="00E87C0F" w:rsidRPr="00096AF2" w:rsidRDefault="00E87C0F" w:rsidP="00A163BD">
            <w:pPr>
              <w:spacing w:after="0" w:line="240" w:lineRule="auto"/>
              <w:outlineLvl w:val="0"/>
              <w:rPr>
                <w:rFonts w:cs="Arial"/>
                <w:sz w:val="20"/>
              </w:rPr>
            </w:pPr>
            <w:r w:rsidRPr="00096AF2">
              <w:rPr>
                <w:rFonts w:cs="Arial"/>
                <w:sz w:val="20"/>
              </w:rPr>
              <w:t xml:space="preserve">Aussagekräftige </w:t>
            </w:r>
            <w:r w:rsidR="001731BB">
              <w:rPr>
                <w:rFonts w:cs="Arial"/>
                <w:sz w:val="20"/>
              </w:rPr>
              <w:t>Vorhabens</w:t>
            </w:r>
            <w:r w:rsidRPr="00096AF2">
              <w:rPr>
                <w:rFonts w:cs="Arial"/>
                <w:sz w:val="20"/>
              </w:rPr>
              <w:t>bezeichnung</w:t>
            </w:r>
          </w:p>
        </w:tc>
      </w:tr>
      <w:tr w:rsidR="00E87C0F" w:rsidRPr="00D3608A" w14:paraId="303A7F1A" w14:textId="77777777" w:rsidTr="00546591">
        <w:trPr>
          <w:trHeight w:hRule="exact" w:val="510"/>
        </w:trPr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304B4085" w14:textId="77777777" w:rsidR="00E87C0F" w:rsidRPr="00D3608A" w:rsidRDefault="00E87C0F" w:rsidP="00E87C0F">
            <w:pPr>
              <w:spacing w:after="0" w:line="300" w:lineRule="exact"/>
              <w:jc w:val="center"/>
              <w:outlineLvl w:val="0"/>
              <w:rPr>
                <w:rFonts w:cs="Arial"/>
                <w:sz w:val="20"/>
              </w:rPr>
            </w:pP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51F708E7" w14:textId="77777777" w:rsidR="00E87C0F" w:rsidRPr="00D3608A" w:rsidRDefault="00E87C0F" w:rsidP="00E87C0F">
            <w:pPr>
              <w:spacing w:after="0" w:line="300" w:lineRule="exact"/>
              <w:jc w:val="center"/>
              <w:outlineLvl w:val="0"/>
              <w:rPr>
                <w:rFonts w:cs="Arial"/>
                <w:sz w:val="20"/>
              </w:rPr>
            </w:pP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0D1D76EA" w14:textId="77777777" w:rsidR="00E87C0F" w:rsidRPr="00D3608A" w:rsidRDefault="00E87C0F" w:rsidP="00E87C0F">
            <w:pPr>
              <w:spacing w:after="0" w:line="300" w:lineRule="exact"/>
              <w:jc w:val="center"/>
              <w:outlineLvl w:val="0"/>
              <w:rPr>
                <w:rFonts w:cs="Arial"/>
                <w:sz w:val="20"/>
              </w:rPr>
            </w:pP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3E679F30" w14:textId="77777777" w:rsidR="00E87C0F" w:rsidRPr="00D3608A" w:rsidRDefault="00E87C0F" w:rsidP="00E87C0F">
            <w:pPr>
              <w:spacing w:after="0" w:line="300" w:lineRule="exact"/>
              <w:jc w:val="center"/>
              <w:outlineLvl w:val="0"/>
              <w:rPr>
                <w:rFonts w:cs="Arial"/>
                <w:sz w:val="20"/>
              </w:rPr>
            </w:pPr>
          </w:p>
        </w:tc>
        <w:tc>
          <w:tcPr>
            <w:tcW w:w="762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852C669" w14:textId="77777777" w:rsidR="00E87C0F" w:rsidRPr="00D3608A" w:rsidRDefault="00E87C0F" w:rsidP="00E87C0F">
            <w:pPr>
              <w:numPr>
                <w:ilvl w:val="0"/>
                <w:numId w:val="7"/>
              </w:numPr>
              <w:spacing w:after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6378" w:type="dxa"/>
            <w:gridSpan w:val="2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0A92790C" w14:textId="77777777" w:rsidR="00E87C0F" w:rsidRPr="008C4AE0" w:rsidRDefault="00E87C0F" w:rsidP="008C4AE0">
            <w:pPr>
              <w:spacing w:after="0" w:line="240" w:lineRule="auto"/>
              <w:jc w:val="left"/>
              <w:rPr>
                <w:rFonts w:cs="Arial"/>
                <w:b/>
                <w:sz w:val="20"/>
              </w:rPr>
            </w:pPr>
            <w:r w:rsidRPr="008C4AE0">
              <w:rPr>
                <w:rFonts w:cs="Arial"/>
                <w:b/>
                <w:sz w:val="20"/>
              </w:rPr>
              <w:t>Fachplanung</w:t>
            </w:r>
          </w:p>
        </w:tc>
      </w:tr>
      <w:tr w:rsidR="004C4549" w:rsidRPr="00D3608A" w14:paraId="352D5794" w14:textId="77777777" w:rsidTr="00546591">
        <w:trPr>
          <w:trHeight w:hRule="exact" w:val="510"/>
        </w:trPr>
        <w:tc>
          <w:tcPr>
            <w:tcW w:w="510" w:type="dxa"/>
            <w:shd w:val="clear" w:color="auto" w:fill="auto"/>
            <w:vAlign w:val="center"/>
          </w:tcPr>
          <w:p w14:paraId="4F2AD5B2" w14:textId="77777777" w:rsidR="004C4549" w:rsidRPr="00D3608A" w:rsidRDefault="004C4549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3954F1EB" w14:textId="77777777" w:rsidR="004C4549" w:rsidRPr="00D3608A" w:rsidRDefault="004C4549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vAlign w:val="center"/>
          </w:tcPr>
          <w:p w14:paraId="0AD19F90" w14:textId="77777777" w:rsidR="004C4549" w:rsidRPr="00D3608A" w:rsidRDefault="004C4549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26E30CF7" w14:textId="77777777" w:rsidR="004C4549" w:rsidRPr="00D3608A" w:rsidRDefault="004C4549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6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F75154D" w14:textId="77777777" w:rsidR="004C4549" w:rsidRPr="000B42F0" w:rsidRDefault="004C4549" w:rsidP="000B42F0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cs="Arial"/>
                <w:b/>
                <w:sz w:val="20"/>
                <w:szCs w:val="18"/>
              </w:rPr>
            </w:pPr>
          </w:p>
        </w:tc>
        <w:tc>
          <w:tcPr>
            <w:tcW w:w="6378" w:type="dxa"/>
            <w:gridSpan w:val="2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79BF264D" w14:textId="77777777" w:rsidR="004C4549" w:rsidRPr="00466965" w:rsidRDefault="004C4549" w:rsidP="004C4549">
            <w:pPr>
              <w:spacing w:after="0" w:line="240" w:lineRule="auto"/>
              <w:jc w:val="left"/>
              <w:rPr>
                <w:rFonts w:cs="Arial"/>
                <w:b/>
                <w:sz w:val="20"/>
              </w:rPr>
            </w:pPr>
            <w:r w:rsidRPr="00466965">
              <w:rPr>
                <w:rFonts w:cs="Arial"/>
                <w:b/>
                <w:sz w:val="20"/>
              </w:rPr>
              <w:t>Erläuterungsbericht</w:t>
            </w:r>
          </w:p>
        </w:tc>
      </w:tr>
      <w:tr w:rsidR="000B42F0" w:rsidRPr="00096AF2" w14:paraId="22F884BD" w14:textId="77777777" w:rsidTr="00546591">
        <w:trPr>
          <w:trHeight w:val="329"/>
        </w:trPr>
        <w:tc>
          <w:tcPr>
            <w:tcW w:w="510" w:type="dxa"/>
            <w:shd w:val="clear" w:color="auto" w:fill="auto"/>
            <w:vAlign w:val="center"/>
          </w:tcPr>
          <w:p w14:paraId="27858921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48EA91F3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vAlign w:val="center"/>
          </w:tcPr>
          <w:p w14:paraId="69EE04BF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6B38FBAF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62" w:type="dxa"/>
            <w:tcBorders>
              <w:right w:val="nil"/>
            </w:tcBorders>
            <w:shd w:val="clear" w:color="auto" w:fill="auto"/>
            <w:vAlign w:val="center"/>
          </w:tcPr>
          <w:p w14:paraId="041C62C9" w14:textId="77777777" w:rsidR="000B42F0" w:rsidRPr="00F90561" w:rsidRDefault="00571C3F" w:rsidP="00571C3F">
            <w:pPr>
              <w:spacing w:after="0"/>
              <w:jc w:val="left"/>
              <w:rPr>
                <w:rFonts w:cs="Arial"/>
                <w:b/>
                <w:sz w:val="20"/>
                <w:szCs w:val="18"/>
              </w:rPr>
            </w:pPr>
            <w:r w:rsidRPr="00F90561">
              <w:rPr>
                <w:rFonts w:cs="Arial"/>
                <w:b/>
                <w:sz w:val="20"/>
                <w:szCs w:val="18"/>
              </w:rPr>
              <w:t xml:space="preserve">1.1 </w:t>
            </w:r>
          </w:p>
        </w:tc>
        <w:tc>
          <w:tcPr>
            <w:tcW w:w="637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0067663" w14:textId="77777777" w:rsidR="000B42F0" w:rsidRPr="00096AF2" w:rsidRDefault="000B42F0" w:rsidP="00A163BD">
            <w:pPr>
              <w:spacing w:after="0" w:line="240" w:lineRule="auto"/>
              <w:rPr>
                <w:rFonts w:cs="Arial"/>
                <w:sz w:val="20"/>
              </w:rPr>
            </w:pPr>
            <w:r w:rsidRPr="00096AF2">
              <w:rPr>
                <w:rFonts w:cs="Arial"/>
                <w:sz w:val="20"/>
              </w:rPr>
              <w:t>Antragsteller</w:t>
            </w:r>
          </w:p>
        </w:tc>
      </w:tr>
      <w:tr w:rsidR="000B42F0" w:rsidRPr="00096AF2" w14:paraId="59FFB58D" w14:textId="77777777" w:rsidTr="00546591">
        <w:trPr>
          <w:trHeight w:val="329"/>
        </w:trPr>
        <w:tc>
          <w:tcPr>
            <w:tcW w:w="510" w:type="dxa"/>
            <w:shd w:val="clear" w:color="auto" w:fill="auto"/>
            <w:vAlign w:val="center"/>
          </w:tcPr>
          <w:p w14:paraId="33091928" w14:textId="77777777" w:rsidR="000B42F0" w:rsidRPr="00D3608A" w:rsidRDefault="000B42F0" w:rsidP="00312F5A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7F16ECD8" w14:textId="77777777" w:rsidR="000B42F0" w:rsidRPr="00D3608A" w:rsidRDefault="000B42F0" w:rsidP="00312F5A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510" w:type="dxa"/>
            <w:vAlign w:val="center"/>
          </w:tcPr>
          <w:p w14:paraId="2D890817" w14:textId="77777777" w:rsidR="000B42F0" w:rsidRPr="00D3608A" w:rsidRDefault="000B42F0" w:rsidP="00312F5A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7D082A4D" w14:textId="77777777" w:rsidR="000B42F0" w:rsidRPr="00D3608A" w:rsidRDefault="000B42F0" w:rsidP="00312F5A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762" w:type="dxa"/>
            <w:tcBorders>
              <w:right w:val="nil"/>
            </w:tcBorders>
            <w:shd w:val="clear" w:color="auto" w:fill="auto"/>
            <w:vAlign w:val="center"/>
          </w:tcPr>
          <w:p w14:paraId="3D4BC4E8" w14:textId="77777777" w:rsidR="000B42F0" w:rsidRPr="00F90561" w:rsidRDefault="00571C3F" w:rsidP="00571C3F">
            <w:pPr>
              <w:spacing w:after="0"/>
              <w:jc w:val="left"/>
              <w:rPr>
                <w:rFonts w:cs="Arial"/>
                <w:b/>
                <w:sz w:val="20"/>
                <w:szCs w:val="18"/>
              </w:rPr>
            </w:pPr>
            <w:r w:rsidRPr="00F90561">
              <w:rPr>
                <w:rFonts w:cs="Arial"/>
                <w:b/>
                <w:sz w:val="20"/>
                <w:szCs w:val="18"/>
              </w:rPr>
              <w:t xml:space="preserve">1.2 </w:t>
            </w:r>
          </w:p>
        </w:tc>
        <w:tc>
          <w:tcPr>
            <w:tcW w:w="637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ECDD8B7" w14:textId="77777777" w:rsidR="000B42F0" w:rsidRPr="00096AF2" w:rsidRDefault="000B42F0" w:rsidP="00A163BD">
            <w:pPr>
              <w:pStyle w:val="berschrift1"/>
              <w:spacing w:after="0" w:line="240" w:lineRule="auto"/>
              <w:ind w:left="709" w:hanging="709"/>
              <w:rPr>
                <w:rFonts w:cs="Arial"/>
                <w:b w:val="0"/>
                <w:sz w:val="20"/>
              </w:rPr>
            </w:pPr>
            <w:r w:rsidRPr="00096AF2">
              <w:rPr>
                <w:rFonts w:cs="Arial"/>
                <w:b w:val="0"/>
                <w:sz w:val="20"/>
              </w:rPr>
              <w:t>Veranlassung, Ziel des Vorhabens, Planrechtfertigung</w:t>
            </w:r>
          </w:p>
        </w:tc>
      </w:tr>
      <w:tr w:rsidR="000B42F0" w:rsidRPr="00096AF2" w14:paraId="62ED0C90" w14:textId="77777777" w:rsidTr="00546591">
        <w:trPr>
          <w:trHeight w:val="329"/>
        </w:trPr>
        <w:tc>
          <w:tcPr>
            <w:tcW w:w="510" w:type="dxa"/>
            <w:shd w:val="clear" w:color="auto" w:fill="auto"/>
            <w:vAlign w:val="center"/>
          </w:tcPr>
          <w:p w14:paraId="41E4D098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0223200E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vAlign w:val="center"/>
          </w:tcPr>
          <w:p w14:paraId="18915B7B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1B6F3F7A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62" w:type="dxa"/>
            <w:tcBorders>
              <w:right w:val="nil"/>
            </w:tcBorders>
            <w:shd w:val="clear" w:color="auto" w:fill="auto"/>
            <w:vAlign w:val="center"/>
          </w:tcPr>
          <w:p w14:paraId="15E2E1DF" w14:textId="77777777" w:rsidR="000B42F0" w:rsidRPr="00546591" w:rsidRDefault="00ED2008" w:rsidP="00571C3F">
            <w:pPr>
              <w:spacing w:after="0"/>
              <w:jc w:val="left"/>
              <w:rPr>
                <w:rFonts w:cs="Arial"/>
                <w:sz w:val="20"/>
                <w:szCs w:val="18"/>
              </w:rPr>
            </w:pPr>
            <w:r w:rsidRPr="00546591">
              <w:rPr>
                <w:rFonts w:cs="Arial"/>
                <w:sz w:val="20"/>
                <w:szCs w:val="18"/>
              </w:rPr>
              <w:t xml:space="preserve">1.2.1 </w:t>
            </w:r>
          </w:p>
        </w:tc>
        <w:tc>
          <w:tcPr>
            <w:tcW w:w="637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3BFFE47B" w14:textId="77777777" w:rsidR="000B42F0" w:rsidRPr="00096AF2" w:rsidRDefault="000B42F0" w:rsidP="00A163BD">
            <w:pPr>
              <w:spacing w:after="0" w:line="240" w:lineRule="auto"/>
              <w:rPr>
                <w:rFonts w:cs="Arial"/>
                <w:sz w:val="20"/>
              </w:rPr>
            </w:pPr>
            <w:r w:rsidRPr="00096AF2">
              <w:rPr>
                <w:rFonts w:cs="Arial"/>
                <w:sz w:val="20"/>
              </w:rPr>
              <w:t>Ursache und Anlass für die Planung</w:t>
            </w:r>
          </w:p>
        </w:tc>
      </w:tr>
      <w:tr w:rsidR="000B42F0" w:rsidRPr="00096AF2" w14:paraId="6825FDC6" w14:textId="77777777" w:rsidTr="00546591">
        <w:trPr>
          <w:trHeight w:val="329"/>
        </w:trPr>
        <w:tc>
          <w:tcPr>
            <w:tcW w:w="510" w:type="dxa"/>
            <w:shd w:val="clear" w:color="auto" w:fill="auto"/>
            <w:vAlign w:val="center"/>
          </w:tcPr>
          <w:p w14:paraId="3B07CDE6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3572C560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vAlign w:val="center"/>
          </w:tcPr>
          <w:p w14:paraId="0F0ABF08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2A4F5080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62" w:type="dxa"/>
            <w:tcBorders>
              <w:right w:val="nil"/>
            </w:tcBorders>
            <w:shd w:val="clear" w:color="auto" w:fill="auto"/>
            <w:vAlign w:val="center"/>
          </w:tcPr>
          <w:p w14:paraId="3FD019FD" w14:textId="77777777" w:rsidR="000B42F0" w:rsidRPr="00546591" w:rsidRDefault="00ED2008" w:rsidP="00ED2008">
            <w:pPr>
              <w:spacing w:after="0"/>
              <w:jc w:val="left"/>
              <w:rPr>
                <w:rFonts w:cs="Arial"/>
                <w:sz w:val="20"/>
                <w:szCs w:val="18"/>
              </w:rPr>
            </w:pPr>
            <w:r w:rsidRPr="00546591">
              <w:rPr>
                <w:rFonts w:cs="Arial"/>
                <w:sz w:val="20"/>
                <w:szCs w:val="18"/>
              </w:rPr>
              <w:t xml:space="preserve">1.2.2 </w:t>
            </w:r>
          </w:p>
        </w:tc>
        <w:tc>
          <w:tcPr>
            <w:tcW w:w="637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D81D06F" w14:textId="77777777" w:rsidR="000B42F0" w:rsidRPr="00096AF2" w:rsidRDefault="000B42F0" w:rsidP="00A163BD">
            <w:pPr>
              <w:spacing w:after="0" w:line="240" w:lineRule="auto"/>
              <w:rPr>
                <w:rFonts w:cs="Arial"/>
                <w:sz w:val="20"/>
              </w:rPr>
            </w:pPr>
            <w:r w:rsidRPr="00096AF2">
              <w:rPr>
                <w:rFonts w:cs="Arial"/>
                <w:sz w:val="20"/>
              </w:rPr>
              <w:t>Antragsgegenstand</w:t>
            </w:r>
          </w:p>
        </w:tc>
      </w:tr>
      <w:tr w:rsidR="000B42F0" w:rsidRPr="00096AF2" w14:paraId="260E719E" w14:textId="77777777" w:rsidTr="00546591">
        <w:trPr>
          <w:trHeight w:val="329"/>
        </w:trPr>
        <w:tc>
          <w:tcPr>
            <w:tcW w:w="510" w:type="dxa"/>
            <w:shd w:val="clear" w:color="auto" w:fill="auto"/>
            <w:vAlign w:val="center"/>
          </w:tcPr>
          <w:p w14:paraId="148591C3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6335B0D7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vAlign w:val="center"/>
          </w:tcPr>
          <w:p w14:paraId="1DCE217E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07E79C25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62" w:type="dxa"/>
            <w:tcBorders>
              <w:right w:val="nil"/>
            </w:tcBorders>
            <w:shd w:val="clear" w:color="auto" w:fill="auto"/>
            <w:vAlign w:val="center"/>
          </w:tcPr>
          <w:p w14:paraId="5B5DE1D9" w14:textId="77777777" w:rsidR="000B42F0" w:rsidRPr="00546591" w:rsidRDefault="00ED2008" w:rsidP="00ED2008">
            <w:pPr>
              <w:spacing w:after="0"/>
              <w:jc w:val="left"/>
              <w:rPr>
                <w:rFonts w:cs="Arial"/>
                <w:sz w:val="20"/>
                <w:szCs w:val="18"/>
              </w:rPr>
            </w:pPr>
            <w:r w:rsidRPr="00546591">
              <w:rPr>
                <w:rFonts w:cs="Arial"/>
                <w:sz w:val="20"/>
                <w:szCs w:val="18"/>
              </w:rPr>
              <w:t xml:space="preserve">1.2.3 </w:t>
            </w:r>
          </w:p>
        </w:tc>
        <w:tc>
          <w:tcPr>
            <w:tcW w:w="637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3BAE3AB1" w14:textId="46C23820" w:rsidR="000B42F0" w:rsidRPr="00096AF2" w:rsidRDefault="000B42F0" w:rsidP="00A163BD">
            <w:pPr>
              <w:spacing w:after="0" w:line="240" w:lineRule="auto"/>
              <w:rPr>
                <w:rFonts w:cs="Arial"/>
                <w:sz w:val="20"/>
              </w:rPr>
            </w:pPr>
            <w:r w:rsidRPr="00096AF2">
              <w:rPr>
                <w:rFonts w:cs="Arial"/>
                <w:sz w:val="20"/>
              </w:rPr>
              <w:t>Analy</w:t>
            </w:r>
            <w:r>
              <w:rPr>
                <w:rFonts w:cs="Arial"/>
                <w:sz w:val="20"/>
              </w:rPr>
              <w:t xml:space="preserve">se der gegenwärtig vorhandenen </w:t>
            </w:r>
            <w:r w:rsidR="00072A23">
              <w:rPr>
                <w:rFonts w:cs="Arial"/>
                <w:sz w:val="20"/>
              </w:rPr>
              <w:t>(</w:t>
            </w:r>
            <w:r w:rsidRPr="00096AF2">
              <w:rPr>
                <w:rFonts w:cs="Arial"/>
                <w:sz w:val="20"/>
              </w:rPr>
              <w:t>Hochwasserschutz</w:t>
            </w:r>
            <w:r w:rsidR="00072A23">
              <w:rPr>
                <w:rFonts w:cs="Arial"/>
                <w:sz w:val="20"/>
              </w:rPr>
              <w:t>-) A</w:t>
            </w:r>
            <w:r>
              <w:rPr>
                <w:rFonts w:cs="Arial"/>
                <w:sz w:val="20"/>
              </w:rPr>
              <w:t>n</w:t>
            </w:r>
            <w:r w:rsidRPr="00096AF2">
              <w:rPr>
                <w:rFonts w:cs="Arial"/>
                <w:sz w:val="20"/>
              </w:rPr>
              <w:t>lagen</w:t>
            </w:r>
            <w:r w:rsidR="00D13DF9">
              <w:rPr>
                <w:rFonts w:cs="Arial"/>
                <w:sz w:val="20"/>
              </w:rPr>
              <w:t>*</w:t>
            </w:r>
          </w:p>
        </w:tc>
      </w:tr>
      <w:tr w:rsidR="000B42F0" w:rsidRPr="00096AF2" w14:paraId="36EAEC0C" w14:textId="77777777" w:rsidTr="00546591">
        <w:trPr>
          <w:trHeight w:val="329"/>
        </w:trPr>
        <w:tc>
          <w:tcPr>
            <w:tcW w:w="510" w:type="dxa"/>
            <w:shd w:val="clear" w:color="auto" w:fill="auto"/>
            <w:vAlign w:val="center"/>
          </w:tcPr>
          <w:p w14:paraId="132981A9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3A5FD9E8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vAlign w:val="center"/>
          </w:tcPr>
          <w:p w14:paraId="0A3764E3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0A261682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62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3A3BFC" w14:textId="77777777" w:rsidR="000B42F0" w:rsidRPr="00546591" w:rsidRDefault="00ED2008" w:rsidP="00ED2008">
            <w:pPr>
              <w:spacing w:after="0"/>
              <w:jc w:val="left"/>
              <w:rPr>
                <w:rFonts w:cs="Arial"/>
                <w:sz w:val="20"/>
                <w:szCs w:val="18"/>
              </w:rPr>
            </w:pPr>
            <w:r w:rsidRPr="00546591">
              <w:rPr>
                <w:rFonts w:cs="Arial"/>
                <w:sz w:val="20"/>
                <w:szCs w:val="18"/>
              </w:rPr>
              <w:t>1</w:t>
            </w:r>
            <w:r w:rsidR="00546591" w:rsidRPr="00546591">
              <w:rPr>
                <w:rFonts w:cs="Arial"/>
                <w:sz w:val="20"/>
                <w:szCs w:val="18"/>
              </w:rPr>
              <w:t>.2.4</w:t>
            </w:r>
          </w:p>
        </w:tc>
        <w:tc>
          <w:tcPr>
            <w:tcW w:w="6378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F1C2CAE" w14:textId="0223F2D3" w:rsidR="000B42F0" w:rsidRPr="00096AF2" w:rsidRDefault="000B42F0" w:rsidP="00D13DF9">
            <w:pPr>
              <w:spacing w:after="0" w:line="240" w:lineRule="auto"/>
              <w:rPr>
                <w:rFonts w:cs="Arial"/>
                <w:sz w:val="20"/>
              </w:rPr>
            </w:pPr>
            <w:r w:rsidRPr="00096AF2">
              <w:rPr>
                <w:rFonts w:cs="Arial"/>
                <w:sz w:val="20"/>
              </w:rPr>
              <w:t>Zielstellung des Vorhabens/</w:t>
            </w:r>
            <w:r w:rsidR="00072A23">
              <w:rPr>
                <w:rFonts w:cs="Arial"/>
                <w:sz w:val="20"/>
              </w:rPr>
              <w:t xml:space="preserve"> </w:t>
            </w:r>
            <w:r w:rsidRPr="00096AF2">
              <w:rPr>
                <w:rFonts w:cs="Arial"/>
                <w:sz w:val="20"/>
              </w:rPr>
              <w:t>Schutzziel</w:t>
            </w:r>
            <w:r w:rsidR="00D13DF9">
              <w:rPr>
                <w:rFonts w:cs="Arial"/>
                <w:sz w:val="20"/>
              </w:rPr>
              <w:t>*</w:t>
            </w:r>
            <w:r w:rsidRPr="00096AF2">
              <w:rPr>
                <w:rFonts w:cs="Arial"/>
                <w:sz w:val="20"/>
              </w:rPr>
              <w:t xml:space="preserve"> </w:t>
            </w:r>
          </w:p>
        </w:tc>
      </w:tr>
      <w:tr w:rsidR="000B42F0" w:rsidRPr="00096AF2" w14:paraId="35B42AC4" w14:textId="77777777" w:rsidTr="00546591">
        <w:trPr>
          <w:trHeight w:val="329"/>
        </w:trPr>
        <w:tc>
          <w:tcPr>
            <w:tcW w:w="510" w:type="dxa"/>
            <w:shd w:val="clear" w:color="auto" w:fill="auto"/>
            <w:vAlign w:val="center"/>
          </w:tcPr>
          <w:p w14:paraId="6D6E6438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3F07ACB5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vAlign w:val="center"/>
          </w:tcPr>
          <w:p w14:paraId="2479790B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632553F1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62" w:type="dxa"/>
            <w:tcBorders>
              <w:right w:val="nil"/>
            </w:tcBorders>
            <w:shd w:val="clear" w:color="auto" w:fill="auto"/>
            <w:vAlign w:val="center"/>
          </w:tcPr>
          <w:p w14:paraId="2A122031" w14:textId="77777777" w:rsidR="000B42F0" w:rsidRPr="00546591" w:rsidRDefault="00546591" w:rsidP="00546591">
            <w:pPr>
              <w:spacing w:after="0"/>
              <w:jc w:val="left"/>
              <w:rPr>
                <w:rFonts w:cs="Arial"/>
                <w:sz w:val="20"/>
                <w:szCs w:val="18"/>
              </w:rPr>
            </w:pPr>
            <w:r w:rsidRPr="00546591">
              <w:rPr>
                <w:rFonts w:cs="Arial"/>
                <w:sz w:val="20"/>
                <w:szCs w:val="18"/>
              </w:rPr>
              <w:t xml:space="preserve">1.2.5 </w:t>
            </w:r>
          </w:p>
        </w:tc>
        <w:tc>
          <w:tcPr>
            <w:tcW w:w="637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469B0E6" w14:textId="77777777" w:rsidR="000B42F0" w:rsidRPr="00096AF2" w:rsidRDefault="000B42F0" w:rsidP="00A163BD">
            <w:pPr>
              <w:spacing w:after="0" w:line="240" w:lineRule="auto"/>
              <w:rPr>
                <w:rFonts w:cs="Arial"/>
                <w:sz w:val="20"/>
              </w:rPr>
            </w:pPr>
            <w:r w:rsidRPr="00096AF2">
              <w:rPr>
                <w:rFonts w:cs="Arial"/>
                <w:sz w:val="20"/>
              </w:rPr>
              <w:t>Planrechtfertigung/</w:t>
            </w:r>
            <w:r w:rsidR="00072A23">
              <w:rPr>
                <w:rFonts w:cs="Arial"/>
                <w:sz w:val="20"/>
              </w:rPr>
              <w:t xml:space="preserve"> </w:t>
            </w:r>
            <w:r w:rsidRPr="00096AF2">
              <w:rPr>
                <w:rFonts w:cs="Arial"/>
                <w:sz w:val="20"/>
              </w:rPr>
              <w:t>Beg</w:t>
            </w:r>
            <w:r>
              <w:rPr>
                <w:rFonts w:cs="Arial"/>
                <w:sz w:val="20"/>
              </w:rPr>
              <w:t>ründung der Erforderlichkeit des Vorhabens</w:t>
            </w:r>
          </w:p>
        </w:tc>
      </w:tr>
      <w:tr w:rsidR="000B42F0" w:rsidRPr="00096AF2" w14:paraId="062B930D" w14:textId="77777777" w:rsidTr="00546591">
        <w:trPr>
          <w:trHeight w:val="329"/>
        </w:trPr>
        <w:tc>
          <w:tcPr>
            <w:tcW w:w="510" w:type="dxa"/>
            <w:shd w:val="clear" w:color="auto" w:fill="auto"/>
            <w:vAlign w:val="center"/>
          </w:tcPr>
          <w:p w14:paraId="08675635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7F62DAC9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</w:p>
        </w:tc>
        <w:tc>
          <w:tcPr>
            <w:tcW w:w="510" w:type="dxa"/>
            <w:vAlign w:val="center"/>
          </w:tcPr>
          <w:p w14:paraId="0E703F51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0339C84B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</w:p>
        </w:tc>
        <w:tc>
          <w:tcPr>
            <w:tcW w:w="762" w:type="dxa"/>
            <w:tcBorders>
              <w:right w:val="nil"/>
            </w:tcBorders>
            <w:shd w:val="clear" w:color="auto" w:fill="auto"/>
            <w:vAlign w:val="center"/>
          </w:tcPr>
          <w:p w14:paraId="5AC58BC2" w14:textId="77777777" w:rsidR="00F90561" w:rsidRPr="00F90561" w:rsidRDefault="00F90561" w:rsidP="00F90561">
            <w:pPr>
              <w:spacing w:after="0"/>
              <w:jc w:val="left"/>
              <w:rPr>
                <w:rFonts w:cs="Arial"/>
                <w:b/>
                <w:sz w:val="18"/>
                <w:szCs w:val="18"/>
              </w:rPr>
            </w:pPr>
            <w:r w:rsidRPr="00F90561">
              <w:rPr>
                <w:rFonts w:cs="Arial"/>
                <w:b/>
                <w:sz w:val="20"/>
                <w:szCs w:val="18"/>
              </w:rPr>
              <w:t xml:space="preserve">1.3 </w:t>
            </w:r>
          </w:p>
        </w:tc>
        <w:tc>
          <w:tcPr>
            <w:tcW w:w="637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678F7941" w14:textId="77777777" w:rsidR="000B42F0" w:rsidRPr="00096AF2" w:rsidRDefault="000B42F0" w:rsidP="00A163BD">
            <w:pPr>
              <w:spacing w:after="0" w:line="240" w:lineRule="auto"/>
              <w:rPr>
                <w:rFonts w:cs="Arial"/>
                <w:sz w:val="20"/>
              </w:rPr>
            </w:pPr>
            <w:r w:rsidRPr="00096AF2">
              <w:rPr>
                <w:rFonts w:cs="Arial"/>
                <w:sz w:val="20"/>
              </w:rPr>
              <w:t>Bestehende Verhältnisse, Vorhabensgebiet</w:t>
            </w:r>
          </w:p>
        </w:tc>
      </w:tr>
      <w:tr w:rsidR="000B42F0" w:rsidRPr="00096AF2" w14:paraId="673DF027" w14:textId="77777777" w:rsidTr="00546591">
        <w:trPr>
          <w:trHeight w:val="329"/>
        </w:trPr>
        <w:tc>
          <w:tcPr>
            <w:tcW w:w="510" w:type="dxa"/>
            <w:shd w:val="clear" w:color="auto" w:fill="auto"/>
            <w:vAlign w:val="center"/>
          </w:tcPr>
          <w:p w14:paraId="50B5046E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4B77DE54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vAlign w:val="center"/>
          </w:tcPr>
          <w:p w14:paraId="50992BB5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1F2EADE0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62" w:type="dxa"/>
            <w:tcBorders>
              <w:right w:val="nil"/>
            </w:tcBorders>
            <w:shd w:val="clear" w:color="auto" w:fill="auto"/>
            <w:vAlign w:val="center"/>
          </w:tcPr>
          <w:p w14:paraId="5CD12C29" w14:textId="77777777" w:rsidR="000B42F0" w:rsidRPr="00D3608A" w:rsidRDefault="000B42F0" w:rsidP="003E6BFD">
            <w:pPr>
              <w:numPr>
                <w:ilvl w:val="2"/>
                <w:numId w:val="15"/>
              </w:numPr>
              <w:spacing w:after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637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F980D2A" w14:textId="77777777" w:rsidR="000B42F0" w:rsidRPr="00096AF2" w:rsidRDefault="000B42F0" w:rsidP="00A163BD">
            <w:pPr>
              <w:spacing w:after="0" w:line="240" w:lineRule="auto"/>
              <w:rPr>
                <w:rFonts w:cs="Arial"/>
                <w:sz w:val="20"/>
              </w:rPr>
            </w:pPr>
            <w:r w:rsidRPr="00096AF2">
              <w:rPr>
                <w:rFonts w:cs="Arial"/>
                <w:sz w:val="20"/>
              </w:rPr>
              <w:t>Lage des Vorhabens</w:t>
            </w:r>
          </w:p>
        </w:tc>
      </w:tr>
      <w:tr w:rsidR="000B42F0" w:rsidRPr="00096AF2" w14:paraId="20CEE6ED" w14:textId="77777777" w:rsidTr="00546591">
        <w:trPr>
          <w:trHeight w:val="329"/>
        </w:trPr>
        <w:tc>
          <w:tcPr>
            <w:tcW w:w="510" w:type="dxa"/>
            <w:shd w:val="clear" w:color="auto" w:fill="auto"/>
            <w:vAlign w:val="center"/>
          </w:tcPr>
          <w:p w14:paraId="4E32F796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14511328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vAlign w:val="center"/>
          </w:tcPr>
          <w:p w14:paraId="05589AF6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333D7009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62" w:type="dxa"/>
            <w:tcBorders>
              <w:right w:val="nil"/>
            </w:tcBorders>
            <w:shd w:val="clear" w:color="auto" w:fill="auto"/>
            <w:vAlign w:val="center"/>
          </w:tcPr>
          <w:p w14:paraId="56FFEA9A" w14:textId="77777777" w:rsidR="000B42F0" w:rsidRPr="00D3608A" w:rsidRDefault="000B42F0" w:rsidP="003E6BFD">
            <w:pPr>
              <w:numPr>
                <w:ilvl w:val="2"/>
                <w:numId w:val="15"/>
              </w:numPr>
              <w:spacing w:after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637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32D7EDEA" w14:textId="77777777" w:rsidR="000B42F0" w:rsidRPr="00096AF2" w:rsidRDefault="000B42F0" w:rsidP="00A163BD">
            <w:pPr>
              <w:spacing w:after="0" w:line="240" w:lineRule="auto"/>
              <w:rPr>
                <w:rFonts w:cs="Arial"/>
                <w:sz w:val="20"/>
              </w:rPr>
            </w:pPr>
            <w:r w:rsidRPr="00096AF2">
              <w:rPr>
                <w:rFonts w:cs="Arial"/>
                <w:sz w:val="20"/>
              </w:rPr>
              <w:t>Beschreibung des Vorhabensgebietes</w:t>
            </w:r>
          </w:p>
        </w:tc>
      </w:tr>
      <w:tr w:rsidR="000B42F0" w:rsidRPr="00096AF2" w14:paraId="6CF8B8E3" w14:textId="77777777" w:rsidTr="00546591">
        <w:trPr>
          <w:trHeight w:val="329"/>
        </w:trPr>
        <w:tc>
          <w:tcPr>
            <w:tcW w:w="510" w:type="dxa"/>
            <w:shd w:val="clear" w:color="auto" w:fill="auto"/>
            <w:vAlign w:val="center"/>
          </w:tcPr>
          <w:p w14:paraId="3C7DDF6D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43F11D75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vAlign w:val="center"/>
          </w:tcPr>
          <w:p w14:paraId="1403E893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74FE056C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62" w:type="dxa"/>
            <w:tcBorders>
              <w:right w:val="nil"/>
            </w:tcBorders>
            <w:shd w:val="clear" w:color="auto" w:fill="auto"/>
            <w:vAlign w:val="center"/>
          </w:tcPr>
          <w:p w14:paraId="5022FF03" w14:textId="77777777" w:rsidR="000B42F0" w:rsidRPr="00D3608A" w:rsidRDefault="000B42F0" w:rsidP="003E6BFD">
            <w:pPr>
              <w:numPr>
                <w:ilvl w:val="2"/>
                <w:numId w:val="15"/>
              </w:numPr>
              <w:spacing w:after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637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699DFCD0" w14:textId="77777777" w:rsidR="000B42F0" w:rsidRPr="00096AF2" w:rsidRDefault="000B42F0" w:rsidP="00A163BD">
            <w:pPr>
              <w:spacing w:after="0" w:line="240" w:lineRule="auto"/>
              <w:rPr>
                <w:rFonts w:cs="Arial"/>
                <w:sz w:val="20"/>
              </w:rPr>
            </w:pPr>
            <w:r w:rsidRPr="00096AF2">
              <w:rPr>
                <w:rFonts w:cs="Arial"/>
                <w:sz w:val="20"/>
              </w:rPr>
              <w:t>Hydrologische Verhältnisse, hydrologische Daten</w:t>
            </w:r>
          </w:p>
        </w:tc>
      </w:tr>
      <w:tr w:rsidR="000B42F0" w:rsidRPr="00096AF2" w14:paraId="7F5E213C" w14:textId="77777777" w:rsidTr="00546591">
        <w:trPr>
          <w:trHeight w:val="329"/>
        </w:trPr>
        <w:tc>
          <w:tcPr>
            <w:tcW w:w="510" w:type="dxa"/>
            <w:shd w:val="clear" w:color="auto" w:fill="auto"/>
            <w:vAlign w:val="center"/>
          </w:tcPr>
          <w:p w14:paraId="1CD9C9F0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6A24BE32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vAlign w:val="center"/>
          </w:tcPr>
          <w:p w14:paraId="1EA18558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35853A24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62" w:type="dxa"/>
            <w:tcBorders>
              <w:right w:val="nil"/>
            </w:tcBorders>
            <w:shd w:val="clear" w:color="auto" w:fill="auto"/>
            <w:vAlign w:val="center"/>
          </w:tcPr>
          <w:p w14:paraId="53144142" w14:textId="77777777" w:rsidR="000B42F0" w:rsidRPr="00D3608A" w:rsidRDefault="000B42F0" w:rsidP="003E6BFD">
            <w:pPr>
              <w:numPr>
                <w:ilvl w:val="2"/>
                <w:numId w:val="15"/>
              </w:numPr>
              <w:spacing w:after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637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B185412" w14:textId="77777777" w:rsidR="000B42F0" w:rsidRPr="00096AF2" w:rsidRDefault="000B42F0" w:rsidP="00A163BD">
            <w:pPr>
              <w:spacing w:after="0" w:line="240" w:lineRule="auto"/>
              <w:rPr>
                <w:rFonts w:cs="Arial"/>
                <w:sz w:val="20"/>
              </w:rPr>
            </w:pPr>
            <w:r w:rsidRPr="00096AF2">
              <w:rPr>
                <w:rFonts w:cs="Arial"/>
                <w:sz w:val="20"/>
              </w:rPr>
              <w:t>Gewässerökologische Angaben</w:t>
            </w:r>
          </w:p>
        </w:tc>
      </w:tr>
      <w:tr w:rsidR="000B42F0" w:rsidRPr="00096AF2" w14:paraId="4E62B2F8" w14:textId="77777777" w:rsidTr="00546591">
        <w:trPr>
          <w:trHeight w:val="329"/>
        </w:trPr>
        <w:tc>
          <w:tcPr>
            <w:tcW w:w="510" w:type="dxa"/>
            <w:shd w:val="clear" w:color="auto" w:fill="auto"/>
            <w:vAlign w:val="center"/>
          </w:tcPr>
          <w:p w14:paraId="592DEDD0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52091782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vAlign w:val="center"/>
          </w:tcPr>
          <w:p w14:paraId="41D7B2FD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0AFA68CF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62" w:type="dxa"/>
            <w:tcBorders>
              <w:right w:val="nil"/>
            </w:tcBorders>
            <w:shd w:val="clear" w:color="auto" w:fill="auto"/>
            <w:vAlign w:val="center"/>
          </w:tcPr>
          <w:p w14:paraId="439378F5" w14:textId="77777777" w:rsidR="000B42F0" w:rsidRPr="00D3608A" w:rsidRDefault="000B42F0" w:rsidP="003E6BFD">
            <w:pPr>
              <w:numPr>
                <w:ilvl w:val="2"/>
                <w:numId w:val="15"/>
              </w:numPr>
              <w:spacing w:after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637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B942BD8" w14:textId="77777777" w:rsidR="000B42F0" w:rsidRPr="00096AF2" w:rsidRDefault="000B42F0" w:rsidP="00A163BD">
            <w:pPr>
              <w:spacing w:after="0" w:line="240" w:lineRule="auto"/>
              <w:rPr>
                <w:rFonts w:cs="Arial"/>
                <w:sz w:val="20"/>
              </w:rPr>
            </w:pPr>
            <w:r w:rsidRPr="00096AF2">
              <w:rPr>
                <w:rFonts w:cs="Arial"/>
                <w:sz w:val="20"/>
              </w:rPr>
              <w:t>Geologische, bodenkundliche, hydrogeologische Verhältnisse</w:t>
            </w:r>
          </w:p>
        </w:tc>
      </w:tr>
      <w:tr w:rsidR="000B42F0" w:rsidRPr="00096AF2" w14:paraId="64026864" w14:textId="77777777" w:rsidTr="00546591">
        <w:trPr>
          <w:trHeight w:val="329"/>
        </w:trPr>
        <w:tc>
          <w:tcPr>
            <w:tcW w:w="510" w:type="dxa"/>
            <w:shd w:val="clear" w:color="auto" w:fill="auto"/>
            <w:vAlign w:val="center"/>
          </w:tcPr>
          <w:p w14:paraId="3B78A218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1DEF4FEF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vAlign w:val="center"/>
          </w:tcPr>
          <w:p w14:paraId="00DA35CE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4E4ED93B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62" w:type="dxa"/>
            <w:tcBorders>
              <w:right w:val="nil"/>
            </w:tcBorders>
            <w:shd w:val="clear" w:color="auto" w:fill="auto"/>
            <w:vAlign w:val="center"/>
          </w:tcPr>
          <w:p w14:paraId="41F08B85" w14:textId="77777777" w:rsidR="000B42F0" w:rsidRPr="00D3608A" w:rsidRDefault="000B42F0" w:rsidP="003E6BFD">
            <w:pPr>
              <w:numPr>
                <w:ilvl w:val="2"/>
                <w:numId w:val="15"/>
              </w:numPr>
              <w:spacing w:after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637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4253F83" w14:textId="77777777" w:rsidR="000B42F0" w:rsidRPr="00096AF2" w:rsidRDefault="000B42F0" w:rsidP="00A163BD">
            <w:pPr>
              <w:spacing w:after="0" w:line="240" w:lineRule="auto"/>
              <w:rPr>
                <w:rFonts w:cs="Arial"/>
                <w:sz w:val="20"/>
              </w:rPr>
            </w:pPr>
            <w:r w:rsidRPr="00096AF2">
              <w:rPr>
                <w:rFonts w:cs="Arial"/>
                <w:sz w:val="20"/>
              </w:rPr>
              <w:t>Schutzgebiete</w:t>
            </w:r>
          </w:p>
        </w:tc>
      </w:tr>
      <w:tr w:rsidR="000B42F0" w:rsidRPr="00096AF2" w14:paraId="037A08D8" w14:textId="77777777" w:rsidTr="00546591">
        <w:trPr>
          <w:trHeight w:val="329"/>
        </w:trPr>
        <w:tc>
          <w:tcPr>
            <w:tcW w:w="510" w:type="dxa"/>
            <w:shd w:val="clear" w:color="auto" w:fill="auto"/>
            <w:vAlign w:val="center"/>
          </w:tcPr>
          <w:p w14:paraId="4B6BC26F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000EEAB4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vAlign w:val="center"/>
          </w:tcPr>
          <w:p w14:paraId="574EAEB7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00918C96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62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CAF908" w14:textId="77777777" w:rsidR="000B42F0" w:rsidRPr="00D3608A" w:rsidRDefault="000B42F0" w:rsidP="003E6BFD">
            <w:pPr>
              <w:numPr>
                <w:ilvl w:val="2"/>
                <w:numId w:val="15"/>
              </w:numPr>
              <w:spacing w:after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6378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7C09E00" w14:textId="77777777" w:rsidR="000B42F0" w:rsidRPr="00096AF2" w:rsidRDefault="000B42F0" w:rsidP="00A163BD">
            <w:pPr>
              <w:spacing w:after="0" w:line="240" w:lineRule="auto"/>
              <w:rPr>
                <w:rFonts w:cs="Arial"/>
                <w:sz w:val="20"/>
              </w:rPr>
            </w:pPr>
            <w:r w:rsidRPr="00096AF2">
              <w:rPr>
                <w:rFonts w:cs="Arial"/>
                <w:sz w:val="20"/>
              </w:rPr>
              <w:t>Sonstige Randbedingungen</w:t>
            </w:r>
          </w:p>
        </w:tc>
      </w:tr>
      <w:tr w:rsidR="000B42F0" w:rsidRPr="00096AF2" w14:paraId="0A261D0F" w14:textId="77777777" w:rsidTr="00546591">
        <w:trPr>
          <w:trHeight w:val="329"/>
        </w:trPr>
        <w:tc>
          <w:tcPr>
            <w:tcW w:w="510" w:type="dxa"/>
            <w:shd w:val="clear" w:color="auto" w:fill="auto"/>
            <w:vAlign w:val="center"/>
          </w:tcPr>
          <w:p w14:paraId="7BB20BB3" w14:textId="77777777" w:rsidR="000B42F0" w:rsidRPr="00D3608A" w:rsidRDefault="000B42F0" w:rsidP="00312F5A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7877CBEF" w14:textId="77777777" w:rsidR="000B42F0" w:rsidRPr="00D3608A" w:rsidRDefault="000B42F0" w:rsidP="00312F5A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510" w:type="dxa"/>
            <w:vAlign w:val="center"/>
          </w:tcPr>
          <w:p w14:paraId="26D77E0C" w14:textId="77777777" w:rsidR="000B42F0" w:rsidRPr="00D3608A" w:rsidRDefault="000B42F0" w:rsidP="00312F5A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340B4D54" w14:textId="77777777" w:rsidR="000B42F0" w:rsidRPr="00D3608A" w:rsidRDefault="000B42F0" w:rsidP="00312F5A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762" w:type="dxa"/>
            <w:tcBorders>
              <w:right w:val="nil"/>
            </w:tcBorders>
            <w:shd w:val="clear" w:color="auto" w:fill="auto"/>
            <w:vAlign w:val="center"/>
          </w:tcPr>
          <w:p w14:paraId="30A2677C" w14:textId="77777777" w:rsidR="000B42F0" w:rsidRPr="00D3608A" w:rsidRDefault="000B42F0" w:rsidP="00F90561">
            <w:pPr>
              <w:numPr>
                <w:ilvl w:val="1"/>
                <w:numId w:val="12"/>
              </w:numPr>
              <w:spacing w:after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637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6168BCF6" w14:textId="77777777" w:rsidR="000B42F0" w:rsidRPr="00096AF2" w:rsidRDefault="000B42F0" w:rsidP="00A163BD">
            <w:pPr>
              <w:spacing w:after="0" w:line="240" w:lineRule="auto"/>
              <w:rPr>
                <w:rFonts w:cs="Arial"/>
                <w:sz w:val="20"/>
              </w:rPr>
            </w:pPr>
            <w:r w:rsidRPr="00096AF2">
              <w:rPr>
                <w:rFonts w:cs="Arial"/>
                <w:sz w:val="20"/>
              </w:rPr>
              <w:t>Beschreibung des Vorhabens, geprüfte Alternativen und Varianten</w:t>
            </w:r>
          </w:p>
        </w:tc>
      </w:tr>
      <w:tr w:rsidR="000B42F0" w:rsidRPr="00096AF2" w14:paraId="36ED84F7" w14:textId="77777777" w:rsidTr="00546591">
        <w:trPr>
          <w:trHeight w:val="329"/>
        </w:trPr>
        <w:tc>
          <w:tcPr>
            <w:tcW w:w="510" w:type="dxa"/>
            <w:shd w:val="clear" w:color="auto" w:fill="auto"/>
            <w:vAlign w:val="center"/>
          </w:tcPr>
          <w:p w14:paraId="73358D4E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687AE6C4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vAlign w:val="center"/>
          </w:tcPr>
          <w:p w14:paraId="4DF3C9BD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1C8F3E04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62" w:type="dxa"/>
            <w:tcBorders>
              <w:right w:val="nil"/>
            </w:tcBorders>
            <w:shd w:val="clear" w:color="auto" w:fill="auto"/>
            <w:vAlign w:val="center"/>
          </w:tcPr>
          <w:p w14:paraId="3E4AD793" w14:textId="77777777" w:rsidR="000B42F0" w:rsidRPr="00D3608A" w:rsidRDefault="000B42F0" w:rsidP="003E6BFD">
            <w:pPr>
              <w:numPr>
                <w:ilvl w:val="2"/>
                <w:numId w:val="12"/>
              </w:numPr>
              <w:spacing w:after="0"/>
              <w:ind w:left="72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637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83CFE1D" w14:textId="77777777" w:rsidR="000B42F0" w:rsidRPr="00096AF2" w:rsidRDefault="000B42F0" w:rsidP="00A163BD">
            <w:pPr>
              <w:spacing w:after="0" w:line="240" w:lineRule="auto"/>
              <w:rPr>
                <w:rFonts w:cs="Arial"/>
                <w:sz w:val="20"/>
              </w:rPr>
            </w:pPr>
            <w:r w:rsidRPr="00096AF2">
              <w:rPr>
                <w:rFonts w:cs="Arial"/>
                <w:sz w:val="20"/>
              </w:rPr>
              <w:t>Darstellung geprüfter Alternativen/</w:t>
            </w:r>
            <w:r w:rsidR="00072A23">
              <w:rPr>
                <w:rFonts w:cs="Arial"/>
                <w:sz w:val="20"/>
              </w:rPr>
              <w:t xml:space="preserve"> </w:t>
            </w:r>
            <w:r w:rsidRPr="00096AF2">
              <w:rPr>
                <w:rFonts w:cs="Arial"/>
                <w:sz w:val="20"/>
              </w:rPr>
              <w:t>Begründung der gewählten Alternative</w:t>
            </w:r>
          </w:p>
        </w:tc>
      </w:tr>
      <w:tr w:rsidR="000B42F0" w:rsidRPr="00096AF2" w14:paraId="75DA285C" w14:textId="77777777" w:rsidTr="00546591">
        <w:trPr>
          <w:trHeight w:val="329"/>
        </w:trPr>
        <w:tc>
          <w:tcPr>
            <w:tcW w:w="510" w:type="dxa"/>
            <w:shd w:val="clear" w:color="auto" w:fill="auto"/>
            <w:vAlign w:val="center"/>
          </w:tcPr>
          <w:p w14:paraId="5112B6D2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55FC6DE1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vAlign w:val="center"/>
          </w:tcPr>
          <w:p w14:paraId="5010378A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192F8B11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62" w:type="dxa"/>
            <w:tcBorders>
              <w:right w:val="nil"/>
            </w:tcBorders>
            <w:shd w:val="clear" w:color="auto" w:fill="auto"/>
            <w:vAlign w:val="center"/>
          </w:tcPr>
          <w:p w14:paraId="4FF6CE29" w14:textId="77777777" w:rsidR="000B42F0" w:rsidRPr="00D3608A" w:rsidRDefault="000B42F0" w:rsidP="003E6BFD">
            <w:pPr>
              <w:numPr>
                <w:ilvl w:val="2"/>
                <w:numId w:val="12"/>
              </w:numPr>
              <w:spacing w:after="0"/>
              <w:ind w:left="72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637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A4FE392" w14:textId="77777777" w:rsidR="000B42F0" w:rsidRPr="00096AF2" w:rsidRDefault="000B42F0" w:rsidP="00A163BD">
            <w:pPr>
              <w:spacing w:after="0" w:line="240" w:lineRule="auto"/>
              <w:rPr>
                <w:rFonts w:cs="Arial"/>
                <w:sz w:val="20"/>
              </w:rPr>
            </w:pPr>
            <w:r w:rsidRPr="00096AF2">
              <w:rPr>
                <w:rFonts w:cs="Arial"/>
                <w:sz w:val="20"/>
              </w:rPr>
              <w:t>Darstellung von geprüften Varianten, Ableitung der Vorzugsvariante</w:t>
            </w:r>
          </w:p>
        </w:tc>
      </w:tr>
      <w:tr w:rsidR="000B42F0" w:rsidRPr="00096AF2" w14:paraId="5F5A2D89" w14:textId="77777777" w:rsidTr="00546591">
        <w:trPr>
          <w:trHeight w:val="329"/>
        </w:trPr>
        <w:tc>
          <w:tcPr>
            <w:tcW w:w="510" w:type="dxa"/>
            <w:shd w:val="clear" w:color="auto" w:fill="auto"/>
            <w:vAlign w:val="center"/>
          </w:tcPr>
          <w:p w14:paraId="4D4B46D6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5BE94B7E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vAlign w:val="center"/>
          </w:tcPr>
          <w:p w14:paraId="2002131E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0AA4206C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62" w:type="dxa"/>
            <w:tcBorders>
              <w:right w:val="nil"/>
            </w:tcBorders>
            <w:shd w:val="clear" w:color="auto" w:fill="auto"/>
            <w:vAlign w:val="center"/>
          </w:tcPr>
          <w:p w14:paraId="557C7D64" w14:textId="77777777" w:rsidR="000B42F0" w:rsidRPr="00D3608A" w:rsidRDefault="000B42F0" w:rsidP="003E6BFD">
            <w:pPr>
              <w:numPr>
                <w:ilvl w:val="2"/>
                <w:numId w:val="12"/>
              </w:numPr>
              <w:spacing w:after="0"/>
              <w:ind w:left="72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637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E33AF9" w14:textId="77777777" w:rsidR="000B42F0" w:rsidRPr="00096AF2" w:rsidRDefault="000B42F0" w:rsidP="00A163BD">
            <w:pPr>
              <w:spacing w:after="0" w:line="240" w:lineRule="auto"/>
              <w:rPr>
                <w:rFonts w:cs="Arial"/>
                <w:sz w:val="20"/>
              </w:rPr>
            </w:pPr>
            <w:r w:rsidRPr="00096AF2">
              <w:rPr>
                <w:rFonts w:cs="Arial"/>
                <w:sz w:val="20"/>
              </w:rPr>
              <w:t>Erläuterungen zur</w:t>
            </w:r>
            <w:r>
              <w:rPr>
                <w:rFonts w:cs="Arial"/>
                <w:sz w:val="20"/>
              </w:rPr>
              <w:t xml:space="preserve"> Aufteilung des Gesamtvorhabens auf mehrere Verfahren</w:t>
            </w:r>
            <w:r w:rsidRPr="00096AF2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(</w:t>
            </w:r>
            <w:r w:rsidRPr="00096AF2">
              <w:rPr>
                <w:rFonts w:cs="Arial"/>
                <w:sz w:val="20"/>
              </w:rPr>
              <w:t>Abschnittsbildung</w:t>
            </w:r>
            <w:r>
              <w:rPr>
                <w:rFonts w:cs="Arial"/>
                <w:sz w:val="20"/>
              </w:rPr>
              <w:t>)</w:t>
            </w:r>
          </w:p>
        </w:tc>
      </w:tr>
      <w:tr w:rsidR="000B42F0" w:rsidRPr="00096AF2" w14:paraId="05781BD5" w14:textId="77777777" w:rsidTr="00546591">
        <w:trPr>
          <w:trHeight w:val="329"/>
        </w:trPr>
        <w:tc>
          <w:tcPr>
            <w:tcW w:w="510" w:type="dxa"/>
            <w:shd w:val="clear" w:color="auto" w:fill="auto"/>
            <w:vAlign w:val="center"/>
          </w:tcPr>
          <w:p w14:paraId="2191BAC3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6EB68415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vAlign w:val="center"/>
          </w:tcPr>
          <w:p w14:paraId="6AF61123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7CFC6120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62" w:type="dxa"/>
            <w:tcBorders>
              <w:right w:val="nil"/>
            </w:tcBorders>
            <w:shd w:val="clear" w:color="auto" w:fill="auto"/>
            <w:vAlign w:val="center"/>
          </w:tcPr>
          <w:p w14:paraId="7926FABD" w14:textId="77777777" w:rsidR="000B42F0" w:rsidRPr="00D3608A" w:rsidRDefault="000B42F0" w:rsidP="003E6BFD">
            <w:pPr>
              <w:numPr>
                <w:ilvl w:val="2"/>
                <w:numId w:val="12"/>
              </w:numPr>
              <w:spacing w:after="0"/>
              <w:ind w:left="72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637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676E1713" w14:textId="77777777" w:rsidR="000B42F0" w:rsidRPr="00096AF2" w:rsidRDefault="000B42F0" w:rsidP="00A163BD">
            <w:pPr>
              <w:spacing w:after="0" w:line="240" w:lineRule="auto"/>
              <w:rPr>
                <w:rFonts w:cs="Arial"/>
                <w:sz w:val="20"/>
              </w:rPr>
            </w:pPr>
            <w:r w:rsidRPr="00096AF2">
              <w:rPr>
                <w:rFonts w:cs="Arial"/>
                <w:sz w:val="20"/>
              </w:rPr>
              <w:t>Ausführliche Beschreibung der gewählten Vorhabenlösung</w:t>
            </w:r>
          </w:p>
        </w:tc>
      </w:tr>
      <w:tr w:rsidR="000B42F0" w:rsidRPr="00096AF2" w14:paraId="4C2AC4E7" w14:textId="77777777" w:rsidTr="00546591">
        <w:trPr>
          <w:trHeight w:val="329"/>
        </w:trPr>
        <w:tc>
          <w:tcPr>
            <w:tcW w:w="510" w:type="dxa"/>
            <w:shd w:val="clear" w:color="auto" w:fill="auto"/>
            <w:vAlign w:val="center"/>
          </w:tcPr>
          <w:p w14:paraId="6BD06B61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35B46080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vAlign w:val="center"/>
          </w:tcPr>
          <w:p w14:paraId="63E6D681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29C0020F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62" w:type="dxa"/>
            <w:tcBorders>
              <w:right w:val="nil"/>
            </w:tcBorders>
            <w:shd w:val="clear" w:color="auto" w:fill="auto"/>
            <w:vAlign w:val="center"/>
          </w:tcPr>
          <w:p w14:paraId="461BC234" w14:textId="77777777" w:rsidR="000B42F0" w:rsidRPr="00D3608A" w:rsidRDefault="000B42F0" w:rsidP="003E6BFD">
            <w:pPr>
              <w:numPr>
                <w:ilvl w:val="3"/>
                <w:numId w:val="12"/>
              </w:numPr>
              <w:spacing w:after="0"/>
              <w:ind w:left="72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637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31F62D0B" w14:textId="77777777" w:rsidR="000B42F0" w:rsidRPr="00096AF2" w:rsidRDefault="000B42F0" w:rsidP="00A163BD">
            <w:pPr>
              <w:spacing w:after="0" w:line="240" w:lineRule="auto"/>
              <w:rPr>
                <w:rFonts w:cs="Arial"/>
                <w:sz w:val="20"/>
              </w:rPr>
            </w:pPr>
            <w:r w:rsidRPr="00096AF2">
              <w:rPr>
                <w:rFonts w:cs="Arial"/>
                <w:sz w:val="20"/>
              </w:rPr>
              <w:t>Erläuterung der gewählten Vorzugslösung im Detail</w:t>
            </w:r>
          </w:p>
        </w:tc>
      </w:tr>
      <w:tr w:rsidR="000B42F0" w:rsidRPr="00096AF2" w14:paraId="0514536B" w14:textId="77777777" w:rsidTr="00546591">
        <w:trPr>
          <w:trHeight w:val="329"/>
        </w:trPr>
        <w:tc>
          <w:tcPr>
            <w:tcW w:w="510" w:type="dxa"/>
            <w:shd w:val="clear" w:color="auto" w:fill="auto"/>
            <w:vAlign w:val="center"/>
          </w:tcPr>
          <w:p w14:paraId="1FD0BDD1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lastRenderedPageBreak/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260EC3FC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vAlign w:val="center"/>
          </w:tcPr>
          <w:p w14:paraId="1F8151D9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3F2DA742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62" w:type="dxa"/>
            <w:tcBorders>
              <w:right w:val="nil"/>
            </w:tcBorders>
            <w:shd w:val="clear" w:color="auto" w:fill="auto"/>
            <w:vAlign w:val="center"/>
          </w:tcPr>
          <w:p w14:paraId="55765602" w14:textId="77777777" w:rsidR="000B42F0" w:rsidRPr="00D3608A" w:rsidRDefault="000B42F0" w:rsidP="003E6BFD">
            <w:pPr>
              <w:numPr>
                <w:ilvl w:val="3"/>
                <w:numId w:val="12"/>
              </w:numPr>
              <w:spacing w:after="0"/>
              <w:ind w:left="72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637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37CE6C0F" w14:textId="77777777" w:rsidR="000B42F0" w:rsidRPr="00096AF2" w:rsidRDefault="000B42F0" w:rsidP="00A163BD">
            <w:pPr>
              <w:spacing w:after="0" w:line="240" w:lineRule="auto"/>
              <w:rPr>
                <w:rFonts w:cs="Arial"/>
                <w:sz w:val="20"/>
              </w:rPr>
            </w:pPr>
            <w:r w:rsidRPr="00096AF2">
              <w:rPr>
                <w:rFonts w:cs="Arial"/>
                <w:sz w:val="20"/>
              </w:rPr>
              <w:t>Art und Leistung der Betriebseinrichtung</w:t>
            </w:r>
          </w:p>
        </w:tc>
      </w:tr>
      <w:tr w:rsidR="000B42F0" w:rsidRPr="00096AF2" w14:paraId="35651F66" w14:textId="77777777" w:rsidTr="00546591">
        <w:trPr>
          <w:trHeight w:val="329"/>
        </w:trPr>
        <w:tc>
          <w:tcPr>
            <w:tcW w:w="510" w:type="dxa"/>
            <w:shd w:val="clear" w:color="auto" w:fill="auto"/>
            <w:vAlign w:val="center"/>
          </w:tcPr>
          <w:p w14:paraId="77D0ECC9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2518CEB6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vAlign w:val="center"/>
          </w:tcPr>
          <w:p w14:paraId="43BEE0FA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0CC9ADE4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62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20B9DA" w14:textId="77777777" w:rsidR="000B42F0" w:rsidRPr="00D3608A" w:rsidRDefault="000B42F0" w:rsidP="003E6BFD">
            <w:pPr>
              <w:numPr>
                <w:ilvl w:val="3"/>
                <w:numId w:val="12"/>
              </w:numPr>
              <w:spacing w:after="0"/>
              <w:ind w:left="72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6378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286B89C" w14:textId="77777777" w:rsidR="000B42F0" w:rsidRPr="00096AF2" w:rsidRDefault="000B42F0" w:rsidP="00A163BD">
            <w:pPr>
              <w:spacing w:after="0" w:line="240" w:lineRule="auto"/>
              <w:rPr>
                <w:rFonts w:cs="Arial"/>
                <w:sz w:val="20"/>
              </w:rPr>
            </w:pPr>
            <w:r w:rsidRPr="00096AF2">
              <w:rPr>
                <w:rFonts w:cs="Arial"/>
                <w:sz w:val="20"/>
              </w:rPr>
              <w:t>Darlegung des geplanten (Anlagen-) Betriebs</w:t>
            </w:r>
          </w:p>
        </w:tc>
      </w:tr>
      <w:tr w:rsidR="000B42F0" w:rsidRPr="00096AF2" w14:paraId="120E0E15" w14:textId="77777777" w:rsidTr="00546591">
        <w:trPr>
          <w:trHeight w:val="329"/>
        </w:trPr>
        <w:tc>
          <w:tcPr>
            <w:tcW w:w="510" w:type="dxa"/>
            <w:shd w:val="clear" w:color="auto" w:fill="auto"/>
            <w:vAlign w:val="center"/>
          </w:tcPr>
          <w:p w14:paraId="03726719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56E9D1CB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vAlign w:val="center"/>
          </w:tcPr>
          <w:p w14:paraId="63223CEC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33882451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62" w:type="dxa"/>
            <w:tcBorders>
              <w:right w:val="nil"/>
            </w:tcBorders>
            <w:shd w:val="clear" w:color="auto" w:fill="auto"/>
            <w:vAlign w:val="center"/>
          </w:tcPr>
          <w:p w14:paraId="08E61790" w14:textId="77777777" w:rsidR="000B42F0" w:rsidRPr="00D3608A" w:rsidRDefault="000B42F0" w:rsidP="003E6BFD">
            <w:pPr>
              <w:numPr>
                <w:ilvl w:val="3"/>
                <w:numId w:val="12"/>
              </w:numPr>
              <w:spacing w:after="0"/>
              <w:ind w:left="72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637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7E22A482" w14:textId="77777777" w:rsidR="000B42F0" w:rsidRPr="00096AF2" w:rsidRDefault="000B42F0" w:rsidP="00A163BD">
            <w:pPr>
              <w:spacing w:after="0"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G</w:t>
            </w:r>
            <w:r w:rsidRPr="00096AF2">
              <w:rPr>
                <w:rFonts w:cs="Arial"/>
                <w:sz w:val="20"/>
              </w:rPr>
              <w:t>eplante Mess- und Kontrollverfahren/</w:t>
            </w:r>
            <w:r w:rsidR="00072A23">
              <w:rPr>
                <w:rFonts w:cs="Arial"/>
                <w:sz w:val="20"/>
              </w:rPr>
              <w:t xml:space="preserve"> </w:t>
            </w:r>
            <w:r w:rsidRPr="00096AF2">
              <w:rPr>
                <w:rFonts w:cs="Arial"/>
                <w:sz w:val="20"/>
              </w:rPr>
              <w:t>Anlagenüberwachung</w:t>
            </w:r>
          </w:p>
        </w:tc>
      </w:tr>
      <w:tr w:rsidR="000B42F0" w:rsidRPr="00096AF2" w14:paraId="34D4FAF8" w14:textId="77777777" w:rsidTr="00546591">
        <w:trPr>
          <w:trHeight w:val="329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F0309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44E14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43EFD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15511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E928E5" w14:textId="77777777" w:rsidR="000B42F0" w:rsidRPr="00D3608A" w:rsidRDefault="000B42F0" w:rsidP="003E6BFD">
            <w:pPr>
              <w:numPr>
                <w:ilvl w:val="3"/>
                <w:numId w:val="12"/>
              </w:numPr>
              <w:spacing w:after="0"/>
              <w:ind w:left="72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2AA1E" w14:textId="77777777" w:rsidR="000B42F0" w:rsidRPr="00096AF2" w:rsidRDefault="000B42F0" w:rsidP="00A163BD">
            <w:pPr>
              <w:spacing w:after="0"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Unterhaltungsumfang</w:t>
            </w:r>
          </w:p>
        </w:tc>
      </w:tr>
      <w:tr w:rsidR="000B42F0" w:rsidRPr="00096AF2" w14:paraId="443B0A41" w14:textId="77777777" w:rsidTr="00546591">
        <w:trPr>
          <w:trHeight w:val="329"/>
        </w:trPr>
        <w:tc>
          <w:tcPr>
            <w:tcW w:w="510" w:type="dxa"/>
            <w:shd w:val="clear" w:color="auto" w:fill="auto"/>
            <w:vAlign w:val="center"/>
          </w:tcPr>
          <w:p w14:paraId="69ACCD2A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2547B2A1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vAlign w:val="center"/>
          </w:tcPr>
          <w:p w14:paraId="4A9C9351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73CC798B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62" w:type="dxa"/>
            <w:tcBorders>
              <w:right w:val="nil"/>
            </w:tcBorders>
            <w:shd w:val="clear" w:color="auto" w:fill="auto"/>
            <w:vAlign w:val="center"/>
          </w:tcPr>
          <w:p w14:paraId="065FB1A6" w14:textId="77777777" w:rsidR="000B42F0" w:rsidRPr="00D3608A" w:rsidRDefault="000B42F0" w:rsidP="003E6BFD">
            <w:pPr>
              <w:numPr>
                <w:ilvl w:val="3"/>
                <w:numId w:val="12"/>
              </w:numPr>
              <w:spacing w:after="0"/>
              <w:ind w:left="72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637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02EF35D" w14:textId="77777777" w:rsidR="000B42F0" w:rsidRPr="00096AF2" w:rsidRDefault="000B42F0" w:rsidP="00A163BD">
            <w:pPr>
              <w:spacing w:after="0" w:line="240" w:lineRule="auto"/>
              <w:rPr>
                <w:rFonts w:cs="Arial"/>
                <w:sz w:val="20"/>
              </w:rPr>
            </w:pPr>
            <w:r w:rsidRPr="00096AF2">
              <w:rPr>
                <w:rFonts w:cs="Arial"/>
                <w:sz w:val="20"/>
              </w:rPr>
              <w:t>Bauzeitlicher Hochwasserschutz</w:t>
            </w:r>
          </w:p>
        </w:tc>
      </w:tr>
      <w:tr w:rsidR="000B42F0" w:rsidRPr="00096AF2" w14:paraId="22483A2A" w14:textId="77777777" w:rsidTr="00546591">
        <w:trPr>
          <w:trHeight w:val="329"/>
        </w:trPr>
        <w:tc>
          <w:tcPr>
            <w:tcW w:w="510" w:type="dxa"/>
            <w:shd w:val="clear" w:color="auto" w:fill="auto"/>
            <w:vAlign w:val="center"/>
          </w:tcPr>
          <w:p w14:paraId="280546CB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6D7991CA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vAlign w:val="center"/>
          </w:tcPr>
          <w:p w14:paraId="6BDAED7D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48D5BF08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62" w:type="dxa"/>
            <w:tcBorders>
              <w:right w:val="nil"/>
            </w:tcBorders>
            <w:shd w:val="clear" w:color="auto" w:fill="auto"/>
            <w:vAlign w:val="center"/>
          </w:tcPr>
          <w:p w14:paraId="4B0E8207" w14:textId="77777777" w:rsidR="000B42F0" w:rsidRPr="00D3608A" w:rsidRDefault="000B42F0" w:rsidP="003E6BFD">
            <w:pPr>
              <w:numPr>
                <w:ilvl w:val="3"/>
                <w:numId w:val="12"/>
              </w:numPr>
              <w:spacing w:after="0"/>
              <w:ind w:left="72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637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69F2482" w14:textId="77777777" w:rsidR="000B42F0" w:rsidRPr="00096AF2" w:rsidRDefault="000B42F0" w:rsidP="00A163BD">
            <w:pPr>
              <w:spacing w:after="0" w:line="240" w:lineRule="auto"/>
              <w:rPr>
                <w:rFonts w:cs="Arial"/>
                <w:sz w:val="20"/>
              </w:rPr>
            </w:pPr>
            <w:r w:rsidRPr="00096AF2">
              <w:rPr>
                <w:rFonts w:cs="Arial"/>
                <w:sz w:val="20"/>
              </w:rPr>
              <w:t>Baudurchführung</w:t>
            </w:r>
            <w:r>
              <w:rPr>
                <w:rFonts w:cs="Arial"/>
                <w:sz w:val="20"/>
              </w:rPr>
              <w:t>/</w:t>
            </w:r>
            <w:r w:rsidR="00072A23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Technologie</w:t>
            </w:r>
            <w:r w:rsidRPr="00096AF2">
              <w:rPr>
                <w:rFonts w:cs="Arial"/>
                <w:sz w:val="20"/>
              </w:rPr>
              <w:t>, Bauzeit</w:t>
            </w:r>
          </w:p>
        </w:tc>
      </w:tr>
      <w:tr w:rsidR="000B42F0" w:rsidRPr="00096AF2" w14:paraId="37783103" w14:textId="77777777" w:rsidTr="00546591">
        <w:trPr>
          <w:trHeight w:val="329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C13CE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0A8AB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37200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94796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0C1A4F" w14:textId="77777777" w:rsidR="000B42F0" w:rsidRPr="00D3608A" w:rsidRDefault="000B42F0" w:rsidP="00F90561">
            <w:pPr>
              <w:numPr>
                <w:ilvl w:val="1"/>
                <w:numId w:val="12"/>
              </w:numPr>
              <w:spacing w:after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A3A38" w14:textId="77777777" w:rsidR="000B42F0" w:rsidRPr="00096AF2" w:rsidRDefault="000B42F0" w:rsidP="00A163BD">
            <w:pPr>
              <w:spacing w:after="0" w:line="240" w:lineRule="auto"/>
              <w:rPr>
                <w:rFonts w:cs="Arial"/>
                <w:sz w:val="20"/>
              </w:rPr>
            </w:pPr>
            <w:r w:rsidRPr="00096AF2">
              <w:rPr>
                <w:rFonts w:cs="Arial"/>
                <w:sz w:val="20"/>
              </w:rPr>
              <w:t>Auswirkungen</w:t>
            </w:r>
            <w:r>
              <w:rPr>
                <w:rFonts w:cs="Arial"/>
                <w:sz w:val="20"/>
              </w:rPr>
              <w:t xml:space="preserve"> des Vorhabens auf/</w:t>
            </w:r>
            <w:r w:rsidR="00072A23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Vereinbarkeit mit</w:t>
            </w:r>
            <w:r w:rsidR="004E7607">
              <w:rPr>
                <w:rFonts w:cs="Arial"/>
                <w:sz w:val="20"/>
              </w:rPr>
              <w:t xml:space="preserve"> öffentlichen Belangen</w:t>
            </w:r>
          </w:p>
        </w:tc>
      </w:tr>
      <w:tr w:rsidR="000B42F0" w:rsidRPr="00096AF2" w14:paraId="2C944240" w14:textId="77777777" w:rsidTr="00546591">
        <w:trPr>
          <w:trHeight w:val="329"/>
        </w:trPr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FD228C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232243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tcBorders>
              <w:top w:val="single" w:sz="4" w:space="0" w:color="auto"/>
            </w:tcBorders>
            <w:vAlign w:val="center"/>
          </w:tcPr>
          <w:p w14:paraId="58E6302B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D2B492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62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5B65FB70" w14:textId="77777777" w:rsidR="000B42F0" w:rsidRPr="00D3608A" w:rsidRDefault="000B42F0" w:rsidP="00F90561">
            <w:pPr>
              <w:numPr>
                <w:ilvl w:val="2"/>
                <w:numId w:val="12"/>
              </w:numPr>
              <w:spacing w:after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726BCC94" w14:textId="77777777" w:rsidR="000B42F0" w:rsidRPr="00096AF2" w:rsidRDefault="000B42F0" w:rsidP="00A163BD">
            <w:pPr>
              <w:spacing w:after="0" w:line="240" w:lineRule="auto"/>
              <w:rPr>
                <w:rFonts w:cs="Arial"/>
                <w:sz w:val="20"/>
              </w:rPr>
            </w:pPr>
            <w:r w:rsidRPr="00096AF2">
              <w:rPr>
                <w:rFonts w:cs="Arial"/>
                <w:sz w:val="20"/>
              </w:rPr>
              <w:t>Raumordnung, Landes-und Regionalplanung, Bauleitplanung</w:t>
            </w:r>
          </w:p>
        </w:tc>
      </w:tr>
      <w:tr w:rsidR="000B42F0" w:rsidRPr="00096AF2" w14:paraId="48EB83DF" w14:textId="77777777" w:rsidTr="00546591">
        <w:trPr>
          <w:trHeight w:val="329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E6E16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21DDA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0288F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0D33B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64841C" w14:textId="77777777" w:rsidR="000B42F0" w:rsidRPr="00D3608A" w:rsidRDefault="000B42F0" w:rsidP="00F90561">
            <w:pPr>
              <w:numPr>
                <w:ilvl w:val="2"/>
                <w:numId w:val="12"/>
              </w:numPr>
              <w:spacing w:after="0" w:line="240" w:lineRule="auto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CDB71" w14:textId="77777777" w:rsidR="000B42F0" w:rsidRPr="00096AF2" w:rsidRDefault="000B42F0" w:rsidP="00A163BD">
            <w:pPr>
              <w:spacing w:after="0" w:line="240" w:lineRule="auto"/>
              <w:rPr>
                <w:rFonts w:cs="Arial"/>
                <w:sz w:val="20"/>
              </w:rPr>
            </w:pPr>
            <w:r w:rsidRPr="00096AF2">
              <w:rPr>
                <w:rFonts w:cs="Arial"/>
                <w:sz w:val="20"/>
              </w:rPr>
              <w:t xml:space="preserve">Tangierende </w:t>
            </w:r>
            <w:r>
              <w:rPr>
                <w:rFonts w:cs="Arial"/>
                <w:sz w:val="20"/>
              </w:rPr>
              <w:t>Vorhaben</w:t>
            </w:r>
          </w:p>
        </w:tc>
      </w:tr>
      <w:tr w:rsidR="000B42F0" w:rsidRPr="00096AF2" w14:paraId="7E78C147" w14:textId="77777777" w:rsidTr="00546591">
        <w:trPr>
          <w:trHeight w:val="329"/>
        </w:trPr>
        <w:tc>
          <w:tcPr>
            <w:tcW w:w="510" w:type="dxa"/>
            <w:shd w:val="clear" w:color="auto" w:fill="auto"/>
            <w:vAlign w:val="center"/>
          </w:tcPr>
          <w:p w14:paraId="0E2EEBBD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39167073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vAlign w:val="center"/>
          </w:tcPr>
          <w:p w14:paraId="2CE4CDDC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60BA41D8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62" w:type="dxa"/>
            <w:tcBorders>
              <w:right w:val="nil"/>
            </w:tcBorders>
            <w:shd w:val="clear" w:color="auto" w:fill="auto"/>
            <w:vAlign w:val="center"/>
          </w:tcPr>
          <w:p w14:paraId="647CDBE6" w14:textId="77777777" w:rsidR="000B42F0" w:rsidRPr="00D3608A" w:rsidRDefault="000B42F0" w:rsidP="00F90561">
            <w:pPr>
              <w:numPr>
                <w:ilvl w:val="2"/>
                <w:numId w:val="12"/>
              </w:numPr>
              <w:spacing w:after="0" w:line="240" w:lineRule="auto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637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50CFDFE" w14:textId="77777777" w:rsidR="000B42F0" w:rsidRPr="00096AF2" w:rsidRDefault="000B42F0" w:rsidP="00A163BD">
            <w:pPr>
              <w:spacing w:after="0"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Wasserhaushalt/</w:t>
            </w:r>
            <w:r w:rsidR="00072A23">
              <w:rPr>
                <w:rFonts w:cs="Arial"/>
                <w:sz w:val="20"/>
              </w:rPr>
              <w:t xml:space="preserve"> </w:t>
            </w:r>
            <w:r w:rsidRPr="00096AF2">
              <w:rPr>
                <w:rFonts w:cs="Arial"/>
                <w:sz w:val="20"/>
              </w:rPr>
              <w:t>Wasserwirtschaft</w:t>
            </w:r>
          </w:p>
        </w:tc>
      </w:tr>
      <w:tr w:rsidR="000B42F0" w:rsidRPr="00096AF2" w14:paraId="511D391B" w14:textId="77777777" w:rsidTr="00546591">
        <w:trPr>
          <w:trHeight w:val="329"/>
        </w:trPr>
        <w:tc>
          <w:tcPr>
            <w:tcW w:w="510" w:type="dxa"/>
            <w:shd w:val="clear" w:color="auto" w:fill="auto"/>
            <w:vAlign w:val="center"/>
          </w:tcPr>
          <w:p w14:paraId="799BAFFC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64BB45AA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vAlign w:val="center"/>
          </w:tcPr>
          <w:p w14:paraId="7F6C72FB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7E83FA6B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62" w:type="dxa"/>
            <w:tcBorders>
              <w:right w:val="nil"/>
            </w:tcBorders>
            <w:shd w:val="clear" w:color="auto" w:fill="auto"/>
            <w:vAlign w:val="center"/>
          </w:tcPr>
          <w:p w14:paraId="282AE929" w14:textId="77777777" w:rsidR="000B42F0" w:rsidRPr="00D3608A" w:rsidRDefault="000B42F0" w:rsidP="00F90561">
            <w:pPr>
              <w:numPr>
                <w:ilvl w:val="3"/>
                <w:numId w:val="12"/>
              </w:numPr>
              <w:spacing w:after="0" w:line="240" w:lineRule="auto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637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13FA157" w14:textId="77777777" w:rsidR="000B42F0" w:rsidRPr="00096AF2" w:rsidRDefault="000B42F0" w:rsidP="00A163BD">
            <w:pPr>
              <w:spacing w:after="0" w:line="240" w:lineRule="auto"/>
              <w:rPr>
                <w:rFonts w:cs="Arial"/>
                <w:sz w:val="20"/>
              </w:rPr>
            </w:pPr>
            <w:r w:rsidRPr="00096AF2">
              <w:rPr>
                <w:rFonts w:cs="Arial"/>
                <w:sz w:val="20"/>
              </w:rPr>
              <w:t>Hauptwerte der beeinflussten Gewässer</w:t>
            </w:r>
          </w:p>
        </w:tc>
      </w:tr>
      <w:tr w:rsidR="000B42F0" w:rsidRPr="00096AF2" w14:paraId="7A8377E8" w14:textId="77777777" w:rsidTr="00546591">
        <w:trPr>
          <w:trHeight w:val="329"/>
        </w:trPr>
        <w:tc>
          <w:tcPr>
            <w:tcW w:w="510" w:type="dxa"/>
            <w:shd w:val="clear" w:color="auto" w:fill="auto"/>
            <w:vAlign w:val="center"/>
          </w:tcPr>
          <w:p w14:paraId="6924AAFB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3EC047C9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vAlign w:val="center"/>
          </w:tcPr>
          <w:p w14:paraId="718EB35F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0A843D0D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62" w:type="dxa"/>
            <w:tcBorders>
              <w:right w:val="nil"/>
            </w:tcBorders>
            <w:shd w:val="clear" w:color="auto" w:fill="auto"/>
            <w:vAlign w:val="center"/>
          </w:tcPr>
          <w:p w14:paraId="0E26C0D1" w14:textId="77777777" w:rsidR="000B42F0" w:rsidRPr="00D3608A" w:rsidRDefault="000B42F0" w:rsidP="00F90561">
            <w:pPr>
              <w:numPr>
                <w:ilvl w:val="3"/>
                <w:numId w:val="12"/>
              </w:numPr>
              <w:spacing w:after="0" w:line="240" w:lineRule="auto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637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7FBFC207" w14:textId="77777777" w:rsidR="000B42F0" w:rsidRPr="00096AF2" w:rsidRDefault="000B42F0" w:rsidP="00A163BD">
            <w:pPr>
              <w:spacing w:after="0" w:line="240" w:lineRule="auto"/>
              <w:rPr>
                <w:rFonts w:cs="Arial"/>
                <w:sz w:val="20"/>
              </w:rPr>
            </w:pPr>
            <w:r w:rsidRPr="00096AF2">
              <w:rPr>
                <w:rFonts w:cs="Arial"/>
                <w:sz w:val="20"/>
              </w:rPr>
              <w:t>Vorhabenbedingte Maßnahmen zum Gewässerschutz</w:t>
            </w:r>
          </w:p>
        </w:tc>
      </w:tr>
      <w:tr w:rsidR="000B42F0" w:rsidRPr="00096AF2" w14:paraId="292A7BFA" w14:textId="77777777" w:rsidTr="00546591">
        <w:trPr>
          <w:trHeight w:val="329"/>
        </w:trPr>
        <w:tc>
          <w:tcPr>
            <w:tcW w:w="510" w:type="dxa"/>
            <w:shd w:val="clear" w:color="auto" w:fill="auto"/>
            <w:vAlign w:val="center"/>
          </w:tcPr>
          <w:p w14:paraId="209BF8BE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1AA25570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vAlign w:val="center"/>
          </w:tcPr>
          <w:p w14:paraId="60B456F1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017850AB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62" w:type="dxa"/>
            <w:tcBorders>
              <w:right w:val="nil"/>
            </w:tcBorders>
            <w:shd w:val="clear" w:color="auto" w:fill="auto"/>
            <w:vAlign w:val="center"/>
          </w:tcPr>
          <w:p w14:paraId="7FBB5FEC" w14:textId="77777777" w:rsidR="000B42F0" w:rsidRPr="00D3608A" w:rsidRDefault="000B42F0" w:rsidP="00F90561">
            <w:pPr>
              <w:numPr>
                <w:ilvl w:val="3"/>
                <w:numId w:val="12"/>
              </w:numPr>
              <w:spacing w:after="0" w:line="240" w:lineRule="auto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637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25BDC97" w14:textId="77777777" w:rsidR="000B42F0" w:rsidRPr="00096AF2" w:rsidRDefault="00937841" w:rsidP="00A163BD">
            <w:pPr>
              <w:spacing w:after="0"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Auswirkungen auf oberirdische Gewässer</w:t>
            </w:r>
          </w:p>
        </w:tc>
      </w:tr>
      <w:tr w:rsidR="000B42F0" w:rsidRPr="00096AF2" w14:paraId="707F5E3E" w14:textId="77777777" w:rsidTr="00546591">
        <w:trPr>
          <w:trHeight w:val="329"/>
        </w:trPr>
        <w:tc>
          <w:tcPr>
            <w:tcW w:w="510" w:type="dxa"/>
            <w:shd w:val="clear" w:color="auto" w:fill="auto"/>
            <w:vAlign w:val="center"/>
          </w:tcPr>
          <w:p w14:paraId="5DE2E79B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64DC1194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vAlign w:val="center"/>
          </w:tcPr>
          <w:p w14:paraId="699B46A9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04F2B0D1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62" w:type="dxa"/>
            <w:tcBorders>
              <w:right w:val="nil"/>
            </w:tcBorders>
            <w:shd w:val="clear" w:color="auto" w:fill="auto"/>
            <w:vAlign w:val="center"/>
          </w:tcPr>
          <w:p w14:paraId="6D75F938" w14:textId="77777777" w:rsidR="000B42F0" w:rsidRPr="00D3608A" w:rsidRDefault="000B42F0" w:rsidP="00F90561">
            <w:pPr>
              <w:numPr>
                <w:ilvl w:val="3"/>
                <w:numId w:val="12"/>
              </w:numPr>
              <w:spacing w:after="0" w:line="240" w:lineRule="auto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637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61E6DB7E" w14:textId="77777777" w:rsidR="000B42F0" w:rsidRPr="00096AF2" w:rsidRDefault="005C63E8" w:rsidP="00A163BD">
            <w:pPr>
              <w:spacing w:after="0"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Auswirkungen auf </w:t>
            </w:r>
            <w:r w:rsidR="000B42F0" w:rsidRPr="00096AF2">
              <w:rPr>
                <w:rFonts w:cs="Arial"/>
                <w:sz w:val="20"/>
              </w:rPr>
              <w:t>Grundwasser</w:t>
            </w:r>
          </w:p>
        </w:tc>
      </w:tr>
      <w:tr w:rsidR="000B42F0" w:rsidRPr="00096AF2" w14:paraId="21F2B924" w14:textId="77777777" w:rsidTr="00546591">
        <w:trPr>
          <w:trHeight w:val="329"/>
        </w:trPr>
        <w:tc>
          <w:tcPr>
            <w:tcW w:w="510" w:type="dxa"/>
            <w:shd w:val="clear" w:color="auto" w:fill="auto"/>
            <w:vAlign w:val="center"/>
          </w:tcPr>
          <w:p w14:paraId="614F58D2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3C0F6A7F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vAlign w:val="center"/>
          </w:tcPr>
          <w:p w14:paraId="36756DCB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5201CE8D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62" w:type="dxa"/>
            <w:tcBorders>
              <w:right w:val="nil"/>
            </w:tcBorders>
            <w:shd w:val="clear" w:color="auto" w:fill="auto"/>
            <w:vAlign w:val="center"/>
          </w:tcPr>
          <w:p w14:paraId="2A5DCDD7" w14:textId="77777777" w:rsidR="000B42F0" w:rsidRPr="00D3608A" w:rsidRDefault="000B42F0" w:rsidP="00F90561">
            <w:pPr>
              <w:numPr>
                <w:ilvl w:val="3"/>
                <w:numId w:val="12"/>
              </w:numPr>
              <w:spacing w:after="0" w:line="240" w:lineRule="auto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637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6BAE8A0B" w14:textId="77777777" w:rsidR="000B42F0" w:rsidRPr="00096AF2" w:rsidRDefault="000B42F0" w:rsidP="00A163BD">
            <w:pPr>
              <w:spacing w:after="0" w:line="240" w:lineRule="auto"/>
              <w:rPr>
                <w:rFonts w:cs="Arial"/>
                <w:sz w:val="20"/>
              </w:rPr>
            </w:pPr>
            <w:r w:rsidRPr="00096AF2">
              <w:rPr>
                <w:rFonts w:cs="Arial"/>
                <w:sz w:val="20"/>
              </w:rPr>
              <w:t>Wasserschutz-, Heilquellenschutzgebiete, Überschwemmungsgebiete</w:t>
            </w:r>
          </w:p>
        </w:tc>
      </w:tr>
      <w:tr w:rsidR="000B42F0" w:rsidRPr="00096AF2" w14:paraId="25AFBC87" w14:textId="77777777" w:rsidTr="00546591">
        <w:trPr>
          <w:trHeight w:val="329"/>
        </w:trPr>
        <w:tc>
          <w:tcPr>
            <w:tcW w:w="510" w:type="dxa"/>
            <w:shd w:val="clear" w:color="auto" w:fill="auto"/>
            <w:vAlign w:val="center"/>
          </w:tcPr>
          <w:p w14:paraId="77B55857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030AFFA4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vAlign w:val="center"/>
          </w:tcPr>
          <w:p w14:paraId="57FDD7C5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404B8C51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62" w:type="dxa"/>
            <w:tcBorders>
              <w:right w:val="nil"/>
            </w:tcBorders>
            <w:shd w:val="clear" w:color="auto" w:fill="auto"/>
            <w:vAlign w:val="center"/>
          </w:tcPr>
          <w:p w14:paraId="2D52D18C" w14:textId="77777777" w:rsidR="000B42F0" w:rsidRPr="00D3608A" w:rsidRDefault="000B42F0" w:rsidP="00F90561">
            <w:pPr>
              <w:numPr>
                <w:ilvl w:val="3"/>
                <w:numId w:val="12"/>
              </w:numPr>
              <w:spacing w:after="0" w:line="240" w:lineRule="auto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637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D3DC4B2" w14:textId="77777777" w:rsidR="000B42F0" w:rsidRPr="00096AF2" w:rsidRDefault="000B42F0" w:rsidP="00A163BD">
            <w:pPr>
              <w:spacing w:after="0" w:line="240" w:lineRule="auto"/>
              <w:rPr>
                <w:rFonts w:cs="Arial"/>
                <w:sz w:val="20"/>
              </w:rPr>
            </w:pPr>
            <w:r w:rsidRPr="00096AF2">
              <w:rPr>
                <w:rFonts w:cs="Arial"/>
                <w:sz w:val="20"/>
              </w:rPr>
              <w:t>Binnenentwässerung</w:t>
            </w:r>
          </w:p>
        </w:tc>
      </w:tr>
      <w:tr w:rsidR="000B42F0" w:rsidRPr="00096AF2" w14:paraId="71A51FF3" w14:textId="77777777" w:rsidTr="00546591">
        <w:trPr>
          <w:trHeight w:val="329"/>
        </w:trPr>
        <w:tc>
          <w:tcPr>
            <w:tcW w:w="510" w:type="dxa"/>
            <w:shd w:val="clear" w:color="auto" w:fill="auto"/>
            <w:vAlign w:val="center"/>
          </w:tcPr>
          <w:p w14:paraId="61E0550B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762B6434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vAlign w:val="center"/>
          </w:tcPr>
          <w:p w14:paraId="79B01D97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746C300D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62" w:type="dxa"/>
            <w:tcBorders>
              <w:right w:val="nil"/>
            </w:tcBorders>
            <w:shd w:val="clear" w:color="auto" w:fill="auto"/>
            <w:vAlign w:val="center"/>
          </w:tcPr>
          <w:p w14:paraId="757C48D9" w14:textId="77777777" w:rsidR="000B42F0" w:rsidRPr="00D3608A" w:rsidRDefault="000B42F0" w:rsidP="00F90561">
            <w:pPr>
              <w:numPr>
                <w:ilvl w:val="2"/>
                <w:numId w:val="12"/>
              </w:numPr>
              <w:spacing w:after="0" w:line="240" w:lineRule="auto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637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3C039CDA" w14:textId="77777777" w:rsidR="000B42F0" w:rsidRPr="00096AF2" w:rsidRDefault="000B42F0" w:rsidP="00A163BD">
            <w:pPr>
              <w:spacing w:after="0" w:line="240" w:lineRule="auto"/>
              <w:rPr>
                <w:rFonts w:cs="Arial"/>
                <w:sz w:val="20"/>
              </w:rPr>
            </w:pPr>
            <w:r w:rsidRPr="00096AF2">
              <w:rPr>
                <w:rFonts w:cs="Arial"/>
                <w:sz w:val="20"/>
              </w:rPr>
              <w:t>Wasserrahmenrichtlinie/</w:t>
            </w:r>
            <w:r w:rsidR="00072A23">
              <w:rPr>
                <w:rFonts w:cs="Arial"/>
                <w:sz w:val="20"/>
              </w:rPr>
              <w:t xml:space="preserve"> </w:t>
            </w:r>
            <w:r w:rsidRPr="00096AF2">
              <w:rPr>
                <w:rFonts w:cs="Arial"/>
                <w:sz w:val="20"/>
              </w:rPr>
              <w:t>ggf. gesonderter Fachbeitrag WRRL</w:t>
            </w:r>
            <w:r>
              <w:rPr>
                <w:rFonts w:cs="Arial"/>
                <w:sz w:val="20"/>
              </w:rPr>
              <w:t xml:space="preserve"> in Teil III</w:t>
            </w:r>
          </w:p>
        </w:tc>
      </w:tr>
      <w:tr w:rsidR="000B42F0" w:rsidRPr="00096AF2" w14:paraId="5667F5C9" w14:textId="77777777" w:rsidTr="00546591">
        <w:trPr>
          <w:trHeight w:val="329"/>
        </w:trPr>
        <w:tc>
          <w:tcPr>
            <w:tcW w:w="510" w:type="dxa"/>
            <w:shd w:val="clear" w:color="auto" w:fill="auto"/>
            <w:vAlign w:val="center"/>
          </w:tcPr>
          <w:p w14:paraId="66C7956D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11BC6306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vAlign w:val="center"/>
          </w:tcPr>
          <w:p w14:paraId="032F8A4A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51D8F9B2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62" w:type="dxa"/>
            <w:tcBorders>
              <w:right w:val="nil"/>
            </w:tcBorders>
            <w:shd w:val="clear" w:color="auto" w:fill="auto"/>
            <w:vAlign w:val="center"/>
          </w:tcPr>
          <w:p w14:paraId="0BF00014" w14:textId="77777777" w:rsidR="000B42F0" w:rsidRPr="00D3608A" w:rsidRDefault="000B42F0" w:rsidP="00F90561">
            <w:pPr>
              <w:numPr>
                <w:ilvl w:val="2"/>
                <w:numId w:val="12"/>
              </w:numPr>
              <w:spacing w:after="0" w:line="240" w:lineRule="auto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637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13FC4A7" w14:textId="77777777" w:rsidR="000B42F0" w:rsidRPr="00096AF2" w:rsidRDefault="000B42F0" w:rsidP="00A163BD">
            <w:pPr>
              <w:spacing w:after="0" w:line="240" w:lineRule="auto"/>
              <w:rPr>
                <w:rFonts w:cs="Arial"/>
                <w:sz w:val="20"/>
              </w:rPr>
            </w:pPr>
            <w:r w:rsidRPr="00096AF2">
              <w:rPr>
                <w:rFonts w:cs="Arial"/>
                <w:sz w:val="20"/>
              </w:rPr>
              <w:t>Abfall/</w:t>
            </w:r>
            <w:r w:rsidR="00072A23">
              <w:rPr>
                <w:rFonts w:cs="Arial"/>
                <w:sz w:val="20"/>
              </w:rPr>
              <w:t xml:space="preserve"> </w:t>
            </w:r>
            <w:r w:rsidRPr="00096AF2">
              <w:rPr>
                <w:rFonts w:cs="Arial"/>
                <w:sz w:val="20"/>
              </w:rPr>
              <w:t>Altlasten/</w:t>
            </w:r>
            <w:r w:rsidR="00072A23">
              <w:rPr>
                <w:rFonts w:cs="Arial"/>
                <w:sz w:val="20"/>
              </w:rPr>
              <w:t xml:space="preserve"> </w:t>
            </w:r>
            <w:r w:rsidRPr="00096AF2">
              <w:rPr>
                <w:rFonts w:cs="Arial"/>
                <w:sz w:val="20"/>
              </w:rPr>
              <w:t>Bodenschutz</w:t>
            </w:r>
          </w:p>
        </w:tc>
      </w:tr>
      <w:tr w:rsidR="000B42F0" w:rsidRPr="00096AF2" w14:paraId="7156BED6" w14:textId="77777777" w:rsidTr="00546591">
        <w:trPr>
          <w:trHeight w:val="329"/>
        </w:trPr>
        <w:tc>
          <w:tcPr>
            <w:tcW w:w="510" w:type="dxa"/>
            <w:shd w:val="clear" w:color="auto" w:fill="auto"/>
            <w:vAlign w:val="center"/>
          </w:tcPr>
          <w:p w14:paraId="6D4D05EB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3EE909C6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vAlign w:val="center"/>
          </w:tcPr>
          <w:p w14:paraId="0D28BF15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6F374D69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62" w:type="dxa"/>
            <w:tcBorders>
              <w:right w:val="nil"/>
            </w:tcBorders>
            <w:shd w:val="clear" w:color="auto" w:fill="auto"/>
            <w:vAlign w:val="center"/>
          </w:tcPr>
          <w:p w14:paraId="37A1AB9B" w14:textId="77777777" w:rsidR="000B42F0" w:rsidRPr="00D3608A" w:rsidRDefault="000B42F0" w:rsidP="00F90561">
            <w:pPr>
              <w:numPr>
                <w:ilvl w:val="3"/>
                <w:numId w:val="12"/>
              </w:numPr>
              <w:spacing w:after="0" w:line="240" w:lineRule="auto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637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04139E4" w14:textId="77777777" w:rsidR="000B42F0" w:rsidRPr="00096AF2" w:rsidRDefault="000B42F0" w:rsidP="00A163BD">
            <w:pPr>
              <w:spacing w:after="0" w:line="240" w:lineRule="auto"/>
              <w:rPr>
                <w:rFonts w:cs="Arial"/>
                <w:sz w:val="20"/>
              </w:rPr>
            </w:pPr>
            <w:r w:rsidRPr="00096AF2">
              <w:rPr>
                <w:rFonts w:cs="Arial"/>
                <w:sz w:val="20"/>
              </w:rPr>
              <w:t>Boden/</w:t>
            </w:r>
            <w:r w:rsidR="00072A23">
              <w:rPr>
                <w:rFonts w:cs="Arial"/>
                <w:sz w:val="20"/>
              </w:rPr>
              <w:t xml:space="preserve"> </w:t>
            </w:r>
            <w:r w:rsidRPr="00096AF2">
              <w:rPr>
                <w:rFonts w:cs="Arial"/>
                <w:sz w:val="20"/>
              </w:rPr>
              <w:t>Bodenfunktion</w:t>
            </w:r>
          </w:p>
        </w:tc>
      </w:tr>
      <w:tr w:rsidR="000B42F0" w:rsidRPr="00096AF2" w14:paraId="2C11AC71" w14:textId="77777777" w:rsidTr="00546591">
        <w:trPr>
          <w:trHeight w:val="329"/>
        </w:trPr>
        <w:tc>
          <w:tcPr>
            <w:tcW w:w="510" w:type="dxa"/>
            <w:shd w:val="clear" w:color="auto" w:fill="auto"/>
            <w:vAlign w:val="center"/>
          </w:tcPr>
          <w:p w14:paraId="27E3FDDF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708F1DAA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vAlign w:val="center"/>
          </w:tcPr>
          <w:p w14:paraId="3D71F1CD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575626CE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62" w:type="dxa"/>
            <w:tcBorders>
              <w:right w:val="nil"/>
            </w:tcBorders>
            <w:shd w:val="clear" w:color="auto" w:fill="auto"/>
            <w:vAlign w:val="center"/>
          </w:tcPr>
          <w:p w14:paraId="1F1B84CE" w14:textId="77777777" w:rsidR="000B42F0" w:rsidRPr="00D3608A" w:rsidRDefault="000B42F0" w:rsidP="00F90561">
            <w:pPr>
              <w:numPr>
                <w:ilvl w:val="3"/>
                <w:numId w:val="12"/>
              </w:numPr>
              <w:spacing w:after="0" w:line="240" w:lineRule="auto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637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7DC28FC0" w14:textId="77777777" w:rsidR="000B42F0" w:rsidRPr="00096AF2" w:rsidRDefault="000B42F0" w:rsidP="00A163BD">
            <w:pPr>
              <w:spacing w:after="0" w:line="240" w:lineRule="auto"/>
              <w:rPr>
                <w:rFonts w:cs="Arial"/>
                <w:sz w:val="20"/>
              </w:rPr>
            </w:pPr>
            <w:r w:rsidRPr="00096AF2">
              <w:rPr>
                <w:rFonts w:cs="Arial"/>
                <w:sz w:val="20"/>
              </w:rPr>
              <w:t>Erläuterungen zum Umgang mit Aushub- und/</w:t>
            </w:r>
            <w:r w:rsidR="00072A23">
              <w:rPr>
                <w:rFonts w:cs="Arial"/>
                <w:sz w:val="20"/>
              </w:rPr>
              <w:t xml:space="preserve"> </w:t>
            </w:r>
            <w:r w:rsidRPr="00096AF2">
              <w:rPr>
                <w:rFonts w:cs="Arial"/>
                <w:sz w:val="20"/>
              </w:rPr>
              <w:t>oder Abbruchmassen</w:t>
            </w:r>
          </w:p>
        </w:tc>
      </w:tr>
      <w:tr w:rsidR="000B42F0" w:rsidRPr="00096AF2" w14:paraId="063DD744" w14:textId="77777777" w:rsidTr="00546591">
        <w:trPr>
          <w:trHeight w:val="329"/>
        </w:trPr>
        <w:tc>
          <w:tcPr>
            <w:tcW w:w="510" w:type="dxa"/>
            <w:shd w:val="clear" w:color="auto" w:fill="auto"/>
            <w:vAlign w:val="center"/>
          </w:tcPr>
          <w:p w14:paraId="3D112FE9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5767D4B6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vAlign w:val="center"/>
          </w:tcPr>
          <w:p w14:paraId="45582681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61C9FB47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62" w:type="dxa"/>
            <w:tcBorders>
              <w:right w:val="nil"/>
            </w:tcBorders>
            <w:shd w:val="clear" w:color="auto" w:fill="auto"/>
            <w:vAlign w:val="center"/>
          </w:tcPr>
          <w:p w14:paraId="1CB9B986" w14:textId="77777777" w:rsidR="000B42F0" w:rsidRPr="00D3608A" w:rsidRDefault="000B42F0" w:rsidP="00F90561">
            <w:pPr>
              <w:numPr>
                <w:ilvl w:val="3"/>
                <w:numId w:val="12"/>
              </w:numPr>
              <w:spacing w:after="0" w:line="240" w:lineRule="auto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637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C0EFE48" w14:textId="77777777" w:rsidR="000B42F0" w:rsidRPr="00096AF2" w:rsidRDefault="000B42F0" w:rsidP="00A163BD">
            <w:pPr>
              <w:spacing w:after="0" w:line="240" w:lineRule="auto"/>
              <w:rPr>
                <w:rFonts w:cs="Arial"/>
                <w:sz w:val="20"/>
              </w:rPr>
            </w:pPr>
            <w:r w:rsidRPr="00096AF2">
              <w:rPr>
                <w:rFonts w:cs="Arial"/>
                <w:sz w:val="20"/>
              </w:rPr>
              <w:t>Quantitative und qualitative Deklaration der Abfälle</w:t>
            </w:r>
          </w:p>
        </w:tc>
      </w:tr>
      <w:tr w:rsidR="000B42F0" w:rsidRPr="00096AF2" w14:paraId="6FB19B70" w14:textId="77777777" w:rsidTr="00546591">
        <w:trPr>
          <w:trHeight w:val="329"/>
        </w:trPr>
        <w:tc>
          <w:tcPr>
            <w:tcW w:w="510" w:type="dxa"/>
            <w:shd w:val="clear" w:color="auto" w:fill="auto"/>
            <w:vAlign w:val="center"/>
          </w:tcPr>
          <w:p w14:paraId="0D780DA5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51B0206C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vAlign w:val="center"/>
          </w:tcPr>
          <w:p w14:paraId="6CD8B2E3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50539EA2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62" w:type="dxa"/>
            <w:tcBorders>
              <w:right w:val="nil"/>
            </w:tcBorders>
            <w:shd w:val="clear" w:color="auto" w:fill="auto"/>
            <w:vAlign w:val="center"/>
          </w:tcPr>
          <w:p w14:paraId="32F9838B" w14:textId="77777777" w:rsidR="000B42F0" w:rsidRPr="00D3608A" w:rsidRDefault="000B42F0" w:rsidP="00F90561">
            <w:pPr>
              <w:numPr>
                <w:ilvl w:val="3"/>
                <w:numId w:val="12"/>
              </w:numPr>
              <w:spacing w:after="0" w:line="240" w:lineRule="auto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637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9384B68" w14:textId="77777777" w:rsidR="000B42F0" w:rsidRPr="00096AF2" w:rsidRDefault="000B42F0" w:rsidP="00A163BD">
            <w:pPr>
              <w:spacing w:after="0" w:line="240" w:lineRule="auto"/>
              <w:rPr>
                <w:rFonts w:cs="Arial"/>
                <w:sz w:val="20"/>
              </w:rPr>
            </w:pPr>
            <w:r w:rsidRPr="00096AF2">
              <w:rPr>
                <w:rFonts w:cs="Arial"/>
                <w:sz w:val="20"/>
              </w:rPr>
              <w:t>Beschreibung der Entsorgungswege für die Abfälle</w:t>
            </w:r>
          </w:p>
        </w:tc>
      </w:tr>
      <w:tr w:rsidR="000B42F0" w:rsidRPr="00096AF2" w14:paraId="20062B06" w14:textId="77777777" w:rsidTr="00546591">
        <w:trPr>
          <w:trHeight w:val="329"/>
        </w:trPr>
        <w:tc>
          <w:tcPr>
            <w:tcW w:w="510" w:type="dxa"/>
            <w:shd w:val="clear" w:color="auto" w:fill="auto"/>
            <w:vAlign w:val="center"/>
          </w:tcPr>
          <w:p w14:paraId="0BA4FC8B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537926DA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vAlign w:val="center"/>
          </w:tcPr>
          <w:p w14:paraId="69D46889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14BB4CD4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62" w:type="dxa"/>
            <w:tcBorders>
              <w:right w:val="nil"/>
            </w:tcBorders>
            <w:shd w:val="clear" w:color="auto" w:fill="auto"/>
            <w:vAlign w:val="center"/>
          </w:tcPr>
          <w:p w14:paraId="707F1A8F" w14:textId="77777777" w:rsidR="000B42F0" w:rsidRPr="00D3608A" w:rsidRDefault="000B42F0" w:rsidP="00F90561">
            <w:pPr>
              <w:numPr>
                <w:ilvl w:val="2"/>
                <w:numId w:val="12"/>
              </w:numPr>
              <w:spacing w:after="0" w:line="240" w:lineRule="auto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637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72ACCF8" w14:textId="77777777" w:rsidR="000B42F0" w:rsidRPr="00096AF2" w:rsidRDefault="000B42F0" w:rsidP="00A163BD">
            <w:pPr>
              <w:spacing w:after="0" w:line="240" w:lineRule="auto"/>
              <w:rPr>
                <w:rFonts w:cs="Arial"/>
                <w:sz w:val="20"/>
              </w:rPr>
            </w:pPr>
            <w:r w:rsidRPr="00096AF2">
              <w:rPr>
                <w:rFonts w:cs="Arial"/>
                <w:sz w:val="20"/>
              </w:rPr>
              <w:t>Natur und Landschaft</w:t>
            </w:r>
          </w:p>
        </w:tc>
      </w:tr>
      <w:tr w:rsidR="000B42F0" w:rsidRPr="00096AF2" w14:paraId="01E14560" w14:textId="77777777" w:rsidTr="00546591">
        <w:trPr>
          <w:trHeight w:val="329"/>
        </w:trPr>
        <w:tc>
          <w:tcPr>
            <w:tcW w:w="510" w:type="dxa"/>
            <w:shd w:val="clear" w:color="auto" w:fill="auto"/>
            <w:vAlign w:val="center"/>
          </w:tcPr>
          <w:p w14:paraId="27AD525C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3F3D4A58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vAlign w:val="center"/>
          </w:tcPr>
          <w:p w14:paraId="2D59F147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6E8A0C6E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62" w:type="dxa"/>
            <w:tcBorders>
              <w:right w:val="nil"/>
            </w:tcBorders>
            <w:shd w:val="clear" w:color="auto" w:fill="auto"/>
            <w:vAlign w:val="center"/>
          </w:tcPr>
          <w:p w14:paraId="410BB76B" w14:textId="77777777" w:rsidR="000B42F0" w:rsidRPr="00D3608A" w:rsidRDefault="000B42F0" w:rsidP="00F90561">
            <w:pPr>
              <w:numPr>
                <w:ilvl w:val="2"/>
                <w:numId w:val="12"/>
              </w:numPr>
              <w:spacing w:after="0" w:line="240" w:lineRule="auto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637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79886D97" w14:textId="77777777" w:rsidR="000B42F0" w:rsidRPr="00096AF2" w:rsidRDefault="000B42F0" w:rsidP="00A163BD">
            <w:pPr>
              <w:spacing w:after="0" w:line="240" w:lineRule="auto"/>
              <w:rPr>
                <w:rFonts w:cs="Arial"/>
                <w:sz w:val="20"/>
              </w:rPr>
            </w:pPr>
            <w:r w:rsidRPr="00096AF2">
              <w:rPr>
                <w:rFonts w:cs="Arial"/>
                <w:sz w:val="20"/>
              </w:rPr>
              <w:t>Land- und Forstwirtschaft</w:t>
            </w:r>
          </w:p>
        </w:tc>
      </w:tr>
      <w:tr w:rsidR="000B42F0" w:rsidRPr="00096AF2" w14:paraId="2025175C" w14:textId="77777777" w:rsidTr="00546591">
        <w:trPr>
          <w:trHeight w:val="329"/>
        </w:trPr>
        <w:tc>
          <w:tcPr>
            <w:tcW w:w="510" w:type="dxa"/>
            <w:shd w:val="clear" w:color="auto" w:fill="auto"/>
            <w:vAlign w:val="center"/>
          </w:tcPr>
          <w:p w14:paraId="3A2F2FBE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3F476AE3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vAlign w:val="center"/>
          </w:tcPr>
          <w:p w14:paraId="31DC4F4C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6BDADF5D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62" w:type="dxa"/>
            <w:tcBorders>
              <w:right w:val="nil"/>
            </w:tcBorders>
            <w:shd w:val="clear" w:color="auto" w:fill="auto"/>
            <w:vAlign w:val="center"/>
          </w:tcPr>
          <w:p w14:paraId="46B7DAEF" w14:textId="77777777" w:rsidR="000B42F0" w:rsidRPr="00D3608A" w:rsidRDefault="000B42F0" w:rsidP="00F90561">
            <w:pPr>
              <w:numPr>
                <w:ilvl w:val="2"/>
                <w:numId w:val="12"/>
              </w:numPr>
              <w:spacing w:after="0" w:line="240" w:lineRule="auto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637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656EF40" w14:textId="77777777" w:rsidR="000B42F0" w:rsidRPr="00096AF2" w:rsidRDefault="000B42F0" w:rsidP="00A163BD">
            <w:pPr>
              <w:spacing w:after="0" w:line="240" w:lineRule="auto"/>
              <w:rPr>
                <w:rFonts w:cs="Arial"/>
                <w:sz w:val="20"/>
              </w:rPr>
            </w:pPr>
            <w:r w:rsidRPr="00096AF2">
              <w:rPr>
                <w:rFonts w:cs="Arial"/>
                <w:sz w:val="20"/>
              </w:rPr>
              <w:t>Fischerei</w:t>
            </w:r>
          </w:p>
        </w:tc>
      </w:tr>
      <w:tr w:rsidR="000B42F0" w:rsidRPr="00096AF2" w14:paraId="2BF39934" w14:textId="77777777" w:rsidTr="00546591">
        <w:trPr>
          <w:trHeight w:val="329"/>
        </w:trPr>
        <w:tc>
          <w:tcPr>
            <w:tcW w:w="510" w:type="dxa"/>
            <w:shd w:val="clear" w:color="auto" w:fill="auto"/>
            <w:vAlign w:val="center"/>
          </w:tcPr>
          <w:p w14:paraId="49FDE53C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2C500D35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vAlign w:val="center"/>
          </w:tcPr>
          <w:p w14:paraId="16177F00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1E6FE730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62" w:type="dxa"/>
            <w:tcBorders>
              <w:right w:val="nil"/>
            </w:tcBorders>
            <w:shd w:val="clear" w:color="auto" w:fill="auto"/>
            <w:vAlign w:val="center"/>
          </w:tcPr>
          <w:p w14:paraId="4604DB27" w14:textId="77777777" w:rsidR="000B42F0" w:rsidRPr="00D3608A" w:rsidRDefault="000B42F0" w:rsidP="00F90561">
            <w:pPr>
              <w:numPr>
                <w:ilvl w:val="2"/>
                <w:numId w:val="12"/>
              </w:numPr>
              <w:spacing w:after="0" w:line="240" w:lineRule="auto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637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3584248" w14:textId="77777777" w:rsidR="000B42F0" w:rsidRPr="00096AF2" w:rsidRDefault="000B42F0" w:rsidP="00A163BD">
            <w:pPr>
              <w:spacing w:after="0" w:line="240" w:lineRule="auto"/>
              <w:rPr>
                <w:rFonts w:cs="Arial"/>
                <w:sz w:val="20"/>
              </w:rPr>
            </w:pPr>
            <w:r w:rsidRPr="00096AF2">
              <w:rPr>
                <w:rFonts w:cs="Arial"/>
                <w:sz w:val="20"/>
              </w:rPr>
              <w:t>Immissionen</w:t>
            </w:r>
          </w:p>
        </w:tc>
      </w:tr>
      <w:tr w:rsidR="000B42F0" w:rsidRPr="00096AF2" w14:paraId="35429952" w14:textId="77777777" w:rsidTr="00546591">
        <w:trPr>
          <w:trHeight w:val="329"/>
        </w:trPr>
        <w:tc>
          <w:tcPr>
            <w:tcW w:w="510" w:type="dxa"/>
            <w:shd w:val="clear" w:color="auto" w:fill="auto"/>
            <w:vAlign w:val="center"/>
          </w:tcPr>
          <w:p w14:paraId="3B491996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7E676415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vAlign w:val="center"/>
          </w:tcPr>
          <w:p w14:paraId="5F777C9A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05F40D45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62" w:type="dxa"/>
            <w:tcBorders>
              <w:right w:val="nil"/>
            </w:tcBorders>
            <w:shd w:val="clear" w:color="auto" w:fill="auto"/>
            <w:vAlign w:val="center"/>
          </w:tcPr>
          <w:p w14:paraId="7EADC410" w14:textId="77777777" w:rsidR="000B42F0" w:rsidRPr="00D3608A" w:rsidRDefault="000B42F0" w:rsidP="00F90561">
            <w:pPr>
              <w:numPr>
                <w:ilvl w:val="2"/>
                <w:numId w:val="12"/>
              </w:numPr>
              <w:spacing w:after="0" w:line="240" w:lineRule="auto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637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6B479C43" w14:textId="77777777" w:rsidR="000B42F0" w:rsidRPr="00096AF2" w:rsidRDefault="000B42F0" w:rsidP="00A163BD">
            <w:pPr>
              <w:spacing w:after="0" w:line="240" w:lineRule="auto"/>
              <w:rPr>
                <w:rFonts w:cs="Arial"/>
                <w:sz w:val="20"/>
              </w:rPr>
            </w:pPr>
            <w:r w:rsidRPr="00096AF2">
              <w:rPr>
                <w:rFonts w:cs="Arial"/>
                <w:sz w:val="20"/>
              </w:rPr>
              <w:t>Verkehr/</w:t>
            </w:r>
            <w:r w:rsidR="00072A23">
              <w:rPr>
                <w:rFonts w:cs="Arial"/>
                <w:sz w:val="20"/>
              </w:rPr>
              <w:t xml:space="preserve"> </w:t>
            </w:r>
            <w:r w:rsidRPr="00096AF2">
              <w:rPr>
                <w:rFonts w:cs="Arial"/>
                <w:sz w:val="20"/>
              </w:rPr>
              <w:t>Straßenbau</w:t>
            </w:r>
          </w:p>
        </w:tc>
      </w:tr>
      <w:tr w:rsidR="000B42F0" w:rsidRPr="00096AF2" w14:paraId="78743BD2" w14:textId="77777777" w:rsidTr="00546591">
        <w:trPr>
          <w:trHeight w:val="329"/>
        </w:trPr>
        <w:tc>
          <w:tcPr>
            <w:tcW w:w="510" w:type="dxa"/>
            <w:shd w:val="clear" w:color="auto" w:fill="auto"/>
            <w:vAlign w:val="center"/>
          </w:tcPr>
          <w:p w14:paraId="5700B6AE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516D0D86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vAlign w:val="center"/>
          </w:tcPr>
          <w:p w14:paraId="5FAC9F20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7C617978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62" w:type="dxa"/>
            <w:tcBorders>
              <w:right w:val="nil"/>
            </w:tcBorders>
            <w:shd w:val="clear" w:color="auto" w:fill="auto"/>
            <w:vAlign w:val="center"/>
          </w:tcPr>
          <w:p w14:paraId="427DF18C" w14:textId="77777777" w:rsidR="000B42F0" w:rsidRPr="00D3608A" w:rsidRDefault="000B42F0" w:rsidP="00F90561">
            <w:pPr>
              <w:numPr>
                <w:ilvl w:val="2"/>
                <w:numId w:val="12"/>
              </w:numPr>
              <w:spacing w:after="0" w:line="240" w:lineRule="auto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637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74A8528F" w14:textId="77777777" w:rsidR="000B42F0" w:rsidRPr="00096AF2" w:rsidRDefault="000B42F0" w:rsidP="00A163BD">
            <w:pPr>
              <w:spacing w:after="0" w:line="240" w:lineRule="auto"/>
              <w:rPr>
                <w:rFonts w:cs="Arial"/>
                <w:sz w:val="20"/>
              </w:rPr>
            </w:pPr>
            <w:r w:rsidRPr="00096AF2">
              <w:rPr>
                <w:rFonts w:cs="Arial"/>
                <w:sz w:val="20"/>
              </w:rPr>
              <w:t>Öffentliche Sicherheit, Arbeitsschutz</w:t>
            </w:r>
          </w:p>
        </w:tc>
      </w:tr>
      <w:tr w:rsidR="000B42F0" w:rsidRPr="00096AF2" w14:paraId="184BCE27" w14:textId="77777777" w:rsidTr="00546591">
        <w:trPr>
          <w:trHeight w:val="329"/>
        </w:trPr>
        <w:tc>
          <w:tcPr>
            <w:tcW w:w="510" w:type="dxa"/>
            <w:shd w:val="clear" w:color="auto" w:fill="auto"/>
            <w:vAlign w:val="center"/>
          </w:tcPr>
          <w:p w14:paraId="1E27DB81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7A1CB336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vAlign w:val="center"/>
          </w:tcPr>
          <w:p w14:paraId="3A14062B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2D3D7AA9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62" w:type="dxa"/>
            <w:tcBorders>
              <w:right w:val="nil"/>
            </w:tcBorders>
            <w:shd w:val="clear" w:color="auto" w:fill="auto"/>
            <w:vAlign w:val="center"/>
          </w:tcPr>
          <w:p w14:paraId="2A977379" w14:textId="77777777" w:rsidR="000B42F0" w:rsidRPr="00D3608A" w:rsidRDefault="000B42F0" w:rsidP="00F90561">
            <w:pPr>
              <w:numPr>
                <w:ilvl w:val="2"/>
                <w:numId w:val="12"/>
              </w:numPr>
              <w:spacing w:after="0" w:line="240" w:lineRule="auto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637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F35A6C7" w14:textId="77777777" w:rsidR="000B42F0" w:rsidRPr="00096AF2" w:rsidRDefault="000B42F0" w:rsidP="00A163BD">
            <w:pPr>
              <w:spacing w:after="0" w:line="240" w:lineRule="auto"/>
              <w:rPr>
                <w:rFonts w:cs="Arial"/>
                <w:sz w:val="20"/>
              </w:rPr>
            </w:pPr>
            <w:r w:rsidRPr="00096AF2">
              <w:rPr>
                <w:rFonts w:cs="Arial"/>
                <w:sz w:val="20"/>
              </w:rPr>
              <w:t>Denkmalschutz/</w:t>
            </w:r>
            <w:r w:rsidR="00072A23">
              <w:rPr>
                <w:rFonts w:cs="Arial"/>
                <w:sz w:val="20"/>
              </w:rPr>
              <w:t xml:space="preserve"> </w:t>
            </w:r>
            <w:r w:rsidRPr="00096AF2">
              <w:rPr>
                <w:rFonts w:cs="Arial"/>
                <w:sz w:val="20"/>
              </w:rPr>
              <w:t>Archäologie</w:t>
            </w:r>
          </w:p>
        </w:tc>
      </w:tr>
      <w:tr w:rsidR="000B42F0" w:rsidRPr="00096AF2" w14:paraId="33B6FE89" w14:textId="77777777" w:rsidTr="00546591">
        <w:trPr>
          <w:trHeight w:val="329"/>
        </w:trPr>
        <w:tc>
          <w:tcPr>
            <w:tcW w:w="510" w:type="dxa"/>
            <w:shd w:val="clear" w:color="auto" w:fill="auto"/>
            <w:vAlign w:val="center"/>
          </w:tcPr>
          <w:p w14:paraId="2F3067F0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6F103DBF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vAlign w:val="center"/>
          </w:tcPr>
          <w:p w14:paraId="5D1DC73D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5A715CEE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62" w:type="dxa"/>
            <w:tcBorders>
              <w:right w:val="nil"/>
            </w:tcBorders>
            <w:shd w:val="clear" w:color="auto" w:fill="auto"/>
            <w:vAlign w:val="center"/>
          </w:tcPr>
          <w:p w14:paraId="4A06F445" w14:textId="77777777" w:rsidR="000B42F0" w:rsidRPr="00D3608A" w:rsidRDefault="000B42F0" w:rsidP="00F90561">
            <w:pPr>
              <w:numPr>
                <w:ilvl w:val="2"/>
                <w:numId w:val="12"/>
              </w:numPr>
              <w:spacing w:after="0" w:line="240" w:lineRule="auto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637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7D5E4CB" w14:textId="77777777" w:rsidR="000B42F0" w:rsidRPr="00096AF2" w:rsidRDefault="000B42F0" w:rsidP="00A163BD">
            <w:pPr>
              <w:spacing w:after="0" w:line="240" w:lineRule="auto"/>
              <w:rPr>
                <w:rFonts w:cs="Arial"/>
                <w:sz w:val="20"/>
              </w:rPr>
            </w:pPr>
            <w:r w:rsidRPr="00096AF2">
              <w:rPr>
                <w:rFonts w:cs="Arial"/>
                <w:sz w:val="20"/>
              </w:rPr>
              <w:t>Vermessung</w:t>
            </w:r>
          </w:p>
        </w:tc>
      </w:tr>
      <w:tr w:rsidR="000B42F0" w:rsidRPr="00096AF2" w14:paraId="10BFB779" w14:textId="77777777" w:rsidTr="00546591">
        <w:trPr>
          <w:trHeight w:val="329"/>
        </w:trPr>
        <w:tc>
          <w:tcPr>
            <w:tcW w:w="510" w:type="dxa"/>
            <w:shd w:val="clear" w:color="auto" w:fill="auto"/>
            <w:vAlign w:val="center"/>
          </w:tcPr>
          <w:p w14:paraId="0E4FAFDB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221A0F1F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vAlign w:val="center"/>
          </w:tcPr>
          <w:p w14:paraId="5CC2D254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390BD7F4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62" w:type="dxa"/>
            <w:tcBorders>
              <w:right w:val="nil"/>
            </w:tcBorders>
            <w:shd w:val="clear" w:color="auto" w:fill="auto"/>
            <w:vAlign w:val="center"/>
          </w:tcPr>
          <w:p w14:paraId="166873A6" w14:textId="77777777" w:rsidR="000B42F0" w:rsidRPr="00D3608A" w:rsidRDefault="000B42F0" w:rsidP="00F90561">
            <w:pPr>
              <w:numPr>
                <w:ilvl w:val="2"/>
                <w:numId w:val="12"/>
              </w:numPr>
              <w:spacing w:after="0" w:line="240" w:lineRule="auto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637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0297023" w14:textId="77777777" w:rsidR="000B42F0" w:rsidRPr="00096AF2" w:rsidRDefault="000B42F0" w:rsidP="00A163BD">
            <w:pPr>
              <w:spacing w:after="0" w:line="240" w:lineRule="auto"/>
              <w:rPr>
                <w:rFonts w:cs="Arial"/>
                <w:sz w:val="20"/>
              </w:rPr>
            </w:pPr>
            <w:r w:rsidRPr="00096AF2">
              <w:rPr>
                <w:rFonts w:cs="Arial"/>
                <w:sz w:val="20"/>
              </w:rPr>
              <w:t>Ver- und Entsorgungsleitungen</w:t>
            </w:r>
          </w:p>
        </w:tc>
      </w:tr>
      <w:tr w:rsidR="000B42F0" w:rsidRPr="00096AF2" w14:paraId="13997097" w14:textId="77777777" w:rsidTr="00546591">
        <w:trPr>
          <w:trHeight w:val="329"/>
        </w:trPr>
        <w:tc>
          <w:tcPr>
            <w:tcW w:w="510" w:type="dxa"/>
            <w:shd w:val="clear" w:color="auto" w:fill="auto"/>
            <w:vAlign w:val="center"/>
          </w:tcPr>
          <w:p w14:paraId="25EE5EBF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44B58B4B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vAlign w:val="center"/>
          </w:tcPr>
          <w:p w14:paraId="03ADA826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38185C7F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62" w:type="dxa"/>
            <w:tcBorders>
              <w:right w:val="nil"/>
            </w:tcBorders>
            <w:shd w:val="clear" w:color="auto" w:fill="auto"/>
            <w:vAlign w:val="center"/>
          </w:tcPr>
          <w:p w14:paraId="19A151CD" w14:textId="77777777" w:rsidR="000B42F0" w:rsidRPr="00D3608A" w:rsidRDefault="000B42F0" w:rsidP="00F90561">
            <w:pPr>
              <w:numPr>
                <w:ilvl w:val="2"/>
                <w:numId w:val="12"/>
              </w:numPr>
              <w:spacing w:after="0" w:line="240" w:lineRule="auto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637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CCBDAE5" w14:textId="77777777" w:rsidR="000B42F0" w:rsidRPr="00096AF2" w:rsidRDefault="000B42F0" w:rsidP="00A163BD">
            <w:pPr>
              <w:spacing w:after="0"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Klima</w:t>
            </w:r>
          </w:p>
        </w:tc>
      </w:tr>
      <w:tr w:rsidR="000B42F0" w:rsidRPr="00096AF2" w14:paraId="09B36D30" w14:textId="77777777" w:rsidTr="00546591">
        <w:trPr>
          <w:trHeight w:val="329"/>
        </w:trPr>
        <w:tc>
          <w:tcPr>
            <w:tcW w:w="510" w:type="dxa"/>
            <w:shd w:val="clear" w:color="auto" w:fill="auto"/>
            <w:vAlign w:val="center"/>
          </w:tcPr>
          <w:p w14:paraId="00810BD4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71AF759E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vAlign w:val="center"/>
          </w:tcPr>
          <w:p w14:paraId="734011AD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7BF31926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62" w:type="dxa"/>
            <w:tcBorders>
              <w:right w:val="nil"/>
            </w:tcBorders>
            <w:shd w:val="clear" w:color="auto" w:fill="auto"/>
            <w:vAlign w:val="center"/>
          </w:tcPr>
          <w:p w14:paraId="3818B806" w14:textId="77777777" w:rsidR="000B42F0" w:rsidRPr="00D3608A" w:rsidRDefault="000B42F0" w:rsidP="00F90561">
            <w:pPr>
              <w:numPr>
                <w:ilvl w:val="2"/>
                <w:numId w:val="12"/>
              </w:numPr>
              <w:spacing w:after="0" w:line="240" w:lineRule="auto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637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7588357" w14:textId="77777777" w:rsidR="000B42F0" w:rsidRPr="00096AF2" w:rsidRDefault="000B42F0" w:rsidP="00A163BD">
            <w:pPr>
              <w:spacing w:after="0" w:line="240" w:lineRule="auto"/>
              <w:rPr>
                <w:rFonts w:cs="Arial"/>
                <w:sz w:val="20"/>
              </w:rPr>
            </w:pPr>
            <w:r w:rsidRPr="00096AF2">
              <w:rPr>
                <w:rFonts w:cs="Arial"/>
                <w:sz w:val="20"/>
              </w:rPr>
              <w:t>Sonstige Auswirkungen</w:t>
            </w:r>
          </w:p>
        </w:tc>
      </w:tr>
      <w:tr w:rsidR="000B42F0" w:rsidRPr="00096AF2" w14:paraId="1D9BD75F" w14:textId="77777777" w:rsidTr="00546591">
        <w:trPr>
          <w:trHeight w:val="329"/>
        </w:trPr>
        <w:tc>
          <w:tcPr>
            <w:tcW w:w="510" w:type="dxa"/>
            <w:shd w:val="clear" w:color="auto" w:fill="auto"/>
            <w:vAlign w:val="center"/>
          </w:tcPr>
          <w:p w14:paraId="43706FFA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4B84A3BC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</w:p>
        </w:tc>
        <w:tc>
          <w:tcPr>
            <w:tcW w:w="510" w:type="dxa"/>
            <w:vAlign w:val="center"/>
          </w:tcPr>
          <w:p w14:paraId="3A8A3BF0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642A3B74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</w:p>
        </w:tc>
        <w:tc>
          <w:tcPr>
            <w:tcW w:w="762" w:type="dxa"/>
            <w:tcBorders>
              <w:right w:val="nil"/>
            </w:tcBorders>
            <w:shd w:val="clear" w:color="auto" w:fill="auto"/>
            <w:vAlign w:val="center"/>
          </w:tcPr>
          <w:p w14:paraId="4337C61B" w14:textId="77777777" w:rsidR="000B42F0" w:rsidRPr="00D3608A" w:rsidRDefault="000B42F0" w:rsidP="00F90561">
            <w:pPr>
              <w:numPr>
                <w:ilvl w:val="1"/>
                <w:numId w:val="12"/>
              </w:numPr>
              <w:spacing w:after="0" w:line="240" w:lineRule="auto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637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DB7C20A" w14:textId="77777777" w:rsidR="000B42F0" w:rsidRPr="00096AF2" w:rsidRDefault="000B42F0" w:rsidP="00A163BD">
            <w:pPr>
              <w:spacing w:after="0" w:line="240" w:lineRule="auto"/>
              <w:rPr>
                <w:rFonts w:cs="Arial"/>
                <w:sz w:val="20"/>
              </w:rPr>
            </w:pPr>
            <w:r w:rsidRPr="00096AF2">
              <w:rPr>
                <w:rFonts w:cs="Arial"/>
                <w:sz w:val="20"/>
              </w:rPr>
              <w:t>Rechtsverhältnisse</w:t>
            </w:r>
          </w:p>
        </w:tc>
      </w:tr>
      <w:tr w:rsidR="000B42F0" w:rsidRPr="00096AF2" w14:paraId="414AD4B4" w14:textId="77777777" w:rsidTr="00546591">
        <w:trPr>
          <w:trHeight w:val="329"/>
        </w:trPr>
        <w:tc>
          <w:tcPr>
            <w:tcW w:w="510" w:type="dxa"/>
            <w:shd w:val="clear" w:color="auto" w:fill="auto"/>
            <w:vAlign w:val="center"/>
          </w:tcPr>
          <w:p w14:paraId="7EA213E7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2AE26E32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vAlign w:val="center"/>
          </w:tcPr>
          <w:p w14:paraId="4BAA2F95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5AF0428A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62" w:type="dxa"/>
            <w:tcBorders>
              <w:right w:val="nil"/>
            </w:tcBorders>
            <w:shd w:val="clear" w:color="auto" w:fill="auto"/>
            <w:vAlign w:val="center"/>
          </w:tcPr>
          <w:p w14:paraId="4E35990D" w14:textId="77777777" w:rsidR="000B42F0" w:rsidRPr="00D3608A" w:rsidRDefault="000B42F0" w:rsidP="00F90561">
            <w:pPr>
              <w:numPr>
                <w:ilvl w:val="2"/>
                <w:numId w:val="12"/>
              </w:numPr>
              <w:spacing w:after="0" w:line="240" w:lineRule="auto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637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793D574B" w14:textId="52366A52" w:rsidR="000B42F0" w:rsidRPr="00096AF2" w:rsidRDefault="000B42F0" w:rsidP="00A163BD">
            <w:pPr>
              <w:spacing w:after="0" w:line="240" w:lineRule="auto"/>
              <w:rPr>
                <w:rFonts w:cs="Arial"/>
                <w:sz w:val="20"/>
              </w:rPr>
            </w:pPr>
            <w:r w:rsidRPr="00096AF2">
              <w:rPr>
                <w:rFonts w:cs="Arial"/>
                <w:sz w:val="20"/>
              </w:rPr>
              <w:t>Unterhaltungspflicht für die betroffenen Gewässerstrecken</w:t>
            </w:r>
            <w:r w:rsidR="000044D2">
              <w:rPr>
                <w:rFonts w:cs="Arial"/>
                <w:sz w:val="20"/>
              </w:rPr>
              <w:t xml:space="preserve"> und ggf. den Betrieb der baulichen Anlagen</w:t>
            </w:r>
          </w:p>
        </w:tc>
      </w:tr>
      <w:tr w:rsidR="000B42F0" w:rsidRPr="00096AF2" w14:paraId="10DBDADE" w14:textId="77777777" w:rsidTr="00546591">
        <w:trPr>
          <w:trHeight w:val="329"/>
        </w:trPr>
        <w:tc>
          <w:tcPr>
            <w:tcW w:w="510" w:type="dxa"/>
            <w:shd w:val="clear" w:color="auto" w:fill="auto"/>
            <w:vAlign w:val="center"/>
          </w:tcPr>
          <w:p w14:paraId="5AA3B7C7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55CE42DB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vAlign w:val="center"/>
          </w:tcPr>
          <w:p w14:paraId="64E7A52C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25B86C1E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62" w:type="dxa"/>
            <w:tcBorders>
              <w:right w:val="nil"/>
            </w:tcBorders>
            <w:shd w:val="clear" w:color="auto" w:fill="auto"/>
            <w:vAlign w:val="center"/>
          </w:tcPr>
          <w:p w14:paraId="2F187A4A" w14:textId="77777777" w:rsidR="000B42F0" w:rsidRPr="00D3608A" w:rsidRDefault="000B42F0" w:rsidP="00F90561">
            <w:pPr>
              <w:numPr>
                <w:ilvl w:val="2"/>
                <w:numId w:val="12"/>
              </w:numPr>
              <w:spacing w:after="0" w:line="240" w:lineRule="auto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637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91835FC" w14:textId="5CB1C611" w:rsidR="000B42F0" w:rsidRPr="00096AF2" w:rsidRDefault="000B42F0" w:rsidP="00245207">
            <w:pPr>
              <w:spacing w:after="0" w:line="240" w:lineRule="auto"/>
              <w:rPr>
                <w:rFonts w:cs="Arial"/>
                <w:sz w:val="20"/>
              </w:rPr>
            </w:pPr>
            <w:r w:rsidRPr="00096AF2">
              <w:rPr>
                <w:rFonts w:cs="Arial"/>
                <w:sz w:val="20"/>
              </w:rPr>
              <w:t xml:space="preserve">Auswirkungen </w:t>
            </w:r>
            <w:r w:rsidR="005437F8">
              <w:rPr>
                <w:rFonts w:cs="Arial"/>
                <w:sz w:val="20"/>
              </w:rPr>
              <w:t xml:space="preserve">des Vorhabens </w:t>
            </w:r>
            <w:r w:rsidRPr="00096AF2">
              <w:rPr>
                <w:rFonts w:cs="Arial"/>
                <w:sz w:val="20"/>
              </w:rPr>
              <w:t>auf Grundstücke und Rechte</w:t>
            </w:r>
          </w:p>
        </w:tc>
      </w:tr>
      <w:tr w:rsidR="000B42F0" w:rsidRPr="00096AF2" w14:paraId="424E827D" w14:textId="77777777" w:rsidTr="00546591">
        <w:trPr>
          <w:trHeight w:val="329"/>
        </w:trPr>
        <w:tc>
          <w:tcPr>
            <w:tcW w:w="510" w:type="dxa"/>
            <w:shd w:val="clear" w:color="auto" w:fill="auto"/>
            <w:vAlign w:val="center"/>
          </w:tcPr>
          <w:p w14:paraId="5D6833B7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0194CEBF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vAlign w:val="center"/>
          </w:tcPr>
          <w:p w14:paraId="44CC3201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68A7282E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62" w:type="dxa"/>
            <w:tcBorders>
              <w:right w:val="nil"/>
            </w:tcBorders>
            <w:shd w:val="clear" w:color="auto" w:fill="auto"/>
            <w:vAlign w:val="center"/>
          </w:tcPr>
          <w:p w14:paraId="6FBD4D84" w14:textId="77777777" w:rsidR="000B42F0" w:rsidRPr="00D3608A" w:rsidRDefault="000B42F0" w:rsidP="00F90561">
            <w:pPr>
              <w:numPr>
                <w:ilvl w:val="2"/>
                <w:numId w:val="12"/>
              </w:numPr>
              <w:spacing w:after="0" w:line="240" w:lineRule="auto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637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53B4DE" w14:textId="77777777" w:rsidR="000B42F0" w:rsidRPr="00096AF2" w:rsidRDefault="00F7175B" w:rsidP="00A163BD">
            <w:pPr>
              <w:spacing w:after="0"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Auswirkungen auf zugelassene </w:t>
            </w:r>
            <w:r w:rsidR="000B42F0" w:rsidRPr="00096AF2">
              <w:rPr>
                <w:rFonts w:cs="Arial"/>
                <w:sz w:val="20"/>
              </w:rPr>
              <w:t>Gewässerbenutzungen</w:t>
            </w:r>
            <w:r>
              <w:rPr>
                <w:rFonts w:cs="Arial"/>
                <w:sz w:val="20"/>
              </w:rPr>
              <w:t xml:space="preserve"> oder andere Rechte Dritter am/ im Zusammenhang mit dem Gewässer</w:t>
            </w:r>
          </w:p>
        </w:tc>
      </w:tr>
      <w:tr w:rsidR="000B42F0" w:rsidRPr="00096AF2" w14:paraId="482574A9" w14:textId="77777777" w:rsidTr="00546591">
        <w:trPr>
          <w:trHeight w:val="329"/>
        </w:trPr>
        <w:tc>
          <w:tcPr>
            <w:tcW w:w="510" w:type="dxa"/>
            <w:shd w:val="clear" w:color="auto" w:fill="auto"/>
            <w:vAlign w:val="center"/>
          </w:tcPr>
          <w:p w14:paraId="58F0C715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28124A05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vAlign w:val="center"/>
          </w:tcPr>
          <w:p w14:paraId="60AE700A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1F0D21C0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62" w:type="dxa"/>
            <w:tcBorders>
              <w:right w:val="nil"/>
            </w:tcBorders>
            <w:shd w:val="clear" w:color="auto" w:fill="auto"/>
            <w:vAlign w:val="center"/>
          </w:tcPr>
          <w:p w14:paraId="55D48EBA" w14:textId="77777777" w:rsidR="000B42F0" w:rsidRPr="00D3608A" w:rsidRDefault="000B42F0" w:rsidP="00F90561">
            <w:pPr>
              <w:numPr>
                <w:ilvl w:val="2"/>
                <w:numId w:val="12"/>
              </w:numPr>
              <w:spacing w:after="0" w:line="240" w:lineRule="auto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637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6745674" w14:textId="77777777" w:rsidR="000B42F0" w:rsidRPr="00096AF2" w:rsidRDefault="000B42F0" w:rsidP="00A163BD">
            <w:pPr>
              <w:spacing w:after="0" w:line="240" w:lineRule="auto"/>
              <w:rPr>
                <w:rFonts w:cs="Arial"/>
                <w:sz w:val="20"/>
              </w:rPr>
            </w:pPr>
            <w:r w:rsidRPr="00096AF2">
              <w:rPr>
                <w:rFonts w:cs="Arial"/>
                <w:sz w:val="20"/>
              </w:rPr>
              <w:t>Beweissicherungsmaßnahmen</w:t>
            </w:r>
          </w:p>
        </w:tc>
      </w:tr>
      <w:tr w:rsidR="000B42F0" w:rsidRPr="00096AF2" w14:paraId="381AFEA9" w14:textId="77777777" w:rsidTr="00546591">
        <w:trPr>
          <w:trHeight w:val="295"/>
        </w:trPr>
        <w:tc>
          <w:tcPr>
            <w:tcW w:w="510" w:type="dxa"/>
            <w:shd w:val="clear" w:color="auto" w:fill="auto"/>
            <w:vAlign w:val="center"/>
          </w:tcPr>
          <w:p w14:paraId="5FF94D09" w14:textId="77777777" w:rsidR="000B42F0" w:rsidRPr="00D3608A" w:rsidRDefault="000B42F0" w:rsidP="004E7607">
            <w:pPr>
              <w:keepNext/>
              <w:spacing w:after="0" w:line="300" w:lineRule="exact"/>
              <w:jc w:val="center"/>
              <w:outlineLvl w:val="0"/>
              <w:rPr>
                <w:rFonts w:cs="Arial"/>
                <w:sz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7A0D43B5" w14:textId="77777777" w:rsidR="000B42F0" w:rsidRPr="00D3608A" w:rsidRDefault="000B42F0" w:rsidP="004E7607">
            <w:pPr>
              <w:keepNext/>
              <w:spacing w:after="0" w:line="300" w:lineRule="exact"/>
              <w:jc w:val="center"/>
              <w:outlineLvl w:val="0"/>
              <w:rPr>
                <w:rFonts w:cs="Arial"/>
                <w:sz w:val="20"/>
              </w:rPr>
            </w:pPr>
          </w:p>
        </w:tc>
        <w:tc>
          <w:tcPr>
            <w:tcW w:w="510" w:type="dxa"/>
            <w:vAlign w:val="center"/>
          </w:tcPr>
          <w:p w14:paraId="69EB771B" w14:textId="77777777" w:rsidR="000B42F0" w:rsidRPr="00D3608A" w:rsidRDefault="000B42F0" w:rsidP="004E7607">
            <w:pPr>
              <w:keepNext/>
              <w:spacing w:after="0" w:line="300" w:lineRule="exact"/>
              <w:jc w:val="center"/>
              <w:outlineLvl w:val="0"/>
              <w:rPr>
                <w:rFonts w:cs="Arial"/>
                <w:sz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0945267F" w14:textId="77777777" w:rsidR="000B42F0" w:rsidRPr="00D3608A" w:rsidRDefault="000B42F0" w:rsidP="004E7607">
            <w:pPr>
              <w:keepNext/>
              <w:spacing w:after="0" w:line="300" w:lineRule="exact"/>
              <w:jc w:val="center"/>
              <w:outlineLvl w:val="0"/>
              <w:rPr>
                <w:rFonts w:cs="Arial"/>
                <w:sz w:val="20"/>
              </w:rPr>
            </w:pPr>
          </w:p>
        </w:tc>
        <w:tc>
          <w:tcPr>
            <w:tcW w:w="762" w:type="dxa"/>
            <w:tcBorders>
              <w:right w:val="nil"/>
            </w:tcBorders>
            <w:shd w:val="clear" w:color="auto" w:fill="auto"/>
            <w:vAlign w:val="center"/>
          </w:tcPr>
          <w:p w14:paraId="3CE287E4" w14:textId="77777777" w:rsidR="000B42F0" w:rsidRPr="00D3608A" w:rsidRDefault="000B42F0" w:rsidP="00F90561">
            <w:pPr>
              <w:keepNext/>
              <w:numPr>
                <w:ilvl w:val="1"/>
                <w:numId w:val="12"/>
              </w:numPr>
              <w:spacing w:after="0" w:line="240" w:lineRule="auto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637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98400AE" w14:textId="77777777" w:rsidR="000B42F0" w:rsidRPr="00096AF2" w:rsidRDefault="000B42F0" w:rsidP="00A163BD">
            <w:pPr>
              <w:keepNext/>
              <w:spacing w:after="0" w:line="240" w:lineRule="auto"/>
              <w:rPr>
                <w:rFonts w:cs="Arial"/>
                <w:sz w:val="20"/>
              </w:rPr>
            </w:pPr>
            <w:r w:rsidRPr="00096AF2">
              <w:rPr>
                <w:rFonts w:cs="Arial"/>
                <w:sz w:val="20"/>
              </w:rPr>
              <w:t>Planungsgrundlagen</w:t>
            </w:r>
          </w:p>
        </w:tc>
      </w:tr>
      <w:tr w:rsidR="000B42F0" w:rsidRPr="00096AF2" w14:paraId="22BD3356" w14:textId="77777777" w:rsidTr="00546591">
        <w:trPr>
          <w:trHeight w:val="295"/>
        </w:trPr>
        <w:tc>
          <w:tcPr>
            <w:tcW w:w="510" w:type="dxa"/>
            <w:shd w:val="clear" w:color="auto" w:fill="auto"/>
            <w:vAlign w:val="center"/>
          </w:tcPr>
          <w:p w14:paraId="7EA85F00" w14:textId="77777777" w:rsidR="000B42F0" w:rsidRPr="00D3608A" w:rsidRDefault="000B42F0" w:rsidP="00312F5A">
            <w:pPr>
              <w:keepNext/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1C517964" w14:textId="77777777" w:rsidR="000B42F0" w:rsidRPr="00D3608A" w:rsidRDefault="000B42F0" w:rsidP="00312F5A">
            <w:pPr>
              <w:keepNext/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vAlign w:val="center"/>
          </w:tcPr>
          <w:p w14:paraId="7CAAA480" w14:textId="77777777" w:rsidR="000B42F0" w:rsidRPr="00D3608A" w:rsidRDefault="000B42F0" w:rsidP="00312F5A">
            <w:pPr>
              <w:keepNext/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3975C507" w14:textId="77777777" w:rsidR="000B42F0" w:rsidRPr="00D3608A" w:rsidRDefault="000B42F0" w:rsidP="00312F5A">
            <w:pPr>
              <w:keepNext/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62" w:type="dxa"/>
            <w:tcBorders>
              <w:right w:val="nil"/>
            </w:tcBorders>
            <w:shd w:val="clear" w:color="auto" w:fill="auto"/>
            <w:vAlign w:val="center"/>
          </w:tcPr>
          <w:p w14:paraId="76146133" w14:textId="77777777" w:rsidR="000B42F0" w:rsidRPr="00D3608A" w:rsidRDefault="000B42F0" w:rsidP="00F90561">
            <w:pPr>
              <w:keepNext/>
              <w:numPr>
                <w:ilvl w:val="2"/>
                <w:numId w:val="12"/>
              </w:numPr>
              <w:spacing w:after="0" w:line="240" w:lineRule="auto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637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6E1E28F" w14:textId="77777777" w:rsidR="000B42F0" w:rsidRPr="00096AF2" w:rsidRDefault="000B42F0" w:rsidP="00A163BD">
            <w:pPr>
              <w:keepNext/>
              <w:spacing w:after="0" w:line="240" w:lineRule="auto"/>
              <w:rPr>
                <w:rFonts w:cs="Arial"/>
                <w:sz w:val="20"/>
              </w:rPr>
            </w:pPr>
            <w:r w:rsidRPr="00096AF2">
              <w:rPr>
                <w:rFonts w:cs="Arial"/>
                <w:sz w:val="20"/>
              </w:rPr>
              <w:t>Vorplanungen, Quellen, verwendete Grundlagen, Vermessung</w:t>
            </w:r>
          </w:p>
        </w:tc>
      </w:tr>
      <w:tr w:rsidR="000B42F0" w:rsidRPr="00096AF2" w14:paraId="19AFBCA8" w14:textId="77777777" w:rsidTr="00546591">
        <w:trPr>
          <w:trHeight w:val="295"/>
        </w:trPr>
        <w:tc>
          <w:tcPr>
            <w:tcW w:w="510" w:type="dxa"/>
            <w:shd w:val="clear" w:color="auto" w:fill="auto"/>
            <w:vAlign w:val="center"/>
          </w:tcPr>
          <w:p w14:paraId="4F67243C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42E60244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vAlign w:val="center"/>
          </w:tcPr>
          <w:p w14:paraId="0CF1B6D5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2FFFD1D6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62" w:type="dxa"/>
            <w:tcBorders>
              <w:right w:val="nil"/>
            </w:tcBorders>
            <w:shd w:val="clear" w:color="auto" w:fill="auto"/>
            <w:vAlign w:val="center"/>
          </w:tcPr>
          <w:p w14:paraId="0421CB06" w14:textId="77777777" w:rsidR="000B42F0" w:rsidRPr="00D3608A" w:rsidRDefault="000B42F0" w:rsidP="00AB1AAB">
            <w:pPr>
              <w:numPr>
                <w:ilvl w:val="2"/>
                <w:numId w:val="12"/>
              </w:numPr>
              <w:spacing w:after="0" w:line="240" w:lineRule="auto"/>
              <w:ind w:left="0" w:firstLine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37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F765536" w14:textId="77777777" w:rsidR="000B42F0" w:rsidRPr="00096AF2" w:rsidRDefault="000B42F0" w:rsidP="00A163BD">
            <w:pPr>
              <w:spacing w:after="0" w:line="240" w:lineRule="auto"/>
              <w:rPr>
                <w:rFonts w:cs="Arial"/>
                <w:sz w:val="20"/>
              </w:rPr>
            </w:pPr>
            <w:r w:rsidRPr="00096AF2">
              <w:rPr>
                <w:rFonts w:cs="Arial"/>
                <w:sz w:val="20"/>
              </w:rPr>
              <w:t>Rechtsgrundlagen, Normen, Vorschriften und Literaturangaben</w:t>
            </w:r>
          </w:p>
        </w:tc>
      </w:tr>
      <w:tr w:rsidR="000B42F0" w:rsidRPr="00D3608A" w14:paraId="5BFCFB61" w14:textId="77777777" w:rsidTr="00546591">
        <w:trPr>
          <w:trHeight w:hRule="exact" w:val="510"/>
        </w:trPr>
        <w:tc>
          <w:tcPr>
            <w:tcW w:w="510" w:type="dxa"/>
            <w:shd w:val="clear" w:color="auto" w:fill="auto"/>
            <w:vAlign w:val="center"/>
          </w:tcPr>
          <w:p w14:paraId="05E529D0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4381CD8E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</w:p>
        </w:tc>
        <w:tc>
          <w:tcPr>
            <w:tcW w:w="510" w:type="dxa"/>
            <w:vAlign w:val="center"/>
          </w:tcPr>
          <w:p w14:paraId="65B794E1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4ED762D7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</w:p>
        </w:tc>
        <w:tc>
          <w:tcPr>
            <w:tcW w:w="76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37F7A98C" w14:textId="77777777" w:rsidR="000B42F0" w:rsidRPr="000B42F0" w:rsidRDefault="000B42F0" w:rsidP="000B42F0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cs="Arial"/>
                <w:b/>
                <w:sz w:val="20"/>
                <w:szCs w:val="18"/>
              </w:rPr>
            </w:pPr>
          </w:p>
        </w:tc>
        <w:tc>
          <w:tcPr>
            <w:tcW w:w="6378" w:type="dxa"/>
            <w:gridSpan w:val="2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333038BA" w14:textId="77777777" w:rsidR="000B42F0" w:rsidRPr="00466965" w:rsidRDefault="000B42F0" w:rsidP="004C4549">
            <w:pPr>
              <w:spacing w:after="0" w:line="240" w:lineRule="auto"/>
              <w:jc w:val="left"/>
              <w:rPr>
                <w:rFonts w:cs="Arial"/>
                <w:b/>
                <w:sz w:val="20"/>
              </w:rPr>
            </w:pPr>
            <w:r w:rsidRPr="00064546">
              <w:rPr>
                <w:rFonts w:cs="Arial"/>
                <w:b/>
                <w:sz w:val="20"/>
              </w:rPr>
              <w:t>Anlagen zu</w:t>
            </w:r>
            <w:r>
              <w:rPr>
                <w:rFonts w:cs="Arial"/>
                <w:b/>
                <w:sz w:val="20"/>
              </w:rPr>
              <w:t>r</w:t>
            </w:r>
            <w:r w:rsidRPr="00064546">
              <w:rPr>
                <w:rFonts w:cs="Arial"/>
                <w:b/>
                <w:sz w:val="20"/>
              </w:rPr>
              <w:t xml:space="preserve"> Fachplanung</w:t>
            </w:r>
          </w:p>
        </w:tc>
      </w:tr>
      <w:tr w:rsidR="000B42F0" w:rsidRPr="00064546" w14:paraId="4F916AA0" w14:textId="77777777" w:rsidTr="00546591">
        <w:trPr>
          <w:trHeight w:val="329"/>
        </w:trPr>
        <w:tc>
          <w:tcPr>
            <w:tcW w:w="510" w:type="dxa"/>
            <w:shd w:val="clear" w:color="auto" w:fill="auto"/>
            <w:vAlign w:val="center"/>
          </w:tcPr>
          <w:p w14:paraId="1344A0D7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4ADB2176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vAlign w:val="center"/>
          </w:tcPr>
          <w:p w14:paraId="539F7F09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28D96DF0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62" w:type="dxa"/>
            <w:tcBorders>
              <w:right w:val="nil"/>
            </w:tcBorders>
            <w:shd w:val="clear" w:color="auto" w:fill="auto"/>
            <w:vAlign w:val="center"/>
          </w:tcPr>
          <w:p w14:paraId="385B58B8" w14:textId="77777777" w:rsidR="000B42F0" w:rsidRPr="00F90561" w:rsidRDefault="000B42F0" w:rsidP="00DA6A43">
            <w:pPr>
              <w:numPr>
                <w:ilvl w:val="1"/>
                <w:numId w:val="14"/>
              </w:numPr>
              <w:spacing w:after="0"/>
              <w:ind w:left="229" w:hanging="229"/>
              <w:jc w:val="center"/>
              <w:rPr>
                <w:rFonts w:cs="Arial"/>
                <w:sz w:val="20"/>
                <w:szCs w:val="18"/>
              </w:rPr>
            </w:pPr>
          </w:p>
        </w:tc>
        <w:tc>
          <w:tcPr>
            <w:tcW w:w="637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675E17" w14:textId="77777777" w:rsidR="000B42F0" w:rsidRPr="00064546" w:rsidRDefault="000B42F0" w:rsidP="00A163BD">
            <w:pPr>
              <w:spacing w:after="0" w:line="240" w:lineRule="auto"/>
              <w:rPr>
                <w:rFonts w:cs="Arial"/>
                <w:sz w:val="20"/>
              </w:rPr>
            </w:pPr>
            <w:r w:rsidRPr="00064546">
              <w:rPr>
                <w:rFonts w:cs="Arial"/>
                <w:sz w:val="20"/>
              </w:rPr>
              <w:t xml:space="preserve">Bauwerksverzeichnis </w:t>
            </w:r>
            <w:r>
              <w:rPr>
                <w:rFonts w:cs="Arial"/>
                <w:sz w:val="20"/>
              </w:rPr>
              <w:t xml:space="preserve">(verschlüsselt) gemäß </w:t>
            </w:r>
            <w:r w:rsidRPr="00AC6F1F">
              <w:rPr>
                <w:rFonts w:cs="Arial"/>
                <w:sz w:val="20"/>
              </w:rPr>
              <w:t>Muster</w:t>
            </w:r>
          </w:p>
        </w:tc>
      </w:tr>
      <w:tr w:rsidR="000B42F0" w:rsidRPr="00096AF2" w14:paraId="40ECC046" w14:textId="77777777" w:rsidTr="00546591">
        <w:trPr>
          <w:trHeight w:val="329"/>
        </w:trPr>
        <w:tc>
          <w:tcPr>
            <w:tcW w:w="510" w:type="dxa"/>
            <w:shd w:val="clear" w:color="auto" w:fill="auto"/>
            <w:vAlign w:val="center"/>
          </w:tcPr>
          <w:p w14:paraId="18B466E7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5BDC592C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vAlign w:val="center"/>
          </w:tcPr>
          <w:p w14:paraId="2F55E219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0CCFAF41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62" w:type="dxa"/>
            <w:tcBorders>
              <w:right w:val="nil"/>
            </w:tcBorders>
            <w:shd w:val="clear" w:color="auto" w:fill="auto"/>
            <w:vAlign w:val="center"/>
          </w:tcPr>
          <w:p w14:paraId="1682FFBF" w14:textId="77777777" w:rsidR="000B42F0" w:rsidRPr="00F90561" w:rsidRDefault="000B42F0" w:rsidP="00DA6A43">
            <w:pPr>
              <w:numPr>
                <w:ilvl w:val="1"/>
                <w:numId w:val="14"/>
              </w:numPr>
              <w:spacing w:after="0"/>
              <w:ind w:left="229" w:hanging="229"/>
              <w:jc w:val="center"/>
              <w:rPr>
                <w:rFonts w:cs="Arial"/>
                <w:sz w:val="20"/>
                <w:szCs w:val="18"/>
              </w:rPr>
            </w:pPr>
          </w:p>
        </w:tc>
        <w:tc>
          <w:tcPr>
            <w:tcW w:w="637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3A99FF87" w14:textId="77777777" w:rsidR="000B42F0" w:rsidRPr="00096AF2" w:rsidRDefault="000B42F0" w:rsidP="00A163BD">
            <w:pPr>
              <w:spacing w:after="0" w:line="240" w:lineRule="auto"/>
              <w:rPr>
                <w:rFonts w:cs="Arial"/>
                <w:sz w:val="20"/>
              </w:rPr>
            </w:pPr>
            <w:r w:rsidRPr="00064546">
              <w:rPr>
                <w:rFonts w:cs="Arial"/>
                <w:sz w:val="20"/>
              </w:rPr>
              <w:t>Hydrologische und hydraulische Untersuchungen/</w:t>
            </w:r>
            <w:r w:rsidR="00072A23">
              <w:rPr>
                <w:rFonts w:cs="Arial"/>
                <w:sz w:val="20"/>
              </w:rPr>
              <w:t xml:space="preserve"> </w:t>
            </w:r>
            <w:r w:rsidRPr="00064546">
              <w:rPr>
                <w:rFonts w:cs="Arial"/>
                <w:sz w:val="20"/>
              </w:rPr>
              <w:t>Nachweise</w:t>
            </w:r>
          </w:p>
        </w:tc>
      </w:tr>
      <w:tr w:rsidR="000B42F0" w:rsidRPr="00064546" w14:paraId="33F5A855" w14:textId="77777777" w:rsidTr="00546591">
        <w:trPr>
          <w:trHeight w:val="329"/>
        </w:trPr>
        <w:tc>
          <w:tcPr>
            <w:tcW w:w="510" w:type="dxa"/>
            <w:shd w:val="clear" w:color="auto" w:fill="auto"/>
            <w:vAlign w:val="center"/>
          </w:tcPr>
          <w:p w14:paraId="55991C4A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6DDF1B12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vAlign w:val="center"/>
          </w:tcPr>
          <w:p w14:paraId="231E79BA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63309588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62" w:type="dxa"/>
            <w:tcBorders>
              <w:right w:val="nil"/>
            </w:tcBorders>
            <w:shd w:val="clear" w:color="auto" w:fill="auto"/>
            <w:vAlign w:val="center"/>
          </w:tcPr>
          <w:p w14:paraId="59E56EC0" w14:textId="77777777" w:rsidR="000B42F0" w:rsidRPr="00F90561" w:rsidRDefault="000B42F0" w:rsidP="00DA6A43">
            <w:pPr>
              <w:numPr>
                <w:ilvl w:val="1"/>
                <w:numId w:val="14"/>
              </w:numPr>
              <w:spacing w:after="0"/>
              <w:ind w:left="229" w:hanging="229"/>
              <w:jc w:val="center"/>
              <w:rPr>
                <w:rFonts w:cs="Arial"/>
                <w:sz w:val="20"/>
                <w:szCs w:val="18"/>
              </w:rPr>
            </w:pPr>
          </w:p>
        </w:tc>
        <w:tc>
          <w:tcPr>
            <w:tcW w:w="637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1D6AE9D" w14:textId="77777777" w:rsidR="000B42F0" w:rsidRPr="00064546" w:rsidRDefault="000B42F0" w:rsidP="00A163BD">
            <w:pPr>
              <w:spacing w:after="0" w:line="240" w:lineRule="auto"/>
              <w:rPr>
                <w:rFonts w:cs="Arial"/>
                <w:sz w:val="20"/>
              </w:rPr>
            </w:pPr>
            <w:r w:rsidRPr="00064546">
              <w:rPr>
                <w:rFonts w:cs="Arial"/>
                <w:sz w:val="20"/>
              </w:rPr>
              <w:t>Baugrund-/</w:t>
            </w:r>
            <w:r w:rsidR="00072A23">
              <w:rPr>
                <w:rFonts w:cs="Arial"/>
                <w:sz w:val="20"/>
              </w:rPr>
              <w:t xml:space="preserve"> </w:t>
            </w:r>
            <w:r w:rsidRPr="00064546">
              <w:rPr>
                <w:rFonts w:cs="Arial"/>
                <w:sz w:val="20"/>
              </w:rPr>
              <w:t>Hydrogeologische Gutachten/</w:t>
            </w:r>
            <w:r w:rsidR="00072A23">
              <w:rPr>
                <w:rFonts w:cs="Arial"/>
                <w:sz w:val="20"/>
              </w:rPr>
              <w:t xml:space="preserve"> </w:t>
            </w:r>
            <w:r w:rsidRPr="00064546">
              <w:rPr>
                <w:rFonts w:cs="Arial"/>
                <w:sz w:val="20"/>
              </w:rPr>
              <w:t>Altlastenuntersuchungen</w:t>
            </w:r>
          </w:p>
        </w:tc>
      </w:tr>
      <w:tr w:rsidR="000B42F0" w:rsidRPr="00064546" w14:paraId="152ABF9B" w14:textId="77777777" w:rsidTr="00546591">
        <w:trPr>
          <w:trHeight w:val="329"/>
        </w:trPr>
        <w:tc>
          <w:tcPr>
            <w:tcW w:w="510" w:type="dxa"/>
            <w:shd w:val="clear" w:color="auto" w:fill="auto"/>
            <w:vAlign w:val="center"/>
          </w:tcPr>
          <w:p w14:paraId="7247A2E9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4141C346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vAlign w:val="center"/>
          </w:tcPr>
          <w:p w14:paraId="12ED2D5F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2FF2604B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62" w:type="dxa"/>
            <w:tcBorders>
              <w:right w:val="nil"/>
            </w:tcBorders>
            <w:shd w:val="clear" w:color="auto" w:fill="auto"/>
            <w:vAlign w:val="center"/>
          </w:tcPr>
          <w:p w14:paraId="0064DB5E" w14:textId="77777777" w:rsidR="000B42F0" w:rsidRPr="00F90561" w:rsidRDefault="000B42F0" w:rsidP="00DA6A43">
            <w:pPr>
              <w:numPr>
                <w:ilvl w:val="1"/>
                <w:numId w:val="14"/>
              </w:numPr>
              <w:spacing w:after="0"/>
              <w:ind w:left="229" w:hanging="229"/>
              <w:jc w:val="center"/>
              <w:rPr>
                <w:rFonts w:cs="Arial"/>
                <w:sz w:val="20"/>
                <w:szCs w:val="18"/>
              </w:rPr>
            </w:pPr>
          </w:p>
        </w:tc>
        <w:tc>
          <w:tcPr>
            <w:tcW w:w="637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38404884" w14:textId="77777777" w:rsidR="000B42F0" w:rsidRPr="00064546" w:rsidRDefault="000B42F0" w:rsidP="00A163BD">
            <w:pPr>
              <w:spacing w:after="0" w:line="240" w:lineRule="auto"/>
              <w:rPr>
                <w:rFonts w:cs="Arial"/>
                <w:sz w:val="20"/>
              </w:rPr>
            </w:pPr>
            <w:r w:rsidRPr="00463BC1">
              <w:rPr>
                <w:rFonts w:cs="Arial"/>
                <w:sz w:val="20"/>
              </w:rPr>
              <w:t>Bautechnische Nachweise für Bauwerke</w:t>
            </w:r>
          </w:p>
        </w:tc>
      </w:tr>
      <w:tr w:rsidR="000B42F0" w:rsidRPr="00064546" w14:paraId="10BB0A11" w14:textId="77777777" w:rsidTr="00546591">
        <w:trPr>
          <w:trHeight w:val="329"/>
        </w:trPr>
        <w:tc>
          <w:tcPr>
            <w:tcW w:w="510" w:type="dxa"/>
            <w:shd w:val="clear" w:color="auto" w:fill="auto"/>
            <w:vAlign w:val="center"/>
          </w:tcPr>
          <w:p w14:paraId="24056265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7D9C824C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vAlign w:val="center"/>
          </w:tcPr>
          <w:p w14:paraId="783F93FE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3A1D772D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62" w:type="dxa"/>
            <w:tcBorders>
              <w:right w:val="nil"/>
            </w:tcBorders>
            <w:shd w:val="clear" w:color="auto" w:fill="auto"/>
            <w:vAlign w:val="center"/>
          </w:tcPr>
          <w:p w14:paraId="1771D596" w14:textId="77777777" w:rsidR="000B42F0" w:rsidRPr="00F90561" w:rsidRDefault="000B42F0" w:rsidP="00DA6A43">
            <w:pPr>
              <w:numPr>
                <w:ilvl w:val="1"/>
                <w:numId w:val="14"/>
              </w:numPr>
              <w:spacing w:after="0"/>
              <w:ind w:left="229" w:hanging="229"/>
              <w:jc w:val="center"/>
              <w:rPr>
                <w:rFonts w:cs="Arial"/>
                <w:sz w:val="20"/>
                <w:szCs w:val="18"/>
              </w:rPr>
            </w:pPr>
          </w:p>
        </w:tc>
        <w:tc>
          <w:tcPr>
            <w:tcW w:w="637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51BA5FA" w14:textId="219F0E64" w:rsidR="000B42F0" w:rsidRPr="00064546" w:rsidRDefault="000A1C2C" w:rsidP="007C1CC2">
            <w:pPr>
              <w:spacing w:after="0"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G</w:t>
            </w:r>
            <w:r w:rsidR="007C1CC2">
              <w:rPr>
                <w:rFonts w:cs="Arial"/>
                <w:sz w:val="20"/>
              </w:rPr>
              <w:t xml:space="preserve">gf. </w:t>
            </w:r>
            <w:r w:rsidR="000B42F0" w:rsidRPr="00463BC1">
              <w:rPr>
                <w:rFonts w:cs="Arial"/>
                <w:sz w:val="20"/>
              </w:rPr>
              <w:t>Immissionsschutzgutachten</w:t>
            </w:r>
          </w:p>
        </w:tc>
      </w:tr>
      <w:tr w:rsidR="000B42F0" w:rsidRPr="00064546" w14:paraId="3BCE2DA1" w14:textId="77777777" w:rsidTr="00546591">
        <w:trPr>
          <w:trHeight w:val="329"/>
        </w:trPr>
        <w:tc>
          <w:tcPr>
            <w:tcW w:w="510" w:type="dxa"/>
            <w:shd w:val="clear" w:color="auto" w:fill="auto"/>
            <w:vAlign w:val="center"/>
          </w:tcPr>
          <w:p w14:paraId="727DE206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6254F4B1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vAlign w:val="center"/>
          </w:tcPr>
          <w:p w14:paraId="703C1585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4C128CBF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62" w:type="dxa"/>
            <w:tcBorders>
              <w:right w:val="nil"/>
            </w:tcBorders>
            <w:shd w:val="clear" w:color="auto" w:fill="auto"/>
            <w:vAlign w:val="center"/>
          </w:tcPr>
          <w:p w14:paraId="7EAE57EB" w14:textId="77777777" w:rsidR="000B42F0" w:rsidRPr="00F90561" w:rsidRDefault="000B42F0" w:rsidP="00DA6A43">
            <w:pPr>
              <w:numPr>
                <w:ilvl w:val="1"/>
                <w:numId w:val="14"/>
              </w:numPr>
              <w:spacing w:after="0"/>
              <w:ind w:left="229" w:hanging="229"/>
              <w:jc w:val="center"/>
              <w:rPr>
                <w:rFonts w:cs="Arial"/>
                <w:sz w:val="20"/>
                <w:szCs w:val="18"/>
              </w:rPr>
            </w:pPr>
          </w:p>
        </w:tc>
        <w:tc>
          <w:tcPr>
            <w:tcW w:w="637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16FDF17" w14:textId="6FC454FA" w:rsidR="000B42F0" w:rsidRPr="00064546" w:rsidRDefault="000A1C2C" w:rsidP="007C1CC2">
            <w:pPr>
              <w:spacing w:after="0"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G</w:t>
            </w:r>
            <w:r w:rsidR="007C1CC2">
              <w:rPr>
                <w:rFonts w:cs="Arial"/>
                <w:sz w:val="20"/>
              </w:rPr>
              <w:t xml:space="preserve">gf. </w:t>
            </w:r>
            <w:r w:rsidR="000B42F0" w:rsidRPr="00064546">
              <w:rPr>
                <w:rFonts w:cs="Arial"/>
                <w:sz w:val="20"/>
              </w:rPr>
              <w:t>Visualisierung der Maßnahme</w:t>
            </w:r>
          </w:p>
        </w:tc>
      </w:tr>
      <w:tr w:rsidR="000B42F0" w:rsidRPr="00D3608A" w14:paraId="1FE664C8" w14:textId="77777777" w:rsidTr="00546591">
        <w:trPr>
          <w:trHeight w:hRule="exact" w:val="510"/>
        </w:trPr>
        <w:tc>
          <w:tcPr>
            <w:tcW w:w="510" w:type="dxa"/>
            <w:shd w:val="clear" w:color="auto" w:fill="auto"/>
            <w:vAlign w:val="center"/>
          </w:tcPr>
          <w:p w14:paraId="6FB93CC6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305D6194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</w:p>
        </w:tc>
        <w:tc>
          <w:tcPr>
            <w:tcW w:w="510" w:type="dxa"/>
            <w:vAlign w:val="center"/>
          </w:tcPr>
          <w:p w14:paraId="0975491B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73823838" w14:textId="77777777" w:rsidR="000B42F0" w:rsidRPr="00D3608A" w:rsidRDefault="000B42F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</w:p>
        </w:tc>
        <w:tc>
          <w:tcPr>
            <w:tcW w:w="76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5B3AB03" w14:textId="77777777" w:rsidR="000B42F0" w:rsidRPr="000B42F0" w:rsidRDefault="000B42F0" w:rsidP="00F90561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cs="Arial"/>
                <w:b/>
                <w:sz w:val="20"/>
                <w:szCs w:val="18"/>
              </w:rPr>
            </w:pPr>
          </w:p>
        </w:tc>
        <w:tc>
          <w:tcPr>
            <w:tcW w:w="4536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38B476DF" w14:textId="77777777" w:rsidR="000B42F0" w:rsidRPr="00466965" w:rsidRDefault="000B42F0" w:rsidP="004C4549">
            <w:pPr>
              <w:spacing w:after="0" w:line="240" w:lineRule="auto"/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Pläne/</w:t>
            </w:r>
            <w:r w:rsidR="00072A23">
              <w:rPr>
                <w:rFonts w:cs="Arial"/>
                <w:b/>
                <w:sz w:val="20"/>
              </w:rPr>
              <w:t xml:space="preserve"> </w:t>
            </w:r>
            <w:r>
              <w:rPr>
                <w:rFonts w:cs="Arial"/>
                <w:b/>
                <w:sz w:val="20"/>
              </w:rPr>
              <w:t>Zeichnungen zur Fachplanung</w:t>
            </w:r>
          </w:p>
        </w:tc>
        <w:tc>
          <w:tcPr>
            <w:tcW w:w="1842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7E41083F" w14:textId="77777777" w:rsidR="000B42F0" w:rsidRPr="000B42F0" w:rsidRDefault="000B42F0" w:rsidP="004C4549">
            <w:pPr>
              <w:spacing w:after="0" w:line="240" w:lineRule="auto"/>
              <w:jc w:val="left"/>
              <w:rPr>
                <w:rFonts w:cs="Arial"/>
                <w:sz w:val="20"/>
              </w:rPr>
            </w:pPr>
            <w:r w:rsidRPr="000B42F0">
              <w:rPr>
                <w:rFonts w:cs="Arial"/>
                <w:sz w:val="20"/>
              </w:rPr>
              <w:t>Maßstabsempfehlung</w:t>
            </w:r>
          </w:p>
        </w:tc>
      </w:tr>
      <w:bookmarkStart w:id="1" w:name="_Toc221089604"/>
      <w:bookmarkStart w:id="2" w:name="_Toc221089603"/>
      <w:bookmarkStart w:id="3" w:name="_Toc221089602"/>
      <w:bookmarkStart w:id="4" w:name="_Toc221089601"/>
      <w:bookmarkStart w:id="5" w:name="_Toc221089600"/>
      <w:bookmarkStart w:id="6" w:name="_Toc221091067"/>
      <w:tr w:rsidR="00A058E7" w:rsidRPr="00D3608A" w14:paraId="3EBEE946" w14:textId="77777777" w:rsidTr="00546591">
        <w:trPr>
          <w:trHeight w:val="329"/>
        </w:trPr>
        <w:tc>
          <w:tcPr>
            <w:tcW w:w="510" w:type="dxa"/>
            <w:shd w:val="clear" w:color="auto" w:fill="auto"/>
            <w:vAlign w:val="center"/>
          </w:tcPr>
          <w:p w14:paraId="64B504ED" w14:textId="77777777" w:rsidR="00A058E7" w:rsidRPr="00D3608A" w:rsidRDefault="00A058E7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0F8AE1C0" w14:textId="77777777" w:rsidR="00A058E7" w:rsidRPr="00D3608A" w:rsidRDefault="00A058E7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vAlign w:val="center"/>
          </w:tcPr>
          <w:p w14:paraId="5E033A92" w14:textId="77777777" w:rsidR="00A058E7" w:rsidRPr="00D3608A" w:rsidRDefault="00A058E7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3CEAD93E" w14:textId="77777777" w:rsidR="00A058E7" w:rsidRPr="00D3608A" w:rsidRDefault="00A058E7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62" w:type="dxa"/>
            <w:tcBorders>
              <w:right w:val="nil"/>
            </w:tcBorders>
            <w:shd w:val="clear" w:color="auto" w:fill="auto"/>
            <w:vAlign w:val="center"/>
          </w:tcPr>
          <w:p w14:paraId="189CF013" w14:textId="77777777" w:rsidR="00A058E7" w:rsidRPr="00D3608A" w:rsidRDefault="00A058E7" w:rsidP="00A058E7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6" w:type="dxa"/>
            <w:tcBorders>
              <w:left w:val="nil"/>
            </w:tcBorders>
            <w:shd w:val="clear" w:color="auto" w:fill="auto"/>
            <w:vAlign w:val="center"/>
          </w:tcPr>
          <w:p w14:paraId="57B2C67E" w14:textId="77777777" w:rsidR="00A058E7" w:rsidRPr="00064546" w:rsidRDefault="00A058E7" w:rsidP="00A163BD">
            <w:pPr>
              <w:spacing w:after="0"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Zeichnungsverzeichnis</w:t>
            </w:r>
          </w:p>
        </w:tc>
        <w:tc>
          <w:tcPr>
            <w:tcW w:w="1842" w:type="dxa"/>
            <w:tcBorders>
              <w:left w:val="nil"/>
            </w:tcBorders>
            <w:vAlign w:val="center"/>
          </w:tcPr>
          <w:p w14:paraId="0075B575" w14:textId="77777777" w:rsidR="00A058E7" w:rsidRDefault="00A058E7" w:rsidP="00A058E7">
            <w:pPr>
              <w:spacing w:after="0" w:line="240" w:lineRule="auto"/>
              <w:jc w:val="left"/>
              <w:rPr>
                <w:rFonts w:cs="Arial"/>
                <w:sz w:val="20"/>
              </w:rPr>
            </w:pPr>
          </w:p>
        </w:tc>
      </w:tr>
      <w:tr w:rsidR="00A058E7" w:rsidRPr="00D3608A" w14:paraId="53A6CB79" w14:textId="77777777" w:rsidTr="00546591">
        <w:trPr>
          <w:trHeight w:val="329"/>
        </w:trPr>
        <w:tc>
          <w:tcPr>
            <w:tcW w:w="510" w:type="dxa"/>
            <w:shd w:val="clear" w:color="auto" w:fill="auto"/>
            <w:vAlign w:val="center"/>
          </w:tcPr>
          <w:p w14:paraId="3D07FCDF" w14:textId="77777777" w:rsidR="00A058E7" w:rsidRPr="00D3608A" w:rsidRDefault="00A058E7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767CBF2A" w14:textId="77777777" w:rsidR="00A058E7" w:rsidRPr="00D3608A" w:rsidRDefault="00A058E7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vAlign w:val="center"/>
          </w:tcPr>
          <w:p w14:paraId="2ABEAB64" w14:textId="77777777" w:rsidR="00A058E7" w:rsidRPr="00D3608A" w:rsidRDefault="00A058E7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6FC1DBFD" w14:textId="77777777" w:rsidR="00A058E7" w:rsidRPr="00D3608A" w:rsidRDefault="00A058E7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62" w:type="dxa"/>
            <w:tcBorders>
              <w:right w:val="nil"/>
            </w:tcBorders>
            <w:shd w:val="clear" w:color="auto" w:fill="auto"/>
            <w:vAlign w:val="center"/>
          </w:tcPr>
          <w:p w14:paraId="7B216FBE" w14:textId="77777777" w:rsidR="00A058E7" w:rsidRPr="00D3608A" w:rsidRDefault="00A058E7" w:rsidP="00DA6A43">
            <w:pPr>
              <w:numPr>
                <w:ilvl w:val="1"/>
                <w:numId w:val="14"/>
              </w:numPr>
              <w:spacing w:after="0"/>
              <w:ind w:left="229" w:hanging="229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6" w:type="dxa"/>
            <w:tcBorders>
              <w:left w:val="nil"/>
            </w:tcBorders>
            <w:shd w:val="clear" w:color="auto" w:fill="auto"/>
            <w:vAlign w:val="center"/>
          </w:tcPr>
          <w:p w14:paraId="4CC8CF86" w14:textId="77777777" w:rsidR="00A058E7" w:rsidRPr="00064546" w:rsidRDefault="00A058E7" w:rsidP="00A163BD">
            <w:pPr>
              <w:spacing w:after="0" w:line="240" w:lineRule="auto"/>
              <w:rPr>
                <w:rFonts w:cs="Arial"/>
                <w:sz w:val="20"/>
              </w:rPr>
            </w:pPr>
            <w:r w:rsidRPr="00D3608A">
              <w:rPr>
                <w:sz w:val="20"/>
              </w:rPr>
              <w:t>Übersichtskarte</w:t>
            </w:r>
          </w:p>
        </w:tc>
        <w:tc>
          <w:tcPr>
            <w:tcW w:w="1842" w:type="dxa"/>
            <w:tcBorders>
              <w:left w:val="nil"/>
            </w:tcBorders>
            <w:vAlign w:val="center"/>
          </w:tcPr>
          <w:p w14:paraId="4ECE1920" w14:textId="77777777" w:rsidR="00A058E7" w:rsidRDefault="00A058E7" w:rsidP="00A058E7">
            <w:pPr>
              <w:spacing w:after="0" w:line="240" w:lineRule="auto"/>
              <w:jc w:val="left"/>
              <w:rPr>
                <w:rFonts w:cs="Arial"/>
                <w:sz w:val="20"/>
              </w:rPr>
            </w:pPr>
            <w:r w:rsidRPr="00D3608A">
              <w:rPr>
                <w:sz w:val="20"/>
              </w:rPr>
              <w:t>1:25.000…50.000</w:t>
            </w:r>
          </w:p>
        </w:tc>
      </w:tr>
      <w:tr w:rsidR="00A058E7" w:rsidRPr="00D3608A" w14:paraId="1491D5C8" w14:textId="77777777" w:rsidTr="00546591">
        <w:trPr>
          <w:trHeight w:val="329"/>
        </w:trPr>
        <w:tc>
          <w:tcPr>
            <w:tcW w:w="510" w:type="dxa"/>
            <w:shd w:val="clear" w:color="auto" w:fill="auto"/>
            <w:vAlign w:val="center"/>
          </w:tcPr>
          <w:p w14:paraId="40D8BB8C" w14:textId="77777777" w:rsidR="00A058E7" w:rsidRPr="00D3608A" w:rsidRDefault="00A058E7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559FB47D" w14:textId="77777777" w:rsidR="00A058E7" w:rsidRPr="00D3608A" w:rsidRDefault="00A058E7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vAlign w:val="center"/>
          </w:tcPr>
          <w:p w14:paraId="6ADBF5F3" w14:textId="77777777" w:rsidR="00A058E7" w:rsidRPr="00D3608A" w:rsidRDefault="00A058E7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1377639E" w14:textId="77777777" w:rsidR="00A058E7" w:rsidRPr="00D3608A" w:rsidRDefault="00A058E7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62" w:type="dxa"/>
            <w:tcBorders>
              <w:right w:val="nil"/>
            </w:tcBorders>
            <w:shd w:val="clear" w:color="auto" w:fill="auto"/>
            <w:vAlign w:val="center"/>
          </w:tcPr>
          <w:p w14:paraId="66354D15" w14:textId="77777777" w:rsidR="00A058E7" w:rsidRPr="00D3608A" w:rsidRDefault="00A058E7" w:rsidP="00DA6A43">
            <w:pPr>
              <w:numPr>
                <w:ilvl w:val="1"/>
                <w:numId w:val="14"/>
              </w:numPr>
              <w:spacing w:after="0"/>
              <w:ind w:left="88" w:hanging="8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6" w:type="dxa"/>
            <w:tcBorders>
              <w:left w:val="nil"/>
            </w:tcBorders>
            <w:shd w:val="clear" w:color="auto" w:fill="auto"/>
            <w:vAlign w:val="center"/>
          </w:tcPr>
          <w:p w14:paraId="25DB10AC" w14:textId="77777777" w:rsidR="00A058E7" w:rsidRPr="00064546" w:rsidRDefault="00A058E7" w:rsidP="00A163BD">
            <w:pPr>
              <w:spacing w:after="0" w:line="240" w:lineRule="auto"/>
              <w:rPr>
                <w:rFonts w:cs="Arial"/>
                <w:sz w:val="20"/>
              </w:rPr>
            </w:pPr>
            <w:r w:rsidRPr="00D3608A">
              <w:rPr>
                <w:sz w:val="20"/>
              </w:rPr>
              <w:t xml:space="preserve">Übersichtslageplan </w:t>
            </w:r>
            <w:r w:rsidR="000860A8">
              <w:rPr>
                <w:sz w:val="20"/>
              </w:rPr>
              <w:t>(Vorhaben einschl. Maßnahmen des Naturschutzes und der Landschaftspflege)</w:t>
            </w:r>
          </w:p>
        </w:tc>
        <w:tc>
          <w:tcPr>
            <w:tcW w:w="1842" w:type="dxa"/>
            <w:tcBorders>
              <w:left w:val="nil"/>
            </w:tcBorders>
            <w:vAlign w:val="center"/>
          </w:tcPr>
          <w:p w14:paraId="601B5B7E" w14:textId="77777777" w:rsidR="00A058E7" w:rsidRPr="00064546" w:rsidRDefault="00A058E7" w:rsidP="00A058E7">
            <w:pPr>
              <w:spacing w:after="0" w:line="240" w:lineRule="auto"/>
              <w:jc w:val="left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t>1:10.000...25.000</w:t>
            </w:r>
          </w:p>
        </w:tc>
      </w:tr>
      <w:tr w:rsidR="00A058E7" w:rsidRPr="00D3608A" w14:paraId="0256690B" w14:textId="77777777" w:rsidTr="00546591">
        <w:trPr>
          <w:trHeight w:val="329"/>
        </w:trPr>
        <w:tc>
          <w:tcPr>
            <w:tcW w:w="510" w:type="dxa"/>
            <w:shd w:val="clear" w:color="auto" w:fill="auto"/>
            <w:vAlign w:val="center"/>
          </w:tcPr>
          <w:p w14:paraId="39C30770" w14:textId="77777777" w:rsidR="00A058E7" w:rsidRPr="00D3608A" w:rsidRDefault="00A058E7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0A012CDB" w14:textId="77777777" w:rsidR="00A058E7" w:rsidRPr="00D3608A" w:rsidRDefault="00A058E7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vAlign w:val="center"/>
          </w:tcPr>
          <w:p w14:paraId="6A2286E0" w14:textId="77777777" w:rsidR="00A058E7" w:rsidRPr="00D3608A" w:rsidRDefault="00A058E7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499D3DDB" w14:textId="77777777" w:rsidR="00A058E7" w:rsidRPr="00D3608A" w:rsidRDefault="00A058E7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62" w:type="dxa"/>
            <w:tcBorders>
              <w:right w:val="nil"/>
            </w:tcBorders>
            <w:shd w:val="clear" w:color="auto" w:fill="auto"/>
            <w:vAlign w:val="center"/>
          </w:tcPr>
          <w:p w14:paraId="305AC56A" w14:textId="77777777" w:rsidR="00A058E7" w:rsidRPr="00D3608A" w:rsidRDefault="00A058E7" w:rsidP="00DA6A43">
            <w:pPr>
              <w:numPr>
                <w:ilvl w:val="1"/>
                <w:numId w:val="14"/>
              </w:numPr>
              <w:spacing w:after="0"/>
              <w:ind w:left="229" w:hanging="229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6" w:type="dxa"/>
            <w:tcBorders>
              <w:left w:val="nil"/>
            </w:tcBorders>
            <w:shd w:val="clear" w:color="auto" w:fill="auto"/>
            <w:vAlign w:val="center"/>
          </w:tcPr>
          <w:p w14:paraId="25543898" w14:textId="57D018B6" w:rsidR="00A058E7" w:rsidRPr="00064546" w:rsidRDefault="00A058E7" w:rsidP="00A163BD">
            <w:pPr>
              <w:spacing w:after="0" w:line="240" w:lineRule="auto"/>
              <w:rPr>
                <w:rFonts w:cs="Arial"/>
                <w:sz w:val="20"/>
              </w:rPr>
            </w:pPr>
            <w:r w:rsidRPr="00D3608A">
              <w:rPr>
                <w:sz w:val="20"/>
              </w:rPr>
              <w:t>Übersichtslageplan Leitungsbestand und Verdachtsflächen</w:t>
            </w:r>
            <w:r w:rsidR="000D5639">
              <w:rPr>
                <w:sz w:val="20"/>
              </w:rPr>
              <w:t>, sofern nicht bereits im Lageplan enthalten</w:t>
            </w:r>
          </w:p>
        </w:tc>
        <w:tc>
          <w:tcPr>
            <w:tcW w:w="1842" w:type="dxa"/>
            <w:tcBorders>
              <w:left w:val="nil"/>
            </w:tcBorders>
            <w:vAlign w:val="center"/>
          </w:tcPr>
          <w:p w14:paraId="2B0BE4D4" w14:textId="77777777" w:rsidR="00A058E7" w:rsidRPr="00064546" w:rsidRDefault="00A058E7" w:rsidP="00A058E7">
            <w:pPr>
              <w:spacing w:after="0" w:line="240" w:lineRule="auto"/>
              <w:jc w:val="left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t>1:10.000...25.000</w:t>
            </w:r>
          </w:p>
        </w:tc>
      </w:tr>
      <w:tr w:rsidR="00A058E7" w:rsidRPr="00D3608A" w14:paraId="258D6CEB" w14:textId="77777777" w:rsidTr="00546591">
        <w:trPr>
          <w:trHeight w:val="329"/>
        </w:trPr>
        <w:tc>
          <w:tcPr>
            <w:tcW w:w="510" w:type="dxa"/>
            <w:shd w:val="clear" w:color="auto" w:fill="auto"/>
            <w:vAlign w:val="center"/>
          </w:tcPr>
          <w:p w14:paraId="48087E2C" w14:textId="77777777" w:rsidR="00A058E7" w:rsidRPr="00D3608A" w:rsidRDefault="00A058E7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08DD3A27" w14:textId="77777777" w:rsidR="00A058E7" w:rsidRPr="00D3608A" w:rsidRDefault="00A058E7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vAlign w:val="center"/>
          </w:tcPr>
          <w:p w14:paraId="2A0C9E52" w14:textId="77777777" w:rsidR="00A058E7" w:rsidRPr="00D3608A" w:rsidRDefault="00A058E7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41227373" w14:textId="77777777" w:rsidR="00A058E7" w:rsidRPr="00D3608A" w:rsidRDefault="00A058E7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62" w:type="dxa"/>
            <w:tcBorders>
              <w:right w:val="nil"/>
            </w:tcBorders>
            <w:shd w:val="clear" w:color="auto" w:fill="auto"/>
            <w:vAlign w:val="center"/>
          </w:tcPr>
          <w:p w14:paraId="61B3DD70" w14:textId="77777777" w:rsidR="00A058E7" w:rsidRPr="00D3608A" w:rsidRDefault="00A058E7" w:rsidP="00DA6A43">
            <w:pPr>
              <w:numPr>
                <w:ilvl w:val="1"/>
                <w:numId w:val="14"/>
              </w:numPr>
              <w:spacing w:after="0"/>
              <w:ind w:left="88" w:hanging="8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6" w:type="dxa"/>
            <w:tcBorders>
              <w:left w:val="nil"/>
            </w:tcBorders>
            <w:shd w:val="clear" w:color="auto" w:fill="auto"/>
            <w:vAlign w:val="center"/>
          </w:tcPr>
          <w:p w14:paraId="4C4309A6" w14:textId="0C905901" w:rsidR="00A058E7" w:rsidRPr="00064546" w:rsidRDefault="00A058E7" w:rsidP="00855DF8">
            <w:pPr>
              <w:spacing w:after="0" w:line="240" w:lineRule="auto"/>
              <w:rPr>
                <w:rFonts w:cs="Arial"/>
                <w:sz w:val="20"/>
              </w:rPr>
            </w:pPr>
            <w:r w:rsidRPr="00D3608A">
              <w:rPr>
                <w:sz w:val="20"/>
              </w:rPr>
              <w:t>Übersichtslageplan Überschwemmungsgebiet Ist-Zustand (für HQ</w:t>
            </w:r>
            <w:r w:rsidRPr="00072A23">
              <w:rPr>
                <w:sz w:val="20"/>
                <w:vertAlign w:val="subscript"/>
              </w:rPr>
              <w:t>T</w:t>
            </w:r>
            <w:r w:rsidRPr="00D3608A">
              <w:rPr>
                <w:sz w:val="20"/>
              </w:rPr>
              <w:t>, wobei T=Schutzziel)</w:t>
            </w:r>
            <w:r w:rsidR="00855DF8">
              <w:rPr>
                <w:sz w:val="20"/>
              </w:rPr>
              <w:t>*</w:t>
            </w:r>
          </w:p>
        </w:tc>
        <w:tc>
          <w:tcPr>
            <w:tcW w:w="1842" w:type="dxa"/>
            <w:tcBorders>
              <w:left w:val="nil"/>
            </w:tcBorders>
            <w:vAlign w:val="center"/>
          </w:tcPr>
          <w:p w14:paraId="42D5F7BA" w14:textId="77777777" w:rsidR="00A058E7" w:rsidRPr="00064546" w:rsidRDefault="00A058E7" w:rsidP="00A058E7">
            <w:pPr>
              <w:spacing w:after="0" w:line="240" w:lineRule="auto"/>
              <w:jc w:val="left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t>1:10.000...25.000</w:t>
            </w:r>
          </w:p>
        </w:tc>
      </w:tr>
      <w:tr w:rsidR="00A058E7" w:rsidRPr="00D3608A" w14:paraId="1170E5AF" w14:textId="77777777" w:rsidTr="00546591">
        <w:trPr>
          <w:trHeight w:val="329"/>
        </w:trPr>
        <w:tc>
          <w:tcPr>
            <w:tcW w:w="510" w:type="dxa"/>
            <w:shd w:val="clear" w:color="auto" w:fill="auto"/>
            <w:vAlign w:val="center"/>
          </w:tcPr>
          <w:p w14:paraId="3D983EC0" w14:textId="77777777" w:rsidR="00A058E7" w:rsidRPr="00D3608A" w:rsidRDefault="00A058E7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14AC1B40" w14:textId="77777777" w:rsidR="00A058E7" w:rsidRPr="00D3608A" w:rsidRDefault="00A058E7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vAlign w:val="center"/>
          </w:tcPr>
          <w:p w14:paraId="299E3560" w14:textId="77777777" w:rsidR="00A058E7" w:rsidRPr="00D3608A" w:rsidRDefault="00A058E7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35727686" w14:textId="77777777" w:rsidR="00A058E7" w:rsidRPr="00D3608A" w:rsidRDefault="00A058E7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62" w:type="dxa"/>
            <w:tcBorders>
              <w:right w:val="nil"/>
            </w:tcBorders>
            <w:shd w:val="clear" w:color="auto" w:fill="auto"/>
            <w:vAlign w:val="center"/>
          </w:tcPr>
          <w:p w14:paraId="0339B392" w14:textId="77777777" w:rsidR="00A058E7" w:rsidRPr="00D3608A" w:rsidRDefault="00A058E7" w:rsidP="00DA6A43">
            <w:pPr>
              <w:numPr>
                <w:ilvl w:val="1"/>
                <w:numId w:val="14"/>
              </w:numPr>
              <w:spacing w:after="0"/>
              <w:ind w:left="229" w:hanging="229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6" w:type="dxa"/>
            <w:tcBorders>
              <w:left w:val="nil"/>
            </w:tcBorders>
            <w:shd w:val="clear" w:color="auto" w:fill="auto"/>
            <w:vAlign w:val="center"/>
          </w:tcPr>
          <w:p w14:paraId="57AAA70D" w14:textId="1CAB0CAB" w:rsidR="00A058E7" w:rsidRPr="00064546" w:rsidRDefault="00A058E7" w:rsidP="00A163BD">
            <w:pPr>
              <w:spacing w:after="0" w:line="240" w:lineRule="auto"/>
              <w:rPr>
                <w:rFonts w:cs="Arial"/>
                <w:sz w:val="20"/>
              </w:rPr>
            </w:pPr>
            <w:r w:rsidRPr="00D3608A">
              <w:rPr>
                <w:sz w:val="20"/>
              </w:rPr>
              <w:t>Übersichtslageplan Überschwemmungsgebiet Plan-Zustand (für HQ</w:t>
            </w:r>
            <w:r w:rsidRPr="00072A23">
              <w:rPr>
                <w:sz w:val="20"/>
                <w:vertAlign w:val="subscript"/>
              </w:rPr>
              <w:t>T</w:t>
            </w:r>
            <w:r w:rsidRPr="00D3608A">
              <w:rPr>
                <w:sz w:val="20"/>
              </w:rPr>
              <w:t>, wobei T=Schutzziel)</w:t>
            </w:r>
            <w:r w:rsidR="00855DF8">
              <w:rPr>
                <w:sz w:val="20"/>
              </w:rPr>
              <w:t>*</w:t>
            </w:r>
          </w:p>
        </w:tc>
        <w:tc>
          <w:tcPr>
            <w:tcW w:w="1842" w:type="dxa"/>
            <w:tcBorders>
              <w:left w:val="nil"/>
            </w:tcBorders>
            <w:vAlign w:val="center"/>
          </w:tcPr>
          <w:p w14:paraId="48D794B6" w14:textId="77777777" w:rsidR="00A058E7" w:rsidRPr="00064546" w:rsidRDefault="00A058E7" w:rsidP="00A058E7">
            <w:pPr>
              <w:spacing w:after="0" w:line="240" w:lineRule="auto"/>
              <w:jc w:val="left"/>
              <w:rPr>
                <w:rFonts w:cs="Arial"/>
                <w:sz w:val="20"/>
              </w:rPr>
            </w:pPr>
            <w:r w:rsidRPr="00D3608A">
              <w:rPr>
                <w:sz w:val="20"/>
              </w:rPr>
              <w:t>1:10.000...25.000</w:t>
            </w:r>
          </w:p>
        </w:tc>
      </w:tr>
      <w:tr w:rsidR="00A058E7" w:rsidRPr="00D3608A" w14:paraId="41E67EDB" w14:textId="77777777" w:rsidTr="00546591">
        <w:trPr>
          <w:trHeight w:val="329"/>
        </w:trPr>
        <w:tc>
          <w:tcPr>
            <w:tcW w:w="510" w:type="dxa"/>
            <w:shd w:val="clear" w:color="auto" w:fill="auto"/>
            <w:vAlign w:val="center"/>
          </w:tcPr>
          <w:p w14:paraId="33281CB4" w14:textId="77777777" w:rsidR="00A058E7" w:rsidRPr="00D3608A" w:rsidRDefault="00A058E7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24E1ECB9" w14:textId="77777777" w:rsidR="00A058E7" w:rsidRPr="00D3608A" w:rsidRDefault="00A058E7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vAlign w:val="center"/>
          </w:tcPr>
          <w:p w14:paraId="0A434C0D" w14:textId="77777777" w:rsidR="00A058E7" w:rsidRPr="00D3608A" w:rsidRDefault="00A058E7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52C95634" w14:textId="77777777" w:rsidR="00A058E7" w:rsidRPr="00D3608A" w:rsidRDefault="00A058E7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62" w:type="dxa"/>
            <w:tcBorders>
              <w:right w:val="nil"/>
            </w:tcBorders>
            <w:shd w:val="clear" w:color="auto" w:fill="auto"/>
            <w:vAlign w:val="center"/>
          </w:tcPr>
          <w:p w14:paraId="10FCEDAC" w14:textId="77777777" w:rsidR="00A058E7" w:rsidRPr="00D3608A" w:rsidRDefault="00A058E7" w:rsidP="00DA6A43">
            <w:pPr>
              <w:numPr>
                <w:ilvl w:val="1"/>
                <w:numId w:val="14"/>
              </w:numPr>
              <w:spacing w:after="0"/>
              <w:ind w:left="229" w:hanging="229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6" w:type="dxa"/>
            <w:tcBorders>
              <w:left w:val="nil"/>
            </w:tcBorders>
            <w:shd w:val="clear" w:color="auto" w:fill="auto"/>
            <w:vAlign w:val="center"/>
          </w:tcPr>
          <w:p w14:paraId="52369EB9" w14:textId="77777777" w:rsidR="00A058E7" w:rsidRPr="00064546" w:rsidRDefault="00A058E7" w:rsidP="00A163BD">
            <w:pPr>
              <w:spacing w:after="0" w:line="240" w:lineRule="auto"/>
              <w:rPr>
                <w:rFonts w:cs="Arial"/>
                <w:sz w:val="20"/>
              </w:rPr>
            </w:pPr>
            <w:r w:rsidRPr="00D3608A">
              <w:rPr>
                <w:sz w:val="20"/>
              </w:rPr>
              <w:t>Lage</w:t>
            </w:r>
            <w:r w:rsidR="00072A23">
              <w:rPr>
                <w:sz w:val="20"/>
              </w:rPr>
              <w:t>-</w:t>
            </w:r>
            <w:r w:rsidRPr="00D3608A">
              <w:rPr>
                <w:sz w:val="20"/>
              </w:rPr>
              <w:t xml:space="preserve"> und Höhenplan</w:t>
            </w:r>
          </w:p>
        </w:tc>
        <w:tc>
          <w:tcPr>
            <w:tcW w:w="1842" w:type="dxa"/>
            <w:tcBorders>
              <w:left w:val="nil"/>
            </w:tcBorders>
            <w:vAlign w:val="center"/>
          </w:tcPr>
          <w:p w14:paraId="147404BD" w14:textId="77777777" w:rsidR="00A058E7" w:rsidRPr="00064546" w:rsidRDefault="00A058E7" w:rsidP="00A058E7">
            <w:pPr>
              <w:spacing w:after="0" w:line="240" w:lineRule="auto"/>
              <w:jc w:val="left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t>1:1.000...5.000</w:t>
            </w:r>
          </w:p>
        </w:tc>
      </w:tr>
      <w:tr w:rsidR="00A058E7" w:rsidRPr="00D3608A" w14:paraId="0912A9B4" w14:textId="77777777" w:rsidTr="00546591">
        <w:trPr>
          <w:trHeight w:val="329"/>
        </w:trPr>
        <w:tc>
          <w:tcPr>
            <w:tcW w:w="510" w:type="dxa"/>
            <w:shd w:val="clear" w:color="auto" w:fill="auto"/>
            <w:vAlign w:val="center"/>
          </w:tcPr>
          <w:p w14:paraId="429D7A3D" w14:textId="77777777" w:rsidR="00A058E7" w:rsidRPr="00D3608A" w:rsidRDefault="00A058E7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2E675878" w14:textId="77777777" w:rsidR="00A058E7" w:rsidRPr="00D3608A" w:rsidRDefault="00A058E7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vAlign w:val="center"/>
          </w:tcPr>
          <w:p w14:paraId="4DB9B30F" w14:textId="77777777" w:rsidR="00A058E7" w:rsidRPr="00D3608A" w:rsidRDefault="00A058E7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68171A84" w14:textId="77777777" w:rsidR="00A058E7" w:rsidRPr="00D3608A" w:rsidRDefault="00A058E7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62" w:type="dxa"/>
            <w:tcBorders>
              <w:right w:val="nil"/>
            </w:tcBorders>
            <w:shd w:val="clear" w:color="auto" w:fill="auto"/>
            <w:vAlign w:val="center"/>
          </w:tcPr>
          <w:p w14:paraId="59613283" w14:textId="77777777" w:rsidR="00A058E7" w:rsidRPr="00D3608A" w:rsidRDefault="00A058E7" w:rsidP="00DA6A43">
            <w:pPr>
              <w:numPr>
                <w:ilvl w:val="1"/>
                <w:numId w:val="14"/>
              </w:numPr>
              <w:spacing w:after="0"/>
              <w:ind w:left="229" w:hanging="229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6" w:type="dxa"/>
            <w:tcBorders>
              <w:left w:val="nil"/>
            </w:tcBorders>
            <w:shd w:val="clear" w:color="auto" w:fill="auto"/>
            <w:vAlign w:val="center"/>
          </w:tcPr>
          <w:p w14:paraId="00DBAF66" w14:textId="77777777" w:rsidR="00A058E7" w:rsidRPr="00064546" w:rsidRDefault="00A058E7" w:rsidP="00A163BD">
            <w:pPr>
              <w:spacing w:after="0"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Übersichtsl</w:t>
            </w:r>
            <w:r w:rsidRPr="00D3608A">
              <w:rPr>
                <w:rFonts w:cs="Arial"/>
                <w:sz w:val="20"/>
              </w:rPr>
              <w:t>ängsschnitt</w:t>
            </w:r>
          </w:p>
        </w:tc>
        <w:tc>
          <w:tcPr>
            <w:tcW w:w="1842" w:type="dxa"/>
            <w:tcBorders>
              <w:left w:val="nil"/>
            </w:tcBorders>
            <w:vAlign w:val="center"/>
          </w:tcPr>
          <w:p w14:paraId="06E48D70" w14:textId="77777777" w:rsidR="00A058E7" w:rsidRPr="00064546" w:rsidRDefault="00A058E7" w:rsidP="00A058E7">
            <w:pPr>
              <w:spacing w:after="0" w:line="240" w:lineRule="auto"/>
              <w:jc w:val="left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t>1:10</w:t>
            </w:r>
            <w:r>
              <w:rPr>
                <w:rFonts w:cs="Arial"/>
                <w:sz w:val="20"/>
              </w:rPr>
              <w:t>.</w:t>
            </w:r>
            <w:r w:rsidRPr="00D3608A">
              <w:rPr>
                <w:rFonts w:cs="Arial"/>
                <w:sz w:val="20"/>
              </w:rPr>
              <w:t>000</w:t>
            </w:r>
          </w:p>
        </w:tc>
      </w:tr>
      <w:tr w:rsidR="00A058E7" w:rsidRPr="00D3608A" w14:paraId="213BDD82" w14:textId="77777777" w:rsidTr="00546591">
        <w:trPr>
          <w:trHeight w:val="329"/>
        </w:trPr>
        <w:tc>
          <w:tcPr>
            <w:tcW w:w="510" w:type="dxa"/>
            <w:shd w:val="clear" w:color="auto" w:fill="auto"/>
            <w:vAlign w:val="center"/>
          </w:tcPr>
          <w:p w14:paraId="2C051D38" w14:textId="77777777" w:rsidR="00A058E7" w:rsidRPr="00D3608A" w:rsidRDefault="00A058E7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5B3EBFBA" w14:textId="77777777" w:rsidR="00A058E7" w:rsidRPr="00D3608A" w:rsidRDefault="00A058E7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vAlign w:val="center"/>
          </w:tcPr>
          <w:p w14:paraId="114E249E" w14:textId="77777777" w:rsidR="00A058E7" w:rsidRPr="00D3608A" w:rsidRDefault="00A058E7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7DDF7BB0" w14:textId="77777777" w:rsidR="00A058E7" w:rsidRPr="00D3608A" w:rsidRDefault="00A058E7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62" w:type="dxa"/>
            <w:tcBorders>
              <w:right w:val="nil"/>
            </w:tcBorders>
            <w:shd w:val="clear" w:color="auto" w:fill="auto"/>
            <w:vAlign w:val="center"/>
          </w:tcPr>
          <w:p w14:paraId="01991B48" w14:textId="77777777" w:rsidR="00A058E7" w:rsidRPr="00D3608A" w:rsidRDefault="00A058E7" w:rsidP="00DA6A43">
            <w:pPr>
              <w:numPr>
                <w:ilvl w:val="1"/>
                <w:numId w:val="14"/>
              </w:numPr>
              <w:spacing w:after="0"/>
              <w:ind w:left="229" w:hanging="229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6" w:type="dxa"/>
            <w:tcBorders>
              <w:left w:val="nil"/>
            </w:tcBorders>
            <w:shd w:val="clear" w:color="auto" w:fill="auto"/>
            <w:vAlign w:val="center"/>
          </w:tcPr>
          <w:p w14:paraId="69B854DF" w14:textId="77777777" w:rsidR="00A058E7" w:rsidRPr="00064546" w:rsidRDefault="00A058E7" w:rsidP="00A163BD">
            <w:pPr>
              <w:spacing w:after="0" w:line="240" w:lineRule="auto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t>Längsschnitt</w:t>
            </w:r>
            <w:r w:rsidR="00072A23">
              <w:rPr>
                <w:rFonts w:cs="Arial"/>
                <w:sz w:val="20"/>
              </w:rPr>
              <w:t>(e)</w:t>
            </w:r>
          </w:p>
        </w:tc>
        <w:tc>
          <w:tcPr>
            <w:tcW w:w="1842" w:type="dxa"/>
            <w:tcBorders>
              <w:left w:val="nil"/>
            </w:tcBorders>
            <w:vAlign w:val="center"/>
          </w:tcPr>
          <w:p w14:paraId="5F9CE64C" w14:textId="77777777" w:rsidR="00A058E7" w:rsidRPr="00064546" w:rsidRDefault="00A058E7" w:rsidP="00A058E7">
            <w:pPr>
              <w:spacing w:after="0" w:line="240" w:lineRule="auto"/>
              <w:jc w:val="left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t>1:100…1.000</w:t>
            </w:r>
          </w:p>
        </w:tc>
      </w:tr>
      <w:tr w:rsidR="00A058E7" w:rsidRPr="00D3608A" w14:paraId="665EEC64" w14:textId="77777777" w:rsidTr="00546591">
        <w:trPr>
          <w:trHeight w:val="329"/>
        </w:trPr>
        <w:tc>
          <w:tcPr>
            <w:tcW w:w="510" w:type="dxa"/>
            <w:shd w:val="clear" w:color="auto" w:fill="auto"/>
            <w:vAlign w:val="center"/>
          </w:tcPr>
          <w:p w14:paraId="10AD8D49" w14:textId="77777777" w:rsidR="00A058E7" w:rsidRPr="00D3608A" w:rsidRDefault="00A058E7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6D11E0D0" w14:textId="77777777" w:rsidR="00A058E7" w:rsidRPr="00D3608A" w:rsidRDefault="00A058E7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vAlign w:val="center"/>
          </w:tcPr>
          <w:p w14:paraId="61EA8DB6" w14:textId="77777777" w:rsidR="00A058E7" w:rsidRPr="00D3608A" w:rsidRDefault="00A058E7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7E4B6C95" w14:textId="77777777" w:rsidR="00A058E7" w:rsidRPr="00D3608A" w:rsidRDefault="00A058E7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62" w:type="dxa"/>
            <w:tcBorders>
              <w:right w:val="nil"/>
            </w:tcBorders>
            <w:shd w:val="clear" w:color="auto" w:fill="auto"/>
            <w:vAlign w:val="center"/>
          </w:tcPr>
          <w:p w14:paraId="2E919ECB" w14:textId="77777777" w:rsidR="00A058E7" w:rsidRPr="00D3608A" w:rsidRDefault="00A058E7" w:rsidP="00DA6A43">
            <w:pPr>
              <w:numPr>
                <w:ilvl w:val="1"/>
                <w:numId w:val="14"/>
              </w:numPr>
              <w:spacing w:after="0"/>
              <w:ind w:left="229" w:hanging="229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6" w:type="dxa"/>
            <w:tcBorders>
              <w:left w:val="nil"/>
            </w:tcBorders>
            <w:shd w:val="clear" w:color="auto" w:fill="auto"/>
            <w:vAlign w:val="center"/>
          </w:tcPr>
          <w:p w14:paraId="2385A598" w14:textId="77777777" w:rsidR="00A058E7" w:rsidRPr="00064546" w:rsidRDefault="00A058E7" w:rsidP="00A163BD">
            <w:pPr>
              <w:spacing w:after="0" w:line="240" w:lineRule="auto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t>Querschnitte</w:t>
            </w:r>
          </w:p>
        </w:tc>
        <w:tc>
          <w:tcPr>
            <w:tcW w:w="1842" w:type="dxa"/>
            <w:tcBorders>
              <w:left w:val="nil"/>
            </w:tcBorders>
            <w:vAlign w:val="center"/>
          </w:tcPr>
          <w:p w14:paraId="592E7582" w14:textId="77777777" w:rsidR="00A058E7" w:rsidRPr="00064546" w:rsidRDefault="00A058E7" w:rsidP="00A058E7">
            <w:pPr>
              <w:spacing w:after="0" w:line="240" w:lineRule="auto"/>
              <w:jc w:val="left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t>1:100</w:t>
            </w:r>
          </w:p>
        </w:tc>
      </w:tr>
      <w:tr w:rsidR="00A058E7" w:rsidRPr="00D3608A" w14:paraId="6029A7E0" w14:textId="77777777" w:rsidTr="00546591">
        <w:trPr>
          <w:trHeight w:val="329"/>
        </w:trPr>
        <w:tc>
          <w:tcPr>
            <w:tcW w:w="510" w:type="dxa"/>
            <w:shd w:val="clear" w:color="auto" w:fill="auto"/>
            <w:vAlign w:val="center"/>
          </w:tcPr>
          <w:p w14:paraId="629FB54F" w14:textId="77777777" w:rsidR="00A058E7" w:rsidRPr="00D3608A" w:rsidRDefault="00A058E7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23FB70A4" w14:textId="77777777" w:rsidR="00A058E7" w:rsidRPr="00D3608A" w:rsidRDefault="00A058E7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vAlign w:val="center"/>
          </w:tcPr>
          <w:p w14:paraId="001D0E5C" w14:textId="77777777" w:rsidR="00A058E7" w:rsidRPr="00D3608A" w:rsidRDefault="00A058E7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75BC9D89" w14:textId="77777777" w:rsidR="00A058E7" w:rsidRPr="00D3608A" w:rsidRDefault="00A058E7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62" w:type="dxa"/>
            <w:tcBorders>
              <w:right w:val="nil"/>
            </w:tcBorders>
            <w:shd w:val="clear" w:color="auto" w:fill="auto"/>
            <w:vAlign w:val="center"/>
          </w:tcPr>
          <w:p w14:paraId="5FF480DD" w14:textId="77777777" w:rsidR="00A058E7" w:rsidRPr="00D3608A" w:rsidRDefault="00A058E7" w:rsidP="00813F2E">
            <w:pPr>
              <w:numPr>
                <w:ilvl w:val="1"/>
                <w:numId w:val="14"/>
              </w:numPr>
              <w:spacing w:after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6" w:type="dxa"/>
            <w:tcBorders>
              <w:left w:val="nil"/>
            </w:tcBorders>
            <w:shd w:val="clear" w:color="auto" w:fill="auto"/>
            <w:vAlign w:val="center"/>
          </w:tcPr>
          <w:p w14:paraId="42007C52" w14:textId="77777777" w:rsidR="00A058E7" w:rsidRPr="00D3608A" w:rsidRDefault="00A058E7" w:rsidP="00A163BD">
            <w:pPr>
              <w:spacing w:after="0" w:line="240" w:lineRule="auto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t>Querschnitte der benachbarten Bauabschnitte</w:t>
            </w:r>
          </w:p>
        </w:tc>
        <w:tc>
          <w:tcPr>
            <w:tcW w:w="1842" w:type="dxa"/>
            <w:tcBorders>
              <w:left w:val="nil"/>
            </w:tcBorders>
            <w:vAlign w:val="center"/>
          </w:tcPr>
          <w:p w14:paraId="27AE2E0E" w14:textId="77777777" w:rsidR="00A058E7" w:rsidRPr="00D3608A" w:rsidRDefault="00A058E7" w:rsidP="00A058E7">
            <w:pPr>
              <w:spacing w:after="0" w:line="240" w:lineRule="auto"/>
              <w:jc w:val="left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t>1:100</w:t>
            </w:r>
          </w:p>
        </w:tc>
      </w:tr>
      <w:tr w:rsidR="00A058E7" w:rsidRPr="00D3608A" w14:paraId="2A62B883" w14:textId="77777777" w:rsidTr="00546591">
        <w:trPr>
          <w:trHeight w:val="329"/>
        </w:trPr>
        <w:tc>
          <w:tcPr>
            <w:tcW w:w="510" w:type="dxa"/>
            <w:shd w:val="clear" w:color="auto" w:fill="auto"/>
            <w:vAlign w:val="center"/>
          </w:tcPr>
          <w:p w14:paraId="391A1F95" w14:textId="77777777" w:rsidR="00A058E7" w:rsidRPr="00D3608A" w:rsidRDefault="00A058E7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3A3A5D7D" w14:textId="77777777" w:rsidR="00A058E7" w:rsidRPr="00D3608A" w:rsidRDefault="00A058E7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vAlign w:val="center"/>
          </w:tcPr>
          <w:p w14:paraId="6C214D63" w14:textId="77777777" w:rsidR="00A058E7" w:rsidRPr="00D3608A" w:rsidRDefault="00A058E7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54A2CC05" w14:textId="77777777" w:rsidR="00A058E7" w:rsidRPr="00D3608A" w:rsidRDefault="00A058E7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62" w:type="dxa"/>
            <w:tcBorders>
              <w:right w:val="nil"/>
            </w:tcBorders>
            <w:shd w:val="clear" w:color="auto" w:fill="auto"/>
            <w:vAlign w:val="center"/>
          </w:tcPr>
          <w:p w14:paraId="0479BBCE" w14:textId="77777777" w:rsidR="00A058E7" w:rsidRPr="00D3608A" w:rsidRDefault="00A058E7" w:rsidP="00813F2E">
            <w:pPr>
              <w:numPr>
                <w:ilvl w:val="1"/>
                <w:numId w:val="14"/>
              </w:numPr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4536" w:type="dxa"/>
            <w:tcBorders>
              <w:left w:val="nil"/>
            </w:tcBorders>
            <w:shd w:val="clear" w:color="auto" w:fill="auto"/>
            <w:vAlign w:val="center"/>
          </w:tcPr>
          <w:p w14:paraId="4D267519" w14:textId="77777777" w:rsidR="00A058E7" w:rsidRPr="00D3608A" w:rsidRDefault="00A058E7" w:rsidP="00A163BD">
            <w:pPr>
              <w:spacing w:after="0" w:line="240" w:lineRule="auto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t>Grundrisse und Schnitte der Bauwerke und Betriebseinrichtungen, Profildarstellungen</w:t>
            </w:r>
          </w:p>
        </w:tc>
        <w:tc>
          <w:tcPr>
            <w:tcW w:w="1842" w:type="dxa"/>
            <w:tcBorders>
              <w:left w:val="nil"/>
            </w:tcBorders>
            <w:vAlign w:val="center"/>
          </w:tcPr>
          <w:p w14:paraId="576720D0" w14:textId="77777777" w:rsidR="00A058E7" w:rsidRPr="00D3608A" w:rsidRDefault="00A058E7" w:rsidP="00A058E7">
            <w:pPr>
              <w:spacing w:after="0" w:line="240" w:lineRule="auto"/>
              <w:jc w:val="left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t>1:100...1:500</w:t>
            </w:r>
          </w:p>
        </w:tc>
      </w:tr>
      <w:tr w:rsidR="00A058E7" w:rsidRPr="00D3608A" w14:paraId="421BED33" w14:textId="77777777" w:rsidTr="00546591">
        <w:trPr>
          <w:trHeight w:val="329"/>
        </w:trPr>
        <w:tc>
          <w:tcPr>
            <w:tcW w:w="510" w:type="dxa"/>
            <w:shd w:val="clear" w:color="auto" w:fill="auto"/>
            <w:vAlign w:val="center"/>
          </w:tcPr>
          <w:p w14:paraId="284D311D" w14:textId="77777777" w:rsidR="00A058E7" w:rsidRPr="00D3608A" w:rsidRDefault="00A058E7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3461EFDD" w14:textId="77777777" w:rsidR="00A058E7" w:rsidRPr="00D3608A" w:rsidRDefault="00A058E7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vAlign w:val="center"/>
          </w:tcPr>
          <w:p w14:paraId="2C3BD252" w14:textId="77777777" w:rsidR="00A058E7" w:rsidRPr="00D3608A" w:rsidRDefault="00A058E7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0E004FE3" w14:textId="77777777" w:rsidR="00A058E7" w:rsidRPr="00D3608A" w:rsidRDefault="00A058E7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62" w:type="dxa"/>
            <w:tcBorders>
              <w:right w:val="nil"/>
            </w:tcBorders>
            <w:shd w:val="clear" w:color="auto" w:fill="auto"/>
            <w:vAlign w:val="center"/>
          </w:tcPr>
          <w:p w14:paraId="3D055E81" w14:textId="77777777" w:rsidR="00A058E7" w:rsidRPr="00D3608A" w:rsidRDefault="00A058E7" w:rsidP="00813F2E">
            <w:pPr>
              <w:numPr>
                <w:ilvl w:val="1"/>
                <w:numId w:val="14"/>
              </w:numPr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4536" w:type="dxa"/>
            <w:tcBorders>
              <w:left w:val="nil"/>
            </w:tcBorders>
            <w:shd w:val="clear" w:color="auto" w:fill="auto"/>
            <w:vAlign w:val="center"/>
          </w:tcPr>
          <w:p w14:paraId="120746B2" w14:textId="053420C2" w:rsidR="00A058E7" w:rsidRDefault="00A058E7" w:rsidP="00A163BD">
            <w:pPr>
              <w:spacing w:after="0" w:line="240" w:lineRule="auto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t>Hydraulischer Längsschnitt/</w:t>
            </w:r>
            <w:r w:rsidR="00072A23">
              <w:rPr>
                <w:rFonts w:cs="Arial"/>
                <w:sz w:val="20"/>
              </w:rPr>
              <w:t xml:space="preserve"> </w:t>
            </w:r>
            <w:r w:rsidRPr="00D3608A">
              <w:rPr>
                <w:rFonts w:cs="Arial"/>
                <w:sz w:val="20"/>
              </w:rPr>
              <w:t>Wasserspiegel</w:t>
            </w:r>
            <w:r>
              <w:rPr>
                <w:rFonts w:cs="Arial"/>
                <w:sz w:val="20"/>
              </w:rPr>
              <w:t>-</w:t>
            </w:r>
          </w:p>
          <w:p w14:paraId="3C2FC73F" w14:textId="3BD96D12" w:rsidR="00A058E7" w:rsidRPr="00D3608A" w:rsidRDefault="00A058E7" w:rsidP="00A163BD">
            <w:pPr>
              <w:spacing w:after="0" w:line="240" w:lineRule="auto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t>lagenvergleich Ist- und Planzustand</w:t>
            </w:r>
            <w:r w:rsidR="00855DF8">
              <w:rPr>
                <w:rFonts w:cs="Arial"/>
                <w:sz w:val="20"/>
              </w:rPr>
              <w:t>*</w:t>
            </w:r>
          </w:p>
        </w:tc>
        <w:tc>
          <w:tcPr>
            <w:tcW w:w="1842" w:type="dxa"/>
            <w:tcBorders>
              <w:left w:val="nil"/>
            </w:tcBorders>
            <w:vAlign w:val="center"/>
          </w:tcPr>
          <w:p w14:paraId="0FFB98A7" w14:textId="77777777" w:rsidR="00A058E7" w:rsidRPr="00D3608A" w:rsidRDefault="00A058E7" w:rsidP="00A058E7">
            <w:pPr>
              <w:spacing w:after="0" w:line="240" w:lineRule="auto"/>
              <w:jc w:val="left"/>
              <w:rPr>
                <w:rFonts w:cs="Arial"/>
                <w:sz w:val="20"/>
              </w:rPr>
            </w:pPr>
          </w:p>
        </w:tc>
      </w:tr>
      <w:tr w:rsidR="00A058E7" w:rsidRPr="00D3608A" w14:paraId="6969C121" w14:textId="77777777" w:rsidTr="00546591">
        <w:trPr>
          <w:trHeight w:val="329"/>
        </w:trPr>
        <w:tc>
          <w:tcPr>
            <w:tcW w:w="510" w:type="dxa"/>
            <w:shd w:val="clear" w:color="auto" w:fill="auto"/>
            <w:vAlign w:val="center"/>
          </w:tcPr>
          <w:p w14:paraId="44678FA6" w14:textId="77777777" w:rsidR="00A058E7" w:rsidRPr="00D3608A" w:rsidRDefault="00A058E7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53FEB024" w14:textId="77777777" w:rsidR="00A058E7" w:rsidRPr="00D3608A" w:rsidRDefault="00A058E7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vAlign w:val="center"/>
          </w:tcPr>
          <w:p w14:paraId="6CB830F0" w14:textId="77777777" w:rsidR="00A058E7" w:rsidRPr="00D3608A" w:rsidRDefault="00A058E7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713A5B8C" w14:textId="77777777" w:rsidR="00A058E7" w:rsidRPr="00D3608A" w:rsidRDefault="00A058E7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62" w:type="dxa"/>
            <w:tcBorders>
              <w:right w:val="nil"/>
            </w:tcBorders>
            <w:shd w:val="clear" w:color="auto" w:fill="auto"/>
            <w:vAlign w:val="center"/>
          </w:tcPr>
          <w:p w14:paraId="66D70D82" w14:textId="77777777" w:rsidR="00A058E7" w:rsidRPr="00D3608A" w:rsidRDefault="00A058E7" w:rsidP="00813F2E">
            <w:pPr>
              <w:numPr>
                <w:ilvl w:val="1"/>
                <w:numId w:val="14"/>
              </w:numPr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4536" w:type="dxa"/>
            <w:tcBorders>
              <w:left w:val="nil"/>
            </w:tcBorders>
            <w:shd w:val="clear" w:color="auto" w:fill="auto"/>
            <w:vAlign w:val="center"/>
          </w:tcPr>
          <w:p w14:paraId="632E139C" w14:textId="77777777" w:rsidR="00A058E7" w:rsidRPr="00D3608A" w:rsidRDefault="00A058E7" w:rsidP="00A163BD">
            <w:pPr>
              <w:spacing w:after="0" w:line="240" w:lineRule="auto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t>Plan der Grundwassergleichen</w:t>
            </w:r>
          </w:p>
        </w:tc>
        <w:tc>
          <w:tcPr>
            <w:tcW w:w="1842" w:type="dxa"/>
            <w:tcBorders>
              <w:left w:val="nil"/>
            </w:tcBorders>
            <w:vAlign w:val="center"/>
          </w:tcPr>
          <w:p w14:paraId="79B32A46" w14:textId="77777777" w:rsidR="00A058E7" w:rsidRPr="00D3608A" w:rsidRDefault="00A058E7" w:rsidP="00A058E7">
            <w:pPr>
              <w:spacing w:after="0" w:line="240" w:lineRule="auto"/>
              <w:jc w:val="left"/>
              <w:rPr>
                <w:rFonts w:cs="Arial"/>
                <w:sz w:val="20"/>
              </w:rPr>
            </w:pPr>
          </w:p>
        </w:tc>
      </w:tr>
    </w:tbl>
    <w:p w14:paraId="1922F904" w14:textId="77777777" w:rsidR="00A35FEA" w:rsidRDefault="00A35FEA" w:rsidP="00A35FEA">
      <w:pPr>
        <w:spacing w:after="0" w:line="240" w:lineRule="auto"/>
        <w:rPr>
          <w:sz w:val="16"/>
          <w:szCs w:val="16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624"/>
        <w:gridCol w:w="6516"/>
      </w:tblGrid>
      <w:tr w:rsidR="005B48B1" w:rsidRPr="00D3608A" w14:paraId="6981718E" w14:textId="77777777" w:rsidTr="005B48B1">
        <w:trPr>
          <w:cantSplit/>
          <w:trHeight w:val="542"/>
          <w:tblHeader/>
        </w:trPr>
        <w:tc>
          <w:tcPr>
            <w:tcW w:w="2040" w:type="dxa"/>
            <w:gridSpan w:val="4"/>
            <w:shd w:val="clear" w:color="auto" w:fill="E7E6E6" w:themeFill="background2"/>
            <w:vAlign w:val="center"/>
          </w:tcPr>
          <w:p w14:paraId="2DBA475A" w14:textId="762AE112" w:rsidR="005B48B1" w:rsidRPr="00D3608A" w:rsidRDefault="005B48B1" w:rsidP="005B48B1">
            <w:pPr>
              <w:pageBreakBefore/>
              <w:spacing w:after="0" w:line="240" w:lineRule="auto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lastRenderedPageBreak/>
              <w:t>Diese Spalten werden nur von der Landesdirektion Sachsen ausgefüllt</w:t>
            </w:r>
            <w:r w:rsidR="007B5686">
              <w:rPr>
                <w:rFonts w:cs="Arial"/>
                <w:sz w:val="14"/>
                <w:szCs w:val="14"/>
              </w:rPr>
              <w:t>.</w:t>
            </w:r>
          </w:p>
        </w:tc>
        <w:tc>
          <w:tcPr>
            <w:tcW w:w="624" w:type="dxa"/>
            <w:tcBorders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5E500EF3" w14:textId="25EC4B25" w:rsidR="005B48B1" w:rsidRPr="008A665F" w:rsidRDefault="005B48B1" w:rsidP="00AC1E1C">
            <w:pPr>
              <w:pageBreakBefore/>
              <w:spacing w:after="0" w:line="240" w:lineRule="auto"/>
              <w:jc w:val="left"/>
              <w:rPr>
                <w:rFonts w:cs="Arial"/>
                <w:sz w:val="20"/>
              </w:rPr>
            </w:pPr>
          </w:p>
        </w:tc>
        <w:tc>
          <w:tcPr>
            <w:tcW w:w="6516" w:type="dxa"/>
            <w:tcBorders>
              <w:left w:val="nil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05A7684" w14:textId="0D861D01" w:rsidR="005B48B1" w:rsidRPr="008A665F" w:rsidRDefault="005B48B1" w:rsidP="00AC1E1C">
            <w:pPr>
              <w:pageBreakBefore/>
              <w:spacing w:after="0" w:line="240" w:lineRule="auto"/>
              <w:jc w:val="left"/>
              <w:rPr>
                <w:rFonts w:cs="Arial"/>
                <w:b/>
                <w:sz w:val="20"/>
              </w:rPr>
            </w:pPr>
          </w:p>
        </w:tc>
      </w:tr>
      <w:tr w:rsidR="005B48B1" w:rsidRPr="00D3608A" w14:paraId="5C6A3C40" w14:textId="77777777" w:rsidTr="005B48B1">
        <w:trPr>
          <w:trHeight w:hRule="exact" w:val="11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D3ED92F" w14:textId="1411E9A9" w:rsidR="005B48B1" w:rsidRPr="00D3608A" w:rsidRDefault="005B48B1" w:rsidP="005B48B1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>
              <w:rPr>
                <w:rFonts w:cs="Arial"/>
                <w:sz w:val="14"/>
                <w:szCs w:val="14"/>
              </w:rPr>
              <w:t>nicht</w:t>
            </w:r>
            <w:r>
              <w:rPr>
                <w:rFonts w:cs="Arial"/>
                <w:sz w:val="14"/>
                <w:szCs w:val="14"/>
              </w:rPr>
              <w:br/>
              <w:t>erforderlich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F1EB56B" w14:textId="0E3DC400" w:rsidR="005B48B1" w:rsidRPr="00D3608A" w:rsidRDefault="005B48B1" w:rsidP="005B48B1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>
              <w:rPr>
                <w:rFonts w:cs="Arial"/>
                <w:sz w:val="14"/>
                <w:szCs w:val="14"/>
              </w:rPr>
              <w:t>vorhanden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8229F70" w14:textId="7294F20A" w:rsidR="005B48B1" w:rsidRPr="00D3608A" w:rsidRDefault="005B48B1" w:rsidP="005B48B1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>
              <w:rPr>
                <w:rFonts w:cs="Arial"/>
                <w:sz w:val="14"/>
                <w:szCs w:val="14"/>
              </w:rPr>
              <w:t>Nachreichung erforderlich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34B7628" w14:textId="571652C2" w:rsidR="005B48B1" w:rsidRPr="00D3608A" w:rsidRDefault="005B48B1" w:rsidP="005B48B1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14"/>
                <w:szCs w:val="14"/>
              </w:rPr>
              <w:t>Überarbeitung erforderlich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100E101" w14:textId="0E71B053" w:rsidR="005B48B1" w:rsidRPr="00184319" w:rsidRDefault="005B48B1" w:rsidP="005B48B1">
            <w:pPr>
              <w:spacing w:after="0"/>
              <w:jc w:val="left"/>
              <w:rPr>
                <w:rFonts w:cs="Arial"/>
                <w:b/>
                <w:sz w:val="20"/>
                <w:szCs w:val="18"/>
              </w:rPr>
            </w:pPr>
            <w:r w:rsidRPr="008A665F">
              <w:rPr>
                <w:rFonts w:cs="Arial"/>
                <w:b/>
                <w:sz w:val="20"/>
              </w:rPr>
              <w:t>Nr</w:t>
            </w:r>
            <w:r w:rsidRPr="008A665F">
              <w:rPr>
                <w:rFonts w:cs="Arial"/>
                <w:sz w:val="20"/>
              </w:rPr>
              <w:t>.</w:t>
            </w:r>
          </w:p>
        </w:tc>
        <w:tc>
          <w:tcPr>
            <w:tcW w:w="6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C4C29A" w14:textId="3A861D72" w:rsidR="005B48B1" w:rsidRDefault="005B48B1" w:rsidP="005B48B1">
            <w:pPr>
              <w:spacing w:after="0" w:line="240" w:lineRule="auto"/>
              <w:rPr>
                <w:rFonts w:cs="Arial"/>
                <w:b/>
                <w:sz w:val="20"/>
              </w:rPr>
            </w:pPr>
            <w:r w:rsidRPr="008A665F">
              <w:rPr>
                <w:rFonts w:cs="Arial"/>
                <w:b/>
                <w:sz w:val="20"/>
              </w:rPr>
              <w:t>Bezeichnung</w:t>
            </w:r>
          </w:p>
        </w:tc>
      </w:tr>
      <w:tr w:rsidR="007538F5" w:rsidRPr="00D3608A" w14:paraId="19236090" w14:textId="77777777" w:rsidTr="000C3B83">
        <w:trPr>
          <w:trHeight w:hRule="exact" w:val="51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EE38FE" w14:textId="77777777" w:rsidR="007538F5" w:rsidRPr="00D3608A" w:rsidRDefault="007538F5" w:rsidP="00E12638">
            <w:pPr>
              <w:spacing w:after="0" w:line="300" w:lineRule="exact"/>
              <w:jc w:val="center"/>
              <w:outlineLvl w:val="0"/>
              <w:rPr>
                <w:rFonts w:cs="Arial"/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0D2B09" w14:textId="77777777" w:rsidR="007538F5" w:rsidRPr="00D3608A" w:rsidRDefault="007538F5" w:rsidP="00E12638">
            <w:pPr>
              <w:spacing w:after="0" w:line="300" w:lineRule="exact"/>
              <w:jc w:val="center"/>
              <w:outlineLvl w:val="0"/>
              <w:rPr>
                <w:rFonts w:cs="Arial"/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38CC09" w14:textId="77777777" w:rsidR="007538F5" w:rsidRPr="00D3608A" w:rsidRDefault="007538F5" w:rsidP="00E12638">
            <w:pPr>
              <w:spacing w:after="0" w:line="300" w:lineRule="exact"/>
              <w:jc w:val="center"/>
              <w:outlineLvl w:val="0"/>
              <w:rPr>
                <w:rFonts w:cs="Arial"/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F87851" w14:textId="77777777" w:rsidR="007538F5" w:rsidRPr="00D3608A" w:rsidRDefault="007538F5" w:rsidP="00E12638">
            <w:pPr>
              <w:spacing w:after="0" w:line="300" w:lineRule="exact"/>
              <w:jc w:val="center"/>
              <w:outlineLvl w:val="0"/>
              <w:rPr>
                <w:rFonts w:cs="Arial"/>
                <w:sz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F2CAFCA" w14:textId="77777777" w:rsidR="007538F5" w:rsidRPr="00184319" w:rsidRDefault="00184319" w:rsidP="00184319">
            <w:pPr>
              <w:spacing w:after="0"/>
              <w:jc w:val="left"/>
              <w:rPr>
                <w:rFonts w:cs="Arial"/>
                <w:b/>
                <w:sz w:val="18"/>
                <w:szCs w:val="18"/>
              </w:rPr>
            </w:pPr>
            <w:r w:rsidRPr="00184319">
              <w:rPr>
                <w:rFonts w:cs="Arial"/>
                <w:b/>
                <w:sz w:val="20"/>
                <w:szCs w:val="18"/>
              </w:rPr>
              <w:t>II</w:t>
            </w:r>
          </w:p>
        </w:tc>
        <w:tc>
          <w:tcPr>
            <w:tcW w:w="6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60B599" w14:textId="77777777" w:rsidR="007538F5" w:rsidRPr="00064546" w:rsidRDefault="00A35FEA" w:rsidP="00A163BD">
            <w:pPr>
              <w:spacing w:after="0" w:line="240" w:lineRule="auto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Eigentums- und Rechtsverhältnisse, Grundstücksunterlagen</w:t>
            </w:r>
          </w:p>
        </w:tc>
      </w:tr>
      <w:tr w:rsidR="007538F5" w:rsidRPr="00D3608A" w14:paraId="22A12A54" w14:textId="77777777" w:rsidTr="000C3B83">
        <w:trPr>
          <w:trHeight w:val="329"/>
        </w:trPr>
        <w:tc>
          <w:tcPr>
            <w:tcW w:w="510" w:type="dxa"/>
            <w:shd w:val="clear" w:color="auto" w:fill="auto"/>
            <w:vAlign w:val="center"/>
          </w:tcPr>
          <w:p w14:paraId="7D3C2DB5" w14:textId="77777777" w:rsidR="007538F5" w:rsidRPr="00D3608A" w:rsidRDefault="007538F5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08B26636" w14:textId="77777777" w:rsidR="007538F5" w:rsidRPr="00D3608A" w:rsidRDefault="007538F5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vAlign w:val="center"/>
          </w:tcPr>
          <w:p w14:paraId="3F07C90F" w14:textId="77777777" w:rsidR="007538F5" w:rsidRPr="00D3608A" w:rsidRDefault="007538F5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28B91B11" w14:textId="77777777" w:rsidR="007538F5" w:rsidRPr="00D3608A" w:rsidRDefault="007538F5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624" w:type="dxa"/>
            <w:tcBorders>
              <w:right w:val="nil"/>
            </w:tcBorders>
            <w:shd w:val="clear" w:color="auto" w:fill="auto"/>
            <w:vAlign w:val="center"/>
          </w:tcPr>
          <w:p w14:paraId="6050341D" w14:textId="77777777" w:rsidR="007538F5" w:rsidRPr="00546591" w:rsidRDefault="007538F5" w:rsidP="00546591">
            <w:pPr>
              <w:numPr>
                <w:ilvl w:val="1"/>
                <w:numId w:val="7"/>
              </w:numPr>
              <w:spacing w:after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6516" w:type="dxa"/>
            <w:tcBorders>
              <w:left w:val="nil"/>
            </w:tcBorders>
            <w:shd w:val="clear" w:color="auto" w:fill="auto"/>
            <w:vAlign w:val="center"/>
          </w:tcPr>
          <w:p w14:paraId="7FEC2DAC" w14:textId="77777777" w:rsidR="007538F5" w:rsidRPr="00064546" w:rsidRDefault="00A35FEA" w:rsidP="00A163BD">
            <w:pPr>
              <w:spacing w:after="0" w:line="240" w:lineRule="auto"/>
              <w:rPr>
                <w:rFonts w:cs="Arial"/>
                <w:sz w:val="20"/>
              </w:rPr>
            </w:pPr>
            <w:r>
              <w:rPr>
                <w:sz w:val="20"/>
              </w:rPr>
              <w:t>Grundstücks</w:t>
            </w:r>
            <w:r w:rsidRPr="00463BC1">
              <w:rPr>
                <w:sz w:val="20"/>
              </w:rPr>
              <w:t>plan</w:t>
            </w:r>
            <w:r>
              <w:rPr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 xml:space="preserve">(verschlüsselt), Maßstabsempfehlung 1:1.000 </w:t>
            </w:r>
          </w:p>
        </w:tc>
      </w:tr>
      <w:tr w:rsidR="00A35FEA" w:rsidRPr="00D3608A" w14:paraId="0FB5C215" w14:textId="77777777" w:rsidTr="000C3B83">
        <w:trPr>
          <w:trHeight w:val="329"/>
        </w:trPr>
        <w:tc>
          <w:tcPr>
            <w:tcW w:w="510" w:type="dxa"/>
            <w:shd w:val="clear" w:color="auto" w:fill="auto"/>
            <w:vAlign w:val="center"/>
          </w:tcPr>
          <w:p w14:paraId="1BE1A253" w14:textId="77777777" w:rsidR="00A35FEA" w:rsidRPr="00D3608A" w:rsidRDefault="00A35FEA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3A1CFA68" w14:textId="77777777" w:rsidR="00A35FEA" w:rsidRPr="00D3608A" w:rsidRDefault="00A35FEA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vAlign w:val="center"/>
          </w:tcPr>
          <w:p w14:paraId="04BF40BA" w14:textId="77777777" w:rsidR="00A35FEA" w:rsidRPr="00D3608A" w:rsidRDefault="00A35FEA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3822C3FC" w14:textId="77777777" w:rsidR="00A35FEA" w:rsidRPr="00D3608A" w:rsidRDefault="00A35FEA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624" w:type="dxa"/>
            <w:tcBorders>
              <w:right w:val="nil"/>
            </w:tcBorders>
            <w:shd w:val="clear" w:color="auto" w:fill="auto"/>
            <w:vAlign w:val="center"/>
          </w:tcPr>
          <w:p w14:paraId="28C57F07" w14:textId="77777777" w:rsidR="00A35FEA" w:rsidRPr="00546591" w:rsidRDefault="00A35FEA" w:rsidP="00546591">
            <w:pPr>
              <w:numPr>
                <w:ilvl w:val="1"/>
                <w:numId w:val="7"/>
              </w:numPr>
              <w:spacing w:after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6516" w:type="dxa"/>
            <w:tcBorders>
              <w:left w:val="nil"/>
            </w:tcBorders>
            <w:shd w:val="clear" w:color="auto" w:fill="auto"/>
            <w:vAlign w:val="center"/>
          </w:tcPr>
          <w:p w14:paraId="3BA6F946" w14:textId="77777777" w:rsidR="00A35FEA" w:rsidRPr="00064546" w:rsidRDefault="00A35FEA" w:rsidP="00A163BD">
            <w:pPr>
              <w:spacing w:after="0" w:line="240" w:lineRule="auto"/>
              <w:rPr>
                <w:rFonts w:cs="Arial"/>
                <w:sz w:val="20"/>
              </w:rPr>
            </w:pPr>
            <w:r>
              <w:rPr>
                <w:sz w:val="20"/>
              </w:rPr>
              <w:t xml:space="preserve">Grundstücksverzeichnis </w:t>
            </w:r>
            <w:r>
              <w:rPr>
                <w:rFonts w:cs="Arial"/>
                <w:sz w:val="20"/>
              </w:rPr>
              <w:t xml:space="preserve">(verschlüsselt) gemäß </w:t>
            </w:r>
            <w:r w:rsidRPr="00634363">
              <w:rPr>
                <w:rFonts w:cs="Arial"/>
                <w:sz w:val="20"/>
              </w:rPr>
              <w:t>Muster</w:t>
            </w:r>
          </w:p>
        </w:tc>
      </w:tr>
      <w:tr w:rsidR="00DA1777" w:rsidRPr="00D3608A" w14:paraId="0D0F5C87" w14:textId="77777777" w:rsidTr="000C3B83">
        <w:trPr>
          <w:trHeight w:hRule="exact" w:val="510"/>
        </w:trPr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4AE35654" w14:textId="77777777" w:rsidR="00DA1777" w:rsidRPr="00D3608A" w:rsidRDefault="00DA1777" w:rsidP="00D3608A">
            <w:pPr>
              <w:spacing w:after="0" w:line="300" w:lineRule="exact"/>
              <w:jc w:val="center"/>
              <w:outlineLvl w:val="0"/>
              <w:rPr>
                <w:rFonts w:cs="Arial"/>
                <w:sz w:val="20"/>
              </w:rPr>
            </w:pPr>
          </w:p>
        </w:tc>
        <w:tc>
          <w:tcPr>
            <w:tcW w:w="510" w:type="dxa"/>
            <w:shd w:val="clear" w:color="auto" w:fill="D9D9D9" w:themeFill="background1" w:themeFillShade="D9"/>
          </w:tcPr>
          <w:p w14:paraId="0E739EEC" w14:textId="77777777" w:rsidR="00DA1777" w:rsidRPr="00D3608A" w:rsidRDefault="00DA1777" w:rsidP="00D3608A">
            <w:pPr>
              <w:spacing w:after="0" w:line="300" w:lineRule="exact"/>
              <w:jc w:val="center"/>
              <w:outlineLvl w:val="0"/>
              <w:rPr>
                <w:rFonts w:cs="Arial"/>
                <w:sz w:val="20"/>
              </w:rPr>
            </w:pP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04A48560" w14:textId="77777777" w:rsidR="00DA1777" w:rsidRPr="00D3608A" w:rsidRDefault="00DA1777" w:rsidP="00D3608A">
            <w:pPr>
              <w:spacing w:after="0" w:line="300" w:lineRule="exact"/>
              <w:jc w:val="center"/>
              <w:outlineLvl w:val="0"/>
              <w:rPr>
                <w:rFonts w:cs="Arial"/>
                <w:sz w:val="20"/>
              </w:rPr>
            </w:pP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369D6BD9" w14:textId="77777777" w:rsidR="00DA1777" w:rsidRPr="00D3608A" w:rsidRDefault="00DA1777" w:rsidP="00D3608A">
            <w:pPr>
              <w:spacing w:after="0" w:line="300" w:lineRule="exact"/>
              <w:jc w:val="center"/>
              <w:outlineLvl w:val="0"/>
              <w:rPr>
                <w:rFonts w:cs="Arial"/>
                <w:sz w:val="20"/>
              </w:rPr>
            </w:pPr>
          </w:p>
        </w:tc>
        <w:tc>
          <w:tcPr>
            <w:tcW w:w="624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503F319B" w14:textId="77777777" w:rsidR="00DA1777" w:rsidRPr="00184319" w:rsidRDefault="00184319" w:rsidP="00184319">
            <w:pPr>
              <w:spacing w:after="0"/>
              <w:jc w:val="left"/>
              <w:rPr>
                <w:rFonts w:cs="Arial"/>
                <w:b/>
                <w:sz w:val="18"/>
                <w:szCs w:val="18"/>
              </w:rPr>
            </w:pPr>
            <w:r w:rsidRPr="00184319">
              <w:rPr>
                <w:rFonts w:cs="Arial"/>
                <w:b/>
                <w:sz w:val="20"/>
                <w:szCs w:val="18"/>
              </w:rPr>
              <w:t>III</w:t>
            </w:r>
          </w:p>
        </w:tc>
        <w:tc>
          <w:tcPr>
            <w:tcW w:w="6516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235EF5FB" w14:textId="77777777" w:rsidR="00DA1777" w:rsidRPr="00C03CA3" w:rsidRDefault="00DA1777" w:rsidP="00A163BD">
            <w:pPr>
              <w:spacing w:after="0" w:line="240" w:lineRule="auto"/>
              <w:rPr>
                <w:rFonts w:cs="Arial"/>
                <w:b/>
                <w:sz w:val="20"/>
              </w:rPr>
            </w:pPr>
            <w:r w:rsidRPr="00C03CA3">
              <w:rPr>
                <w:rFonts w:cs="Arial"/>
                <w:b/>
                <w:sz w:val="20"/>
              </w:rPr>
              <w:t xml:space="preserve">Umwelt- und naturschutzfachliche Planung </w:t>
            </w:r>
          </w:p>
        </w:tc>
      </w:tr>
      <w:tr w:rsidR="00E66DB8" w:rsidRPr="00D3608A" w14:paraId="0FC5F91F" w14:textId="77777777" w:rsidTr="000C3B83">
        <w:trPr>
          <w:trHeight w:val="329"/>
        </w:trPr>
        <w:tc>
          <w:tcPr>
            <w:tcW w:w="510" w:type="dxa"/>
            <w:shd w:val="clear" w:color="auto" w:fill="auto"/>
            <w:vAlign w:val="center"/>
          </w:tcPr>
          <w:p w14:paraId="215D5F51" w14:textId="77777777" w:rsidR="00E66DB8" w:rsidRPr="00D3608A" w:rsidRDefault="00E66DB8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vAlign w:val="center"/>
          </w:tcPr>
          <w:p w14:paraId="161E69B7" w14:textId="77777777" w:rsidR="00E66DB8" w:rsidRPr="00D3608A" w:rsidRDefault="00E66DB8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27CA494E" w14:textId="77777777" w:rsidR="00E66DB8" w:rsidRPr="00D3608A" w:rsidRDefault="00E66DB8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166AF52D" w14:textId="77777777" w:rsidR="00E66DB8" w:rsidRPr="00D3608A" w:rsidRDefault="00E66DB8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624" w:type="dxa"/>
            <w:tcBorders>
              <w:right w:val="nil"/>
            </w:tcBorders>
            <w:shd w:val="clear" w:color="auto" w:fill="auto"/>
            <w:vAlign w:val="center"/>
          </w:tcPr>
          <w:p w14:paraId="204C8FE6" w14:textId="77777777" w:rsidR="00E66DB8" w:rsidRPr="00D3608A" w:rsidRDefault="00E66DB8" w:rsidP="00915D0D">
            <w:pPr>
              <w:numPr>
                <w:ilvl w:val="0"/>
                <w:numId w:val="17"/>
              </w:numPr>
              <w:spacing w:after="0"/>
              <w:ind w:left="357" w:hanging="357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6516" w:type="dxa"/>
            <w:tcBorders>
              <w:left w:val="nil"/>
            </w:tcBorders>
            <w:shd w:val="clear" w:color="auto" w:fill="auto"/>
            <w:vAlign w:val="center"/>
          </w:tcPr>
          <w:p w14:paraId="34392826" w14:textId="77777777" w:rsidR="00E66DB8" w:rsidRPr="007F4737" w:rsidRDefault="00E66DB8" w:rsidP="00205EF5">
            <w:pPr>
              <w:spacing w:after="0" w:line="240" w:lineRule="auto"/>
              <w:outlineLvl w:val="0"/>
              <w:rPr>
                <w:rFonts w:cs="Arial"/>
                <w:sz w:val="20"/>
              </w:rPr>
            </w:pPr>
            <w:r w:rsidRPr="007F4737">
              <w:rPr>
                <w:rFonts w:cs="Arial"/>
                <w:sz w:val="20"/>
              </w:rPr>
              <w:t>U</w:t>
            </w:r>
            <w:r w:rsidR="00205EF5">
              <w:rPr>
                <w:rFonts w:cs="Arial"/>
                <w:sz w:val="20"/>
              </w:rPr>
              <w:t>VP-B</w:t>
            </w:r>
            <w:r>
              <w:rPr>
                <w:rFonts w:cs="Arial"/>
                <w:sz w:val="20"/>
              </w:rPr>
              <w:t>ericht gemäß § </w:t>
            </w:r>
            <w:r w:rsidRPr="007F4737">
              <w:rPr>
                <w:rFonts w:cs="Arial"/>
                <w:sz w:val="20"/>
              </w:rPr>
              <w:t>16 UVPG</w:t>
            </w:r>
          </w:p>
        </w:tc>
      </w:tr>
      <w:tr w:rsidR="00E66DB8" w:rsidRPr="00D3608A" w14:paraId="3912962A" w14:textId="77777777" w:rsidTr="000C3B83">
        <w:trPr>
          <w:trHeight w:val="329"/>
        </w:trPr>
        <w:tc>
          <w:tcPr>
            <w:tcW w:w="510" w:type="dxa"/>
            <w:shd w:val="clear" w:color="auto" w:fill="auto"/>
            <w:vAlign w:val="center"/>
          </w:tcPr>
          <w:p w14:paraId="38F2E065" w14:textId="77777777" w:rsidR="00E66DB8" w:rsidRPr="00D3608A" w:rsidRDefault="00E66DB8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</w:p>
        </w:tc>
        <w:tc>
          <w:tcPr>
            <w:tcW w:w="510" w:type="dxa"/>
            <w:vAlign w:val="center"/>
          </w:tcPr>
          <w:p w14:paraId="58975D21" w14:textId="77777777" w:rsidR="00E66DB8" w:rsidRPr="00D3608A" w:rsidRDefault="00E66DB8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41DC9E0B" w14:textId="77777777" w:rsidR="00E66DB8" w:rsidRPr="00D3608A" w:rsidRDefault="00E66DB8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47A7EAC8" w14:textId="77777777" w:rsidR="00E66DB8" w:rsidRPr="00D3608A" w:rsidRDefault="00E66DB8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</w:p>
        </w:tc>
        <w:tc>
          <w:tcPr>
            <w:tcW w:w="624" w:type="dxa"/>
            <w:tcBorders>
              <w:right w:val="nil"/>
            </w:tcBorders>
            <w:shd w:val="clear" w:color="auto" w:fill="auto"/>
            <w:vAlign w:val="center"/>
          </w:tcPr>
          <w:p w14:paraId="0FE6CBE2" w14:textId="77777777" w:rsidR="00E66DB8" w:rsidRPr="00D3608A" w:rsidRDefault="00E66DB8" w:rsidP="00915D0D">
            <w:pPr>
              <w:numPr>
                <w:ilvl w:val="0"/>
                <w:numId w:val="17"/>
              </w:numPr>
              <w:spacing w:after="0"/>
              <w:ind w:left="357" w:hanging="357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6516" w:type="dxa"/>
            <w:tcBorders>
              <w:left w:val="nil"/>
            </w:tcBorders>
            <w:shd w:val="clear" w:color="auto" w:fill="auto"/>
            <w:vAlign w:val="center"/>
          </w:tcPr>
          <w:p w14:paraId="24284CAF" w14:textId="77777777" w:rsidR="00E66DB8" w:rsidRPr="007F4737" w:rsidRDefault="00E66DB8" w:rsidP="00A163BD">
            <w:pPr>
              <w:spacing w:after="0" w:line="240" w:lineRule="auto"/>
              <w:outlineLvl w:val="0"/>
              <w:rPr>
                <w:rFonts w:cs="Arial"/>
                <w:sz w:val="20"/>
              </w:rPr>
            </w:pPr>
            <w:r w:rsidRPr="007F4737">
              <w:rPr>
                <w:rFonts w:cs="Arial"/>
                <w:sz w:val="20"/>
              </w:rPr>
              <w:t>Landschaftspflegerischer Begleitplan</w:t>
            </w:r>
            <w:r>
              <w:rPr>
                <w:rFonts w:cs="Arial"/>
                <w:sz w:val="20"/>
              </w:rPr>
              <w:t xml:space="preserve"> </w:t>
            </w:r>
            <w:r w:rsidR="002F44A3">
              <w:rPr>
                <w:rFonts w:cs="Arial"/>
                <w:sz w:val="20"/>
              </w:rPr>
              <w:t>§</w:t>
            </w:r>
            <w:r>
              <w:rPr>
                <w:rFonts w:cs="Arial"/>
                <w:sz w:val="20"/>
              </w:rPr>
              <w:t>§ </w:t>
            </w:r>
            <w:r w:rsidR="002F44A3">
              <w:rPr>
                <w:rFonts w:cs="Arial"/>
                <w:sz w:val="20"/>
              </w:rPr>
              <w:t xml:space="preserve">13 bis 17 </w:t>
            </w:r>
            <w:r>
              <w:rPr>
                <w:rFonts w:cs="Arial"/>
                <w:sz w:val="20"/>
              </w:rPr>
              <w:t>BNatSchG</w:t>
            </w:r>
          </w:p>
        </w:tc>
      </w:tr>
      <w:tr w:rsidR="00E66DB8" w:rsidRPr="00D3608A" w14:paraId="2BF7A404" w14:textId="77777777" w:rsidTr="000C3B83">
        <w:trPr>
          <w:trHeight w:val="329"/>
        </w:trPr>
        <w:tc>
          <w:tcPr>
            <w:tcW w:w="510" w:type="dxa"/>
            <w:shd w:val="clear" w:color="auto" w:fill="auto"/>
            <w:vAlign w:val="center"/>
          </w:tcPr>
          <w:p w14:paraId="191792C4" w14:textId="77777777" w:rsidR="00E66DB8" w:rsidRPr="00D3608A" w:rsidRDefault="00E66DB8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vAlign w:val="center"/>
          </w:tcPr>
          <w:p w14:paraId="386623F3" w14:textId="77777777" w:rsidR="00E66DB8" w:rsidRPr="00D3608A" w:rsidRDefault="00E66DB8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417DE457" w14:textId="77777777" w:rsidR="00E66DB8" w:rsidRPr="00D3608A" w:rsidRDefault="00E66DB8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15ADA6E3" w14:textId="77777777" w:rsidR="00E66DB8" w:rsidRPr="00D3608A" w:rsidRDefault="00E66DB8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624" w:type="dxa"/>
            <w:tcBorders>
              <w:right w:val="nil"/>
            </w:tcBorders>
            <w:shd w:val="clear" w:color="auto" w:fill="auto"/>
            <w:vAlign w:val="center"/>
          </w:tcPr>
          <w:p w14:paraId="41E81EAB" w14:textId="77777777" w:rsidR="00E66DB8" w:rsidRPr="00D3608A" w:rsidRDefault="00E66DB8" w:rsidP="00915D0D">
            <w:pPr>
              <w:numPr>
                <w:ilvl w:val="2"/>
                <w:numId w:val="7"/>
              </w:numPr>
              <w:spacing w:after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6516" w:type="dxa"/>
            <w:tcBorders>
              <w:left w:val="nil"/>
            </w:tcBorders>
            <w:shd w:val="clear" w:color="auto" w:fill="auto"/>
            <w:vAlign w:val="center"/>
          </w:tcPr>
          <w:p w14:paraId="00ED558D" w14:textId="77777777" w:rsidR="00E66DB8" w:rsidRPr="007F4737" w:rsidRDefault="00E66DB8" w:rsidP="00A163BD">
            <w:pPr>
              <w:spacing w:after="0" w:line="240" w:lineRule="auto"/>
              <w:outlineLvl w:val="0"/>
              <w:rPr>
                <w:rFonts w:cs="Arial"/>
                <w:sz w:val="20"/>
              </w:rPr>
            </w:pPr>
            <w:r w:rsidRPr="007F4737">
              <w:rPr>
                <w:rFonts w:cs="Arial"/>
                <w:sz w:val="20"/>
              </w:rPr>
              <w:t>Erläuterungsbericht</w:t>
            </w:r>
          </w:p>
        </w:tc>
      </w:tr>
      <w:tr w:rsidR="00E66DB8" w:rsidRPr="00D3608A" w14:paraId="25027210" w14:textId="77777777" w:rsidTr="000C3B83">
        <w:trPr>
          <w:trHeight w:val="329"/>
        </w:trPr>
        <w:tc>
          <w:tcPr>
            <w:tcW w:w="510" w:type="dxa"/>
            <w:shd w:val="clear" w:color="auto" w:fill="auto"/>
            <w:vAlign w:val="center"/>
          </w:tcPr>
          <w:p w14:paraId="565C0438" w14:textId="77777777" w:rsidR="00E66DB8" w:rsidRPr="00D3608A" w:rsidRDefault="00E66DB8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vAlign w:val="center"/>
          </w:tcPr>
          <w:p w14:paraId="231ACAB9" w14:textId="77777777" w:rsidR="00E66DB8" w:rsidRPr="00D3608A" w:rsidRDefault="00E66DB8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55DFEC6E" w14:textId="77777777" w:rsidR="00E66DB8" w:rsidRPr="00D3608A" w:rsidRDefault="00E66DB8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0A7E0DE8" w14:textId="77777777" w:rsidR="00E66DB8" w:rsidRPr="00D3608A" w:rsidRDefault="00E66DB8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624" w:type="dxa"/>
            <w:tcBorders>
              <w:right w:val="nil"/>
            </w:tcBorders>
            <w:shd w:val="clear" w:color="auto" w:fill="auto"/>
            <w:vAlign w:val="center"/>
          </w:tcPr>
          <w:p w14:paraId="20E83DDF" w14:textId="77777777" w:rsidR="00E66DB8" w:rsidRPr="00D3608A" w:rsidRDefault="00E66DB8" w:rsidP="00915D0D">
            <w:pPr>
              <w:numPr>
                <w:ilvl w:val="2"/>
                <w:numId w:val="7"/>
              </w:numPr>
              <w:spacing w:after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6516" w:type="dxa"/>
            <w:tcBorders>
              <w:left w:val="nil"/>
            </w:tcBorders>
            <w:shd w:val="clear" w:color="auto" w:fill="auto"/>
            <w:vAlign w:val="center"/>
          </w:tcPr>
          <w:p w14:paraId="089A5D85" w14:textId="77777777" w:rsidR="00E66DB8" w:rsidRDefault="0026495E" w:rsidP="0026495E">
            <w:pPr>
              <w:spacing w:after="0" w:line="240" w:lineRule="auto"/>
              <w:outlineLvl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Pläne</w:t>
            </w:r>
            <w:r w:rsidR="006A5323">
              <w:rPr>
                <w:rFonts w:cs="Arial"/>
                <w:sz w:val="20"/>
              </w:rPr>
              <w:t xml:space="preserve"> und Tabellen</w:t>
            </w:r>
          </w:p>
        </w:tc>
      </w:tr>
      <w:tr w:rsidR="00E66DB8" w:rsidRPr="00D3608A" w14:paraId="7B881ABF" w14:textId="77777777" w:rsidTr="000C3B83">
        <w:trPr>
          <w:trHeight w:val="329"/>
        </w:trPr>
        <w:tc>
          <w:tcPr>
            <w:tcW w:w="510" w:type="dxa"/>
            <w:shd w:val="clear" w:color="auto" w:fill="auto"/>
            <w:vAlign w:val="center"/>
          </w:tcPr>
          <w:p w14:paraId="69DE92DF" w14:textId="77777777" w:rsidR="00E66DB8" w:rsidRPr="00D3608A" w:rsidRDefault="00E66DB8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vAlign w:val="center"/>
          </w:tcPr>
          <w:p w14:paraId="1AB564A8" w14:textId="77777777" w:rsidR="00E66DB8" w:rsidRPr="00D3608A" w:rsidRDefault="00E66DB8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3BE34D3C" w14:textId="77777777" w:rsidR="00E66DB8" w:rsidRPr="00D3608A" w:rsidRDefault="00E66DB8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1A16C639" w14:textId="77777777" w:rsidR="00E66DB8" w:rsidRPr="00D3608A" w:rsidRDefault="00E66DB8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624" w:type="dxa"/>
            <w:tcBorders>
              <w:right w:val="nil"/>
            </w:tcBorders>
            <w:shd w:val="clear" w:color="auto" w:fill="auto"/>
            <w:vAlign w:val="center"/>
          </w:tcPr>
          <w:p w14:paraId="76BF40DC" w14:textId="77777777" w:rsidR="00E66DB8" w:rsidRPr="00D3608A" w:rsidRDefault="00E66DB8" w:rsidP="00915D0D">
            <w:pPr>
              <w:numPr>
                <w:ilvl w:val="2"/>
                <w:numId w:val="7"/>
              </w:numPr>
              <w:spacing w:after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6516" w:type="dxa"/>
            <w:tcBorders>
              <w:left w:val="nil"/>
            </w:tcBorders>
            <w:shd w:val="clear" w:color="auto" w:fill="auto"/>
            <w:vAlign w:val="center"/>
          </w:tcPr>
          <w:p w14:paraId="2228350E" w14:textId="77777777" w:rsidR="00E66DB8" w:rsidRPr="007F4737" w:rsidRDefault="00E66DB8" w:rsidP="00A163BD">
            <w:pPr>
              <w:spacing w:after="0" w:line="240" w:lineRule="auto"/>
              <w:outlineLvl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Maßnahme</w:t>
            </w:r>
            <w:r w:rsidR="00795870">
              <w:rPr>
                <w:rFonts w:cs="Arial"/>
                <w:sz w:val="20"/>
              </w:rPr>
              <w:t>n</w:t>
            </w:r>
            <w:r>
              <w:rPr>
                <w:rFonts w:cs="Arial"/>
                <w:sz w:val="20"/>
              </w:rPr>
              <w:t>blätter</w:t>
            </w:r>
            <w:r w:rsidR="00754F19">
              <w:rPr>
                <w:rFonts w:cs="Arial"/>
                <w:sz w:val="20"/>
              </w:rPr>
              <w:t xml:space="preserve"> gemäß </w:t>
            </w:r>
            <w:r w:rsidR="00754F19" w:rsidRPr="000D5FB4">
              <w:rPr>
                <w:rFonts w:cs="Arial"/>
                <w:sz w:val="20"/>
              </w:rPr>
              <w:t>Muster</w:t>
            </w:r>
          </w:p>
        </w:tc>
      </w:tr>
      <w:tr w:rsidR="00AB4050" w:rsidRPr="00D3608A" w14:paraId="7BDC227E" w14:textId="77777777" w:rsidTr="000C3B83">
        <w:trPr>
          <w:trHeight w:val="329"/>
        </w:trPr>
        <w:tc>
          <w:tcPr>
            <w:tcW w:w="510" w:type="dxa"/>
            <w:shd w:val="clear" w:color="auto" w:fill="auto"/>
            <w:vAlign w:val="center"/>
          </w:tcPr>
          <w:p w14:paraId="2F770839" w14:textId="77777777" w:rsidR="00AB4050" w:rsidRPr="00D3608A" w:rsidRDefault="00AB405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vAlign w:val="center"/>
          </w:tcPr>
          <w:p w14:paraId="04834FD9" w14:textId="77777777" w:rsidR="00AB4050" w:rsidRPr="00D3608A" w:rsidRDefault="00AB405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3C9AE2D7" w14:textId="77777777" w:rsidR="00AB4050" w:rsidRPr="00D3608A" w:rsidRDefault="00AB405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1CFD35FD" w14:textId="77777777" w:rsidR="00AB4050" w:rsidRPr="00D3608A" w:rsidRDefault="00AB405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624" w:type="dxa"/>
            <w:tcBorders>
              <w:right w:val="nil"/>
            </w:tcBorders>
            <w:shd w:val="clear" w:color="auto" w:fill="auto"/>
            <w:vAlign w:val="center"/>
          </w:tcPr>
          <w:p w14:paraId="390CE342" w14:textId="77777777" w:rsidR="00AB4050" w:rsidRPr="00D3608A" w:rsidRDefault="00AB4050" w:rsidP="00915D0D">
            <w:pPr>
              <w:numPr>
                <w:ilvl w:val="1"/>
                <w:numId w:val="7"/>
              </w:numPr>
              <w:spacing w:after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6516" w:type="dxa"/>
            <w:tcBorders>
              <w:left w:val="nil"/>
            </w:tcBorders>
            <w:shd w:val="clear" w:color="auto" w:fill="auto"/>
            <w:vAlign w:val="center"/>
          </w:tcPr>
          <w:p w14:paraId="3E77253B" w14:textId="77777777" w:rsidR="00AB4050" w:rsidRPr="007F4737" w:rsidRDefault="00AB4050" w:rsidP="00A163BD">
            <w:pPr>
              <w:spacing w:after="0" w:line="240" w:lineRule="auto"/>
              <w:outlineLvl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Betroffenheit NATURA 2000-Gebiete (FFH und SPA; §§ </w:t>
            </w:r>
            <w:r w:rsidRPr="007F4737">
              <w:rPr>
                <w:rFonts w:cs="Arial"/>
                <w:sz w:val="20"/>
              </w:rPr>
              <w:t xml:space="preserve">31 </w:t>
            </w:r>
            <w:r>
              <w:rPr>
                <w:rFonts w:cs="Arial"/>
                <w:sz w:val="20"/>
              </w:rPr>
              <w:t xml:space="preserve">bis </w:t>
            </w:r>
            <w:r w:rsidRPr="007F4737">
              <w:rPr>
                <w:rFonts w:cs="Arial"/>
                <w:sz w:val="20"/>
              </w:rPr>
              <w:t>34 BNatSchG)</w:t>
            </w:r>
          </w:p>
        </w:tc>
      </w:tr>
      <w:tr w:rsidR="00E66DB8" w:rsidRPr="00D3608A" w14:paraId="7427E0D2" w14:textId="77777777" w:rsidTr="000C3B83">
        <w:trPr>
          <w:trHeight w:val="329"/>
        </w:trPr>
        <w:tc>
          <w:tcPr>
            <w:tcW w:w="510" w:type="dxa"/>
            <w:shd w:val="clear" w:color="auto" w:fill="auto"/>
            <w:vAlign w:val="center"/>
          </w:tcPr>
          <w:p w14:paraId="472448B7" w14:textId="77777777" w:rsidR="00E66DB8" w:rsidRPr="00D3608A" w:rsidRDefault="00E66DB8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vAlign w:val="center"/>
          </w:tcPr>
          <w:p w14:paraId="56066195" w14:textId="77777777" w:rsidR="00E66DB8" w:rsidRPr="00D3608A" w:rsidRDefault="00E66DB8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4DDA6772" w14:textId="77777777" w:rsidR="00E66DB8" w:rsidRPr="00D3608A" w:rsidRDefault="00E66DB8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4EBF63D8" w14:textId="77777777" w:rsidR="00E66DB8" w:rsidRPr="00D3608A" w:rsidRDefault="00E66DB8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624" w:type="dxa"/>
            <w:tcBorders>
              <w:right w:val="nil"/>
            </w:tcBorders>
            <w:shd w:val="clear" w:color="auto" w:fill="auto"/>
            <w:vAlign w:val="center"/>
          </w:tcPr>
          <w:p w14:paraId="1F6630BC" w14:textId="77777777" w:rsidR="00E66DB8" w:rsidRDefault="00E66DB8" w:rsidP="00915D0D">
            <w:pPr>
              <w:numPr>
                <w:ilvl w:val="1"/>
                <w:numId w:val="7"/>
              </w:numPr>
              <w:spacing w:after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6516" w:type="dxa"/>
            <w:tcBorders>
              <w:left w:val="nil"/>
            </w:tcBorders>
            <w:shd w:val="clear" w:color="auto" w:fill="auto"/>
            <w:vAlign w:val="center"/>
          </w:tcPr>
          <w:p w14:paraId="2E6858EA" w14:textId="77777777" w:rsidR="00E66DB8" w:rsidRPr="007F4737" w:rsidRDefault="00365AA9" w:rsidP="00A163BD">
            <w:pPr>
              <w:spacing w:after="0" w:line="240" w:lineRule="auto"/>
              <w:outlineLvl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Betroffenheit w</w:t>
            </w:r>
            <w:r w:rsidR="00E66DB8" w:rsidRPr="007F4737">
              <w:rPr>
                <w:rFonts w:cs="Arial"/>
                <w:sz w:val="20"/>
              </w:rPr>
              <w:t>eitere</w:t>
            </w:r>
            <w:r>
              <w:rPr>
                <w:rFonts w:cs="Arial"/>
                <w:sz w:val="20"/>
              </w:rPr>
              <w:t>r</w:t>
            </w:r>
            <w:r w:rsidR="00E66DB8" w:rsidRPr="007F4737">
              <w:rPr>
                <w:rFonts w:cs="Arial"/>
                <w:sz w:val="20"/>
              </w:rPr>
              <w:t xml:space="preserve"> Schutzgebiete </w:t>
            </w:r>
            <w:r>
              <w:rPr>
                <w:rFonts w:cs="Arial"/>
                <w:sz w:val="20"/>
              </w:rPr>
              <w:t>(§§ 23 bis 29 BNatSchG)</w:t>
            </w:r>
          </w:p>
        </w:tc>
      </w:tr>
      <w:tr w:rsidR="00E66DB8" w:rsidRPr="00D3608A" w14:paraId="3B75C631" w14:textId="77777777" w:rsidTr="000C3B83">
        <w:trPr>
          <w:trHeight w:val="329"/>
        </w:trPr>
        <w:tc>
          <w:tcPr>
            <w:tcW w:w="510" w:type="dxa"/>
            <w:shd w:val="clear" w:color="auto" w:fill="auto"/>
            <w:vAlign w:val="center"/>
          </w:tcPr>
          <w:p w14:paraId="38E8D3FF" w14:textId="77777777" w:rsidR="00E66DB8" w:rsidRPr="00D3608A" w:rsidRDefault="00E66DB8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vAlign w:val="center"/>
          </w:tcPr>
          <w:p w14:paraId="5719B347" w14:textId="77777777" w:rsidR="00E66DB8" w:rsidRPr="00D3608A" w:rsidRDefault="00E66DB8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0FFF9C3D" w14:textId="77777777" w:rsidR="00E66DB8" w:rsidRPr="00D3608A" w:rsidRDefault="00E66DB8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5C1983C9" w14:textId="77777777" w:rsidR="00E66DB8" w:rsidRPr="00D3608A" w:rsidRDefault="00E66DB8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624" w:type="dxa"/>
            <w:tcBorders>
              <w:right w:val="nil"/>
            </w:tcBorders>
            <w:shd w:val="clear" w:color="auto" w:fill="auto"/>
            <w:vAlign w:val="center"/>
          </w:tcPr>
          <w:p w14:paraId="59E195A0" w14:textId="77777777" w:rsidR="00E66DB8" w:rsidRDefault="00E66DB8" w:rsidP="00915D0D">
            <w:pPr>
              <w:numPr>
                <w:ilvl w:val="1"/>
                <w:numId w:val="7"/>
              </w:numPr>
              <w:spacing w:after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6516" w:type="dxa"/>
            <w:tcBorders>
              <w:left w:val="nil"/>
            </w:tcBorders>
            <w:shd w:val="clear" w:color="auto" w:fill="auto"/>
            <w:vAlign w:val="center"/>
          </w:tcPr>
          <w:p w14:paraId="3E3612A3" w14:textId="77777777" w:rsidR="00E66DB8" w:rsidRPr="007F4737" w:rsidRDefault="00365AA9" w:rsidP="00A163BD">
            <w:pPr>
              <w:spacing w:after="0" w:line="240" w:lineRule="auto"/>
              <w:outlineLvl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Betr</w:t>
            </w:r>
            <w:r w:rsidR="009965DE">
              <w:rPr>
                <w:rFonts w:cs="Arial"/>
                <w:sz w:val="20"/>
              </w:rPr>
              <w:t>offenheit gesetzlich geschützte</w:t>
            </w:r>
            <w:r w:rsidR="000D5FB4">
              <w:rPr>
                <w:rFonts w:cs="Arial"/>
                <w:sz w:val="20"/>
              </w:rPr>
              <w:t>r</w:t>
            </w:r>
            <w:r w:rsidR="00E66DB8" w:rsidRPr="007F4737">
              <w:rPr>
                <w:rFonts w:cs="Arial"/>
                <w:sz w:val="20"/>
              </w:rPr>
              <w:t xml:space="preserve"> Biotop</w:t>
            </w:r>
            <w:r w:rsidR="009965DE">
              <w:rPr>
                <w:rFonts w:cs="Arial"/>
                <w:sz w:val="20"/>
              </w:rPr>
              <w:t>e (§ 30 BNatSchG)</w:t>
            </w:r>
          </w:p>
        </w:tc>
      </w:tr>
      <w:tr w:rsidR="00AB4050" w:rsidRPr="00D3608A" w14:paraId="573CB3B4" w14:textId="77777777" w:rsidTr="000C3B83">
        <w:trPr>
          <w:trHeight w:val="329"/>
        </w:trPr>
        <w:tc>
          <w:tcPr>
            <w:tcW w:w="510" w:type="dxa"/>
            <w:shd w:val="clear" w:color="auto" w:fill="auto"/>
            <w:vAlign w:val="center"/>
          </w:tcPr>
          <w:p w14:paraId="30410A83" w14:textId="77777777" w:rsidR="00AB4050" w:rsidRPr="00D3608A" w:rsidRDefault="00AB405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vAlign w:val="center"/>
          </w:tcPr>
          <w:p w14:paraId="4A3D0CB8" w14:textId="77777777" w:rsidR="00AB4050" w:rsidRPr="00D3608A" w:rsidRDefault="00AB405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231DD379" w14:textId="77777777" w:rsidR="00AB4050" w:rsidRPr="00D3608A" w:rsidRDefault="00AB405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4A46A09F" w14:textId="77777777" w:rsidR="00AB4050" w:rsidRPr="00D3608A" w:rsidRDefault="00AB405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624" w:type="dxa"/>
            <w:tcBorders>
              <w:right w:val="nil"/>
            </w:tcBorders>
            <w:shd w:val="clear" w:color="auto" w:fill="auto"/>
            <w:vAlign w:val="center"/>
          </w:tcPr>
          <w:p w14:paraId="128CE189" w14:textId="77777777" w:rsidR="00AB4050" w:rsidRDefault="00AB4050" w:rsidP="00915D0D">
            <w:pPr>
              <w:numPr>
                <w:ilvl w:val="1"/>
                <w:numId w:val="7"/>
              </w:numPr>
              <w:spacing w:after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6516" w:type="dxa"/>
            <w:tcBorders>
              <w:left w:val="nil"/>
            </w:tcBorders>
            <w:shd w:val="clear" w:color="auto" w:fill="auto"/>
            <w:vAlign w:val="center"/>
          </w:tcPr>
          <w:p w14:paraId="41B4FC37" w14:textId="1FEF9F8F" w:rsidR="00AB4050" w:rsidRPr="007F4737" w:rsidRDefault="00AB4050" w:rsidP="00AA727C">
            <w:pPr>
              <w:spacing w:after="0" w:line="240" w:lineRule="auto"/>
              <w:outlineLvl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</w:t>
            </w:r>
            <w:r w:rsidRPr="007F4737">
              <w:rPr>
                <w:rFonts w:cs="Arial"/>
                <w:sz w:val="20"/>
              </w:rPr>
              <w:t>rtenschutzrechtlicher Fachbeitrag</w:t>
            </w:r>
            <w:r>
              <w:rPr>
                <w:rFonts w:cs="Arial"/>
                <w:sz w:val="20"/>
              </w:rPr>
              <w:t xml:space="preserve"> (</w:t>
            </w:r>
            <w:r w:rsidR="00D33221">
              <w:rPr>
                <w:rFonts w:cs="Arial"/>
                <w:sz w:val="20"/>
              </w:rPr>
              <w:t>§</w:t>
            </w:r>
            <w:r>
              <w:rPr>
                <w:rFonts w:cs="Arial"/>
                <w:sz w:val="20"/>
              </w:rPr>
              <w:t>§</w:t>
            </w:r>
            <w:r w:rsidR="00D33221">
              <w:rPr>
                <w:rFonts w:cs="Arial"/>
                <w:sz w:val="20"/>
              </w:rPr>
              <w:t> 44 f.</w:t>
            </w:r>
            <w:r>
              <w:rPr>
                <w:rFonts w:cs="Arial"/>
                <w:sz w:val="20"/>
              </w:rPr>
              <w:t xml:space="preserve"> BNatSchG)</w:t>
            </w:r>
          </w:p>
        </w:tc>
      </w:tr>
      <w:tr w:rsidR="00AB4050" w:rsidRPr="00D3608A" w14:paraId="6C729F54" w14:textId="77777777" w:rsidTr="000C3B83">
        <w:trPr>
          <w:trHeight w:val="329"/>
        </w:trPr>
        <w:tc>
          <w:tcPr>
            <w:tcW w:w="510" w:type="dxa"/>
            <w:shd w:val="clear" w:color="auto" w:fill="auto"/>
            <w:vAlign w:val="center"/>
          </w:tcPr>
          <w:p w14:paraId="4EC6E58B" w14:textId="77777777" w:rsidR="00AB4050" w:rsidRPr="00D3608A" w:rsidRDefault="00AB405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vAlign w:val="center"/>
          </w:tcPr>
          <w:p w14:paraId="3F60E794" w14:textId="77777777" w:rsidR="00AB4050" w:rsidRPr="00D3608A" w:rsidRDefault="00AB405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03A0E9B1" w14:textId="77777777" w:rsidR="00AB4050" w:rsidRPr="00D3608A" w:rsidRDefault="00AB405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31E55F" w14:textId="77777777" w:rsidR="00AB4050" w:rsidRPr="00D3608A" w:rsidRDefault="00AB4050" w:rsidP="00312F5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393E95" w14:textId="77777777" w:rsidR="00AB4050" w:rsidRDefault="00AB4050" w:rsidP="00915D0D">
            <w:pPr>
              <w:numPr>
                <w:ilvl w:val="1"/>
                <w:numId w:val="7"/>
              </w:numPr>
              <w:spacing w:after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6516" w:type="dxa"/>
            <w:tcBorders>
              <w:left w:val="nil"/>
            </w:tcBorders>
            <w:shd w:val="clear" w:color="auto" w:fill="auto"/>
            <w:vAlign w:val="center"/>
          </w:tcPr>
          <w:p w14:paraId="5722C87F" w14:textId="48F15F00" w:rsidR="00AB4050" w:rsidRDefault="00AB4050" w:rsidP="00A163BD">
            <w:pPr>
              <w:spacing w:after="0" w:line="240" w:lineRule="auto"/>
              <w:outlineLvl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Fachbeitrag WRRL (§§ 27 ff</w:t>
            </w:r>
            <w:r w:rsidR="00402FF9">
              <w:rPr>
                <w:rFonts w:cs="Arial"/>
                <w:sz w:val="20"/>
              </w:rPr>
              <w:t>.</w:t>
            </w:r>
            <w:r>
              <w:rPr>
                <w:rFonts w:cs="Arial"/>
                <w:sz w:val="20"/>
              </w:rPr>
              <w:t xml:space="preserve"> und 47 ff</w:t>
            </w:r>
            <w:r w:rsidR="00402FF9">
              <w:rPr>
                <w:rFonts w:cs="Arial"/>
                <w:sz w:val="20"/>
              </w:rPr>
              <w:t>.</w:t>
            </w:r>
            <w:r>
              <w:rPr>
                <w:rFonts w:cs="Arial"/>
                <w:sz w:val="20"/>
              </w:rPr>
              <w:t xml:space="preserve"> WHG) gemäß Arbeitshilfe LDS</w:t>
            </w:r>
          </w:p>
        </w:tc>
      </w:tr>
      <w:tr w:rsidR="00E66DB8" w:rsidRPr="00D3608A" w14:paraId="77C36AE7" w14:textId="77777777" w:rsidTr="000C3B83">
        <w:trPr>
          <w:trHeight w:val="329"/>
        </w:trPr>
        <w:tc>
          <w:tcPr>
            <w:tcW w:w="510" w:type="dxa"/>
            <w:shd w:val="clear" w:color="auto" w:fill="auto"/>
            <w:vAlign w:val="center"/>
          </w:tcPr>
          <w:p w14:paraId="045748A3" w14:textId="77777777" w:rsidR="00E66DB8" w:rsidRPr="00D3608A" w:rsidRDefault="00E66DB8" w:rsidP="00E66DB8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vAlign w:val="center"/>
          </w:tcPr>
          <w:p w14:paraId="238A5714" w14:textId="77777777" w:rsidR="00E66DB8" w:rsidRPr="00D3608A" w:rsidRDefault="00E66DB8" w:rsidP="00E66DB8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0D3B6725" w14:textId="77777777" w:rsidR="00E66DB8" w:rsidRPr="00D3608A" w:rsidRDefault="00E66DB8" w:rsidP="00E66DB8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F0B7DB" w14:textId="77777777" w:rsidR="00E66DB8" w:rsidRPr="00D3608A" w:rsidRDefault="00E66DB8" w:rsidP="00E66DB8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CA15FD" w14:textId="77777777" w:rsidR="00E66DB8" w:rsidRDefault="00E66DB8" w:rsidP="00915D0D">
            <w:pPr>
              <w:numPr>
                <w:ilvl w:val="1"/>
                <w:numId w:val="7"/>
              </w:numPr>
              <w:spacing w:after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6516" w:type="dxa"/>
            <w:tcBorders>
              <w:left w:val="nil"/>
            </w:tcBorders>
            <w:shd w:val="clear" w:color="auto" w:fill="auto"/>
            <w:vAlign w:val="center"/>
          </w:tcPr>
          <w:p w14:paraId="46BA650C" w14:textId="77777777" w:rsidR="00E66DB8" w:rsidRPr="00CD0D95" w:rsidRDefault="00E66DB8" w:rsidP="00A163BD">
            <w:pPr>
              <w:spacing w:after="0" w:line="240" w:lineRule="auto"/>
              <w:outlineLvl w:val="0"/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Waldumwandlung</w:t>
            </w:r>
            <w:r w:rsidR="00EA09F2">
              <w:rPr>
                <w:sz w:val="20"/>
                <w:lang w:eastAsia="zh-CN"/>
              </w:rPr>
              <w:t>/</w:t>
            </w:r>
            <w:r w:rsidR="00072A23">
              <w:rPr>
                <w:sz w:val="20"/>
                <w:lang w:eastAsia="zh-CN"/>
              </w:rPr>
              <w:t xml:space="preserve"> </w:t>
            </w:r>
            <w:r w:rsidR="00EA09F2">
              <w:rPr>
                <w:sz w:val="20"/>
                <w:lang w:eastAsia="zh-CN"/>
              </w:rPr>
              <w:t>Erstaufforstung (§§ 8 bis 10 SächsWaldG)</w:t>
            </w:r>
          </w:p>
        </w:tc>
      </w:tr>
      <w:bookmarkEnd w:id="1"/>
      <w:bookmarkEnd w:id="2"/>
      <w:bookmarkEnd w:id="3"/>
      <w:bookmarkEnd w:id="4"/>
      <w:bookmarkEnd w:id="5"/>
      <w:bookmarkEnd w:id="6"/>
      <w:tr w:rsidR="00227494" w:rsidRPr="00D3608A" w14:paraId="7F341C16" w14:textId="77777777" w:rsidTr="00156AD0">
        <w:trPr>
          <w:trHeight w:val="510"/>
        </w:trPr>
        <w:tc>
          <w:tcPr>
            <w:tcW w:w="510" w:type="dxa"/>
            <w:shd w:val="clear" w:color="auto" w:fill="F2F2F2" w:themeFill="background1" w:themeFillShade="F2"/>
            <w:vAlign w:val="center"/>
          </w:tcPr>
          <w:p w14:paraId="1EE90F30" w14:textId="77777777" w:rsidR="00227494" w:rsidRPr="00D3608A" w:rsidRDefault="00227494" w:rsidP="004E7607">
            <w:pPr>
              <w:spacing w:after="0" w:line="300" w:lineRule="exact"/>
              <w:jc w:val="center"/>
              <w:outlineLvl w:val="0"/>
              <w:rPr>
                <w:rFonts w:cs="Arial"/>
                <w:sz w:val="20"/>
              </w:rPr>
            </w:pPr>
          </w:p>
        </w:tc>
        <w:tc>
          <w:tcPr>
            <w:tcW w:w="510" w:type="dxa"/>
            <w:shd w:val="clear" w:color="auto" w:fill="F2F2F2" w:themeFill="background1" w:themeFillShade="F2"/>
            <w:vAlign w:val="center"/>
          </w:tcPr>
          <w:p w14:paraId="6DF8743C" w14:textId="77777777" w:rsidR="00227494" w:rsidRPr="00D3608A" w:rsidRDefault="00227494" w:rsidP="00FF304E">
            <w:pPr>
              <w:spacing w:after="0" w:line="300" w:lineRule="exact"/>
              <w:jc w:val="center"/>
              <w:outlineLvl w:val="0"/>
              <w:rPr>
                <w:rFonts w:cs="Arial"/>
                <w:sz w:val="20"/>
              </w:rPr>
            </w:pPr>
          </w:p>
        </w:tc>
        <w:tc>
          <w:tcPr>
            <w:tcW w:w="510" w:type="dxa"/>
            <w:shd w:val="clear" w:color="auto" w:fill="F2F2F2" w:themeFill="background1" w:themeFillShade="F2"/>
            <w:vAlign w:val="center"/>
          </w:tcPr>
          <w:p w14:paraId="6F900CCB" w14:textId="77777777" w:rsidR="00227494" w:rsidRPr="00D3608A" w:rsidRDefault="00227494" w:rsidP="004E7607">
            <w:pPr>
              <w:spacing w:after="0" w:line="300" w:lineRule="exact"/>
              <w:jc w:val="center"/>
              <w:outlineLvl w:val="0"/>
              <w:rPr>
                <w:rFonts w:cs="Arial"/>
                <w:sz w:val="20"/>
              </w:rPr>
            </w:pPr>
          </w:p>
        </w:tc>
        <w:tc>
          <w:tcPr>
            <w:tcW w:w="510" w:type="dxa"/>
            <w:shd w:val="clear" w:color="auto" w:fill="F2F2F2" w:themeFill="background1" w:themeFillShade="F2"/>
            <w:vAlign w:val="center"/>
          </w:tcPr>
          <w:p w14:paraId="0447B046" w14:textId="77777777" w:rsidR="00227494" w:rsidRPr="00D3608A" w:rsidRDefault="00227494" w:rsidP="004E7607">
            <w:pPr>
              <w:spacing w:after="0" w:line="300" w:lineRule="exact"/>
              <w:jc w:val="center"/>
              <w:outlineLvl w:val="0"/>
              <w:rPr>
                <w:rFonts w:cs="Arial"/>
                <w:sz w:val="20"/>
              </w:rPr>
            </w:pPr>
          </w:p>
        </w:tc>
        <w:tc>
          <w:tcPr>
            <w:tcW w:w="7140" w:type="dxa"/>
            <w:gridSpan w:val="2"/>
            <w:shd w:val="clear" w:color="auto" w:fill="F2F2F2" w:themeFill="background1" w:themeFillShade="F2"/>
            <w:vAlign w:val="center"/>
          </w:tcPr>
          <w:p w14:paraId="4D422FE4" w14:textId="77777777" w:rsidR="00227494" w:rsidRPr="00C03CA3" w:rsidRDefault="00227494" w:rsidP="00227494">
            <w:pPr>
              <w:spacing w:after="0" w:line="240" w:lineRule="auto"/>
              <w:jc w:val="left"/>
              <w:rPr>
                <w:rFonts w:cs="Arial"/>
                <w:b/>
                <w:sz w:val="20"/>
              </w:rPr>
            </w:pPr>
            <w:r w:rsidRPr="00FF304E">
              <w:rPr>
                <w:rFonts w:cs="Arial"/>
                <w:b/>
                <w:sz w:val="20"/>
              </w:rPr>
              <w:t>Weitere</w:t>
            </w:r>
            <w:r>
              <w:rPr>
                <w:rFonts w:cs="Arial"/>
                <w:b/>
                <w:sz w:val="20"/>
              </w:rPr>
              <w:t>,</w:t>
            </w:r>
            <w:r w:rsidRPr="00FF304E">
              <w:rPr>
                <w:rFonts w:cs="Arial"/>
                <w:b/>
                <w:sz w:val="20"/>
              </w:rPr>
              <w:t xml:space="preserve"> mit dem Antrag einzureichende Erläuterungen/Unterlagen</w:t>
            </w:r>
          </w:p>
        </w:tc>
      </w:tr>
      <w:tr w:rsidR="00452EC8" w:rsidRPr="00452EC8" w14:paraId="2A0700CE" w14:textId="77777777" w:rsidTr="00156AD0">
        <w:trPr>
          <w:trHeight w:val="510"/>
        </w:trPr>
        <w:tc>
          <w:tcPr>
            <w:tcW w:w="510" w:type="dxa"/>
            <w:shd w:val="clear" w:color="auto" w:fill="auto"/>
            <w:vAlign w:val="center"/>
          </w:tcPr>
          <w:p w14:paraId="0D26652B" w14:textId="77777777" w:rsidR="00452EC8" w:rsidRPr="00D3608A" w:rsidRDefault="00452EC8" w:rsidP="004E7607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vAlign w:val="center"/>
          </w:tcPr>
          <w:p w14:paraId="1503C8C3" w14:textId="77777777" w:rsidR="00452EC8" w:rsidRPr="00D3608A" w:rsidRDefault="00452EC8" w:rsidP="004E7607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4D39A5C6" w14:textId="77777777" w:rsidR="00452EC8" w:rsidRPr="00D3608A" w:rsidRDefault="00452EC8" w:rsidP="004E7607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997AF7" w14:textId="77777777" w:rsidR="00452EC8" w:rsidRPr="00D3608A" w:rsidRDefault="00452EC8" w:rsidP="004E7607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0F2E00" w14:textId="77777777" w:rsidR="00452EC8" w:rsidRPr="00452EC8" w:rsidRDefault="00452EC8" w:rsidP="00FF304E">
            <w:pPr>
              <w:spacing w:after="0" w:line="240" w:lineRule="auto"/>
              <w:jc w:val="left"/>
              <w:outlineLvl w:val="0"/>
              <w:rPr>
                <w:rFonts w:cs="Arial"/>
                <w:sz w:val="20"/>
              </w:rPr>
            </w:pPr>
          </w:p>
        </w:tc>
        <w:tc>
          <w:tcPr>
            <w:tcW w:w="6516" w:type="dxa"/>
            <w:tcBorders>
              <w:left w:val="nil"/>
            </w:tcBorders>
            <w:shd w:val="clear" w:color="auto" w:fill="auto"/>
            <w:vAlign w:val="center"/>
          </w:tcPr>
          <w:p w14:paraId="5F64686D" w14:textId="77777777" w:rsidR="00452EC8" w:rsidRPr="00452EC8" w:rsidRDefault="00452EC8" w:rsidP="00FF304E">
            <w:pPr>
              <w:spacing w:after="0" w:line="240" w:lineRule="auto"/>
              <w:jc w:val="left"/>
              <w:outlineLvl w:val="0"/>
              <w:rPr>
                <w:rFonts w:cs="Arial"/>
                <w:sz w:val="20"/>
              </w:rPr>
            </w:pPr>
          </w:p>
        </w:tc>
      </w:tr>
      <w:tr w:rsidR="00452EC8" w:rsidRPr="00452EC8" w14:paraId="418578FB" w14:textId="77777777" w:rsidTr="00156AD0">
        <w:trPr>
          <w:trHeight w:val="510"/>
        </w:trPr>
        <w:tc>
          <w:tcPr>
            <w:tcW w:w="510" w:type="dxa"/>
            <w:shd w:val="clear" w:color="auto" w:fill="auto"/>
            <w:vAlign w:val="center"/>
          </w:tcPr>
          <w:p w14:paraId="69B6A531" w14:textId="77777777" w:rsidR="00452EC8" w:rsidRPr="00D3608A" w:rsidRDefault="00452EC8" w:rsidP="004E7607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vAlign w:val="center"/>
          </w:tcPr>
          <w:p w14:paraId="1EEC3826" w14:textId="77777777" w:rsidR="00452EC8" w:rsidRPr="00D3608A" w:rsidRDefault="00452EC8" w:rsidP="004E7607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6732BA22" w14:textId="77777777" w:rsidR="00452EC8" w:rsidRPr="00D3608A" w:rsidRDefault="00452EC8" w:rsidP="004E7607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1B8A43" w14:textId="77777777" w:rsidR="00452EC8" w:rsidRPr="00D3608A" w:rsidRDefault="00452EC8" w:rsidP="004E7607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93F2FF" w14:textId="77777777" w:rsidR="00452EC8" w:rsidRPr="00452EC8" w:rsidRDefault="00452EC8" w:rsidP="00FF304E">
            <w:pPr>
              <w:spacing w:after="0" w:line="240" w:lineRule="auto"/>
              <w:jc w:val="left"/>
              <w:outlineLvl w:val="0"/>
              <w:rPr>
                <w:rFonts w:cs="Arial"/>
                <w:sz w:val="20"/>
              </w:rPr>
            </w:pPr>
          </w:p>
        </w:tc>
        <w:tc>
          <w:tcPr>
            <w:tcW w:w="6516" w:type="dxa"/>
            <w:tcBorders>
              <w:left w:val="nil"/>
            </w:tcBorders>
            <w:shd w:val="clear" w:color="auto" w:fill="auto"/>
            <w:vAlign w:val="center"/>
          </w:tcPr>
          <w:p w14:paraId="55DE057D" w14:textId="77777777" w:rsidR="00452EC8" w:rsidRPr="00452EC8" w:rsidRDefault="00452EC8" w:rsidP="00FF304E">
            <w:pPr>
              <w:spacing w:after="0" w:line="240" w:lineRule="auto"/>
              <w:jc w:val="left"/>
              <w:outlineLvl w:val="0"/>
              <w:rPr>
                <w:rFonts w:cs="Arial"/>
                <w:sz w:val="20"/>
              </w:rPr>
            </w:pPr>
          </w:p>
        </w:tc>
      </w:tr>
      <w:tr w:rsidR="00452EC8" w:rsidRPr="00452EC8" w14:paraId="1856CFEA" w14:textId="77777777" w:rsidTr="00156AD0">
        <w:trPr>
          <w:trHeight w:val="510"/>
        </w:trPr>
        <w:tc>
          <w:tcPr>
            <w:tcW w:w="510" w:type="dxa"/>
            <w:shd w:val="clear" w:color="auto" w:fill="auto"/>
            <w:vAlign w:val="center"/>
          </w:tcPr>
          <w:p w14:paraId="387F1697" w14:textId="77777777" w:rsidR="00452EC8" w:rsidRPr="00D3608A" w:rsidRDefault="00452EC8" w:rsidP="004E7607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vAlign w:val="center"/>
          </w:tcPr>
          <w:p w14:paraId="7E927DC9" w14:textId="77777777" w:rsidR="00452EC8" w:rsidRPr="00D3608A" w:rsidRDefault="00452EC8" w:rsidP="004E7607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54F08D8A" w14:textId="77777777" w:rsidR="00452EC8" w:rsidRPr="00D3608A" w:rsidRDefault="00452EC8" w:rsidP="004E7607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72DB59" w14:textId="77777777" w:rsidR="00452EC8" w:rsidRPr="00D3608A" w:rsidRDefault="00452EC8" w:rsidP="004E7607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55B49B" w14:textId="77777777" w:rsidR="00452EC8" w:rsidRPr="00452EC8" w:rsidRDefault="00452EC8" w:rsidP="00FF304E">
            <w:pPr>
              <w:spacing w:after="0" w:line="240" w:lineRule="auto"/>
              <w:jc w:val="left"/>
              <w:outlineLvl w:val="0"/>
              <w:rPr>
                <w:rFonts w:cs="Arial"/>
                <w:sz w:val="20"/>
              </w:rPr>
            </w:pPr>
          </w:p>
        </w:tc>
        <w:tc>
          <w:tcPr>
            <w:tcW w:w="6516" w:type="dxa"/>
            <w:tcBorders>
              <w:left w:val="nil"/>
            </w:tcBorders>
            <w:shd w:val="clear" w:color="auto" w:fill="auto"/>
            <w:vAlign w:val="center"/>
          </w:tcPr>
          <w:p w14:paraId="22FE7EE5" w14:textId="77777777" w:rsidR="00452EC8" w:rsidRPr="00452EC8" w:rsidRDefault="00452EC8" w:rsidP="00FF304E">
            <w:pPr>
              <w:spacing w:after="0" w:line="240" w:lineRule="auto"/>
              <w:jc w:val="left"/>
              <w:outlineLvl w:val="0"/>
              <w:rPr>
                <w:rFonts w:cs="Arial"/>
                <w:sz w:val="20"/>
              </w:rPr>
            </w:pPr>
          </w:p>
        </w:tc>
      </w:tr>
      <w:tr w:rsidR="00452EC8" w:rsidRPr="00D3608A" w14:paraId="6062DB0C" w14:textId="77777777" w:rsidTr="00156AD0">
        <w:trPr>
          <w:trHeight w:val="510"/>
        </w:trPr>
        <w:tc>
          <w:tcPr>
            <w:tcW w:w="510" w:type="dxa"/>
            <w:shd w:val="clear" w:color="auto" w:fill="auto"/>
            <w:vAlign w:val="center"/>
          </w:tcPr>
          <w:p w14:paraId="55730ABD" w14:textId="77777777" w:rsidR="00452EC8" w:rsidRPr="00D3608A" w:rsidRDefault="00452EC8" w:rsidP="00452EC8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vAlign w:val="center"/>
          </w:tcPr>
          <w:p w14:paraId="396FE07C" w14:textId="77777777" w:rsidR="00452EC8" w:rsidRPr="00D3608A" w:rsidRDefault="00452EC8" w:rsidP="00452EC8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1403B723" w14:textId="77777777" w:rsidR="00452EC8" w:rsidRPr="00D3608A" w:rsidRDefault="00452EC8" w:rsidP="00452EC8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957521" w14:textId="77777777" w:rsidR="00452EC8" w:rsidRPr="00D3608A" w:rsidRDefault="00452EC8" w:rsidP="00452EC8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BB74C4" w14:textId="77777777" w:rsidR="00452EC8" w:rsidRDefault="00452EC8" w:rsidP="00FF304E">
            <w:pPr>
              <w:spacing w:after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6516" w:type="dxa"/>
            <w:tcBorders>
              <w:left w:val="nil"/>
            </w:tcBorders>
            <w:shd w:val="clear" w:color="auto" w:fill="auto"/>
            <w:vAlign w:val="center"/>
          </w:tcPr>
          <w:p w14:paraId="477B4DC2" w14:textId="77777777" w:rsidR="00452EC8" w:rsidRDefault="00452EC8" w:rsidP="00FF304E">
            <w:pPr>
              <w:spacing w:after="0" w:line="240" w:lineRule="auto"/>
              <w:jc w:val="left"/>
              <w:outlineLvl w:val="0"/>
              <w:rPr>
                <w:sz w:val="20"/>
                <w:lang w:eastAsia="zh-CN"/>
              </w:rPr>
            </w:pPr>
          </w:p>
        </w:tc>
      </w:tr>
    </w:tbl>
    <w:p w14:paraId="4B7A57D1" w14:textId="77777777" w:rsidR="00FF304E" w:rsidRPr="0029484D" w:rsidRDefault="00FF304E" w:rsidP="00FF304E">
      <w:pPr>
        <w:spacing w:before="240" w:after="240"/>
        <w:rPr>
          <w:rFonts w:cs="Arial"/>
          <w:b/>
          <w:szCs w:val="22"/>
        </w:rPr>
      </w:pPr>
      <w:r w:rsidRPr="0029484D">
        <w:rPr>
          <w:rFonts w:cs="Arial"/>
          <w:b/>
          <w:szCs w:val="22"/>
        </w:rPr>
        <w:t>Nicht enthalten sein dürfen:</w:t>
      </w:r>
    </w:p>
    <w:p w14:paraId="2F87BB74" w14:textId="77777777" w:rsidR="00FF304E" w:rsidRDefault="00FF304E" w:rsidP="00FF304E">
      <w:pPr>
        <w:numPr>
          <w:ilvl w:val="0"/>
          <w:numId w:val="3"/>
        </w:numPr>
        <w:spacing w:after="0" w:line="240" w:lineRule="auto"/>
        <w:jc w:val="left"/>
        <w:rPr>
          <w:rFonts w:cs="Arial"/>
          <w:szCs w:val="22"/>
        </w:rPr>
      </w:pPr>
      <w:r>
        <w:rPr>
          <w:rFonts w:cs="Arial"/>
          <w:szCs w:val="22"/>
        </w:rPr>
        <w:t>Abstimmungsprotokolle,</w:t>
      </w:r>
    </w:p>
    <w:p w14:paraId="052F1268" w14:textId="77777777" w:rsidR="00FF304E" w:rsidRDefault="00FF304E" w:rsidP="00FF304E">
      <w:pPr>
        <w:numPr>
          <w:ilvl w:val="0"/>
          <w:numId w:val="3"/>
        </w:numPr>
        <w:spacing w:after="0" w:line="240" w:lineRule="auto"/>
        <w:jc w:val="left"/>
        <w:rPr>
          <w:rFonts w:cs="Arial"/>
          <w:szCs w:val="22"/>
        </w:rPr>
      </w:pPr>
      <w:r>
        <w:rPr>
          <w:rFonts w:cs="Arial"/>
          <w:szCs w:val="22"/>
        </w:rPr>
        <w:t xml:space="preserve">Grundbuchauszüge, </w:t>
      </w:r>
    </w:p>
    <w:p w14:paraId="79E1DB45" w14:textId="77777777" w:rsidR="00FF304E" w:rsidRDefault="00FF304E" w:rsidP="00FF304E">
      <w:pPr>
        <w:numPr>
          <w:ilvl w:val="0"/>
          <w:numId w:val="3"/>
        </w:numPr>
        <w:spacing w:after="0" w:line="240" w:lineRule="auto"/>
        <w:rPr>
          <w:rFonts w:cs="Arial"/>
          <w:szCs w:val="22"/>
        </w:rPr>
      </w:pPr>
      <w:r>
        <w:rPr>
          <w:rFonts w:cs="Arial"/>
          <w:szCs w:val="22"/>
        </w:rPr>
        <w:t>Namen von Privatpersonen, Behördenmitarbeitern, juristischen Personen des Privatrechtes, Leitungsträgern sowie sonstige Angaben, die dem Datenschutz oder dem Schutz von Betriebs- und Geschäftsgeheimnissen unterfallen,</w:t>
      </w:r>
    </w:p>
    <w:p w14:paraId="68A5EECF" w14:textId="6CBBB241" w:rsidR="00FF304E" w:rsidRDefault="00E40769" w:rsidP="00FF304E">
      <w:pPr>
        <w:numPr>
          <w:ilvl w:val="0"/>
          <w:numId w:val="3"/>
        </w:numPr>
        <w:spacing w:after="0" w:line="240" w:lineRule="auto"/>
        <w:jc w:val="left"/>
        <w:rPr>
          <w:rFonts w:cs="Arial"/>
          <w:szCs w:val="22"/>
        </w:rPr>
      </w:pPr>
      <w:r>
        <w:rPr>
          <w:rFonts w:cs="Arial"/>
          <w:szCs w:val="22"/>
        </w:rPr>
        <w:t>Einverständnis-/</w:t>
      </w:r>
      <w:r w:rsidR="00FF304E">
        <w:rPr>
          <w:rFonts w:cs="Arial"/>
          <w:szCs w:val="22"/>
        </w:rPr>
        <w:t>Zustimmungserklärungen,</w:t>
      </w:r>
    </w:p>
    <w:p w14:paraId="40C76812" w14:textId="77777777" w:rsidR="00FF304E" w:rsidRDefault="00FF304E" w:rsidP="00FF304E">
      <w:pPr>
        <w:numPr>
          <w:ilvl w:val="0"/>
          <w:numId w:val="3"/>
        </w:numPr>
        <w:spacing w:after="0" w:line="240" w:lineRule="auto"/>
        <w:jc w:val="left"/>
        <w:rPr>
          <w:rFonts w:cs="Arial"/>
          <w:szCs w:val="22"/>
        </w:rPr>
      </w:pPr>
      <w:r>
        <w:rPr>
          <w:rFonts w:cs="Arial"/>
          <w:szCs w:val="22"/>
        </w:rPr>
        <w:t>Hinweise zu Vorabstimmungen mit Behörden,</w:t>
      </w:r>
    </w:p>
    <w:p w14:paraId="3CF05175" w14:textId="77777777" w:rsidR="00FF304E" w:rsidRDefault="00FF304E" w:rsidP="00FF304E">
      <w:pPr>
        <w:numPr>
          <w:ilvl w:val="0"/>
          <w:numId w:val="3"/>
        </w:numPr>
        <w:spacing w:after="0" w:line="240" w:lineRule="auto"/>
        <w:jc w:val="left"/>
        <w:rPr>
          <w:rFonts w:cs="Arial"/>
          <w:szCs w:val="22"/>
        </w:rPr>
      </w:pPr>
      <w:r>
        <w:rPr>
          <w:rFonts w:cs="Arial"/>
          <w:szCs w:val="22"/>
        </w:rPr>
        <w:t>Empfehlungen des Planungsbüros an den Vorhabensträger.</w:t>
      </w:r>
    </w:p>
    <w:p w14:paraId="6A71C3F4" w14:textId="77777777" w:rsidR="009C73E4" w:rsidRDefault="009C73E4" w:rsidP="009C73E4">
      <w:pPr>
        <w:spacing w:after="0" w:line="240" w:lineRule="auto"/>
        <w:jc w:val="left"/>
        <w:rPr>
          <w:rFonts w:cs="Arial"/>
          <w:szCs w:val="22"/>
        </w:rPr>
      </w:pPr>
    </w:p>
    <w:p w14:paraId="2977484D" w14:textId="77777777" w:rsidR="009C73E4" w:rsidRDefault="009C73E4" w:rsidP="009C73E4">
      <w:pPr>
        <w:spacing w:after="0" w:line="240" w:lineRule="auto"/>
        <w:jc w:val="left"/>
        <w:rPr>
          <w:rFonts w:cs="Arial"/>
          <w:szCs w:val="22"/>
        </w:rPr>
      </w:pPr>
    </w:p>
    <w:p w14:paraId="601D7196" w14:textId="77777777" w:rsidR="00FA0097" w:rsidRPr="00B831A8" w:rsidRDefault="008F28ED" w:rsidP="00FF304E">
      <w:pPr>
        <w:keepNext/>
        <w:spacing w:before="240" w:after="240" w:line="240" w:lineRule="auto"/>
        <w:rPr>
          <w:rFonts w:cs="Arial"/>
          <w:b/>
          <w:szCs w:val="22"/>
          <w:u w:val="single"/>
        </w:rPr>
      </w:pPr>
      <w:r w:rsidRPr="00B831A8">
        <w:rPr>
          <w:rFonts w:cs="Arial"/>
          <w:b/>
          <w:szCs w:val="22"/>
          <w:u w:val="single"/>
        </w:rPr>
        <w:lastRenderedPageBreak/>
        <w:t>Gesondert zu übergebende U</w:t>
      </w:r>
      <w:r w:rsidR="00FA0097" w:rsidRPr="00B831A8">
        <w:rPr>
          <w:rFonts w:cs="Arial"/>
          <w:b/>
          <w:szCs w:val="22"/>
          <w:u w:val="single"/>
        </w:rPr>
        <w:t>nterlagen</w:t>
      </w:r>
      <w:r w:rsidRPr="00B831A8">
        <w:rPr>
          <w:rFonts w:cs="Arial"/>
          <w:b/>
          <w:szCs w:val="22"/>
          <w:u w:val="single"/>
        </w:rPr>
        <w:t xml:space="preserve"> </w:t>
      </w:r>
      <w:r w:rsidR="00B56346" w:rsidRPr="00B831A8">
        <w:rPr>
          <w:rFonts w:cs="Arial"/>
          <w:b/>
          <w:szCs w:val="22"/>
          <w:u w:val="single"/>
        </w:rPr>
        <w:t>(</w:t>
      </w:r>
      <w:r w:rsidRPr="00B831A8">
        <w:rPr>
          <w:rFonts w:cs="Arial"/>
          <w:b/>
          <w:szCs w:val="22"/>
          <w:u w:val="single"/>
        </w:rPr>
        <w:t>nur für die Behörde bestimmt</w:t>
      </w:r>
      <w:r w:rsidR="00B56346" w:rsidRPr="00B831A8">
        <w:rPr>
          <w:rFonts w:cs="Arial"/>
          <w:b/>
          <w:szCs w:val="22"/>
          <w:u w:val="single"/>
        </w:rPr>
        <w:t>)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63"/>
        <w:gridCol w:w="6577"/>
      </w:tblGrid>
      <w:tr w:rsidR="007B5686" w:rsidRPr="00D3608A" w14:paraId="73136A61" w14:textId="77777777" w:rsidTr="007B5686">
        <w:trPr>
          <w:cantSplit/>
          <w:trHeight w:val="619"/>
        </w:trPr>
        <w:tc>
          <w:tcPr>
            <w:tcW w:w="2040" w:type="dxa"/>
            <w:gridSpan w:val="4"/>
            <w:shd w:val="clear" w:color="auto" w:fill="E7E6E6" w:themeFill="background2"/>
            <w:vAlign w:val="center"/>
          </w:tcPr>
          <w:p w14:paraId="4DCDB05C" w14:textId="3F421110" w:rsidR="007B5686" w:rsidRPr="00407E31" w:rsidRDefault="007B5686" w:rsidP="007B5686">
            <w:pPr>
              <w:spacing w:after="0" w:line="240" w:lineRule="auto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Diese Spalten werden nur von der Landesdirektion Sachsen ausgefüllt.</w:t>
            </w:r>
          </w:p>
        </w:tc>
        <w:tc>
          <w:tcPr>
            <w:tcW w:w="563" w:type="dxa"/>
            <w:tcBorders>
              <w:right w:val="nil"/>
            </w:tcBorders>
            <w:shd w:val="clear" w:color="auto" w:fill="E7E6E6" w:themeFill="background2"/>
            <w:vAlign w:val="center"/>
          </w:tcPr>
          <w:p w14:paraId="66F3AB50" w14:textId="77777777" w:rsidR="007B5686" w:rsidRPr="009A693E" w:rsidRDefault="007B5686" w:rsidP="009A693E">
            <w:pPr>
              <w:spacing w:after="0" w:line="240" w:lineRule="auto"/>
              <w:jc w:val="left"/>
              <w:rPr>
                <w:rFonts w:cs="Arial"/>
                <w:b/>
                <w:sz w:val="20"/>
              </w:rPr>
            </w:pPr>
          </w:p>
        </w:tc>
        <w:tc>
          <w:tcPr>
            <w:tcW w:w="6577" w:type="dxa"/>
            <w:tcBorders>
              <w:left w:val="nil"/>
            </w:tcBorders>
            <w:shd w:val="clear" w:color="auto" w:fill="E7E6E6" w:themeFill="background2"/>
            <w:vAlign w:val="center"/>
          </w:tcPr>
          <w:p w14:paraId="2CFFF980" w14:textId="59760CF3" w:rsidR="007B5686" w:rsidRPr="009A693E" w:rsidRDefault="007B5686" w:rsidP="009A693E">
            <w:pPr>
              <w:spacing w:after="0" w:line="240" w:lineRule="auto"/>
              <w:jc w:val="left"/>
              <w:outlineLvl w:val="0"/>
              <w:rPr>
                <w:rFonts w:cs="Arial"/>
                <w:b/>
                <w:sz w:val="20"/>
              </w:rPr>
            </w:pPr>
          </w:p>
        </w:tc>
      </w:tr>
      <w:tr w:rsidR="007B5686" w:rsidRPr="00D3608A" w14:paraId="59C7F61D" w14:textId="77777777" w:rsidTr="009F6F91">
        <w:trPr>
          <w:cantSplit/>
          <w:trHeight w:val="1134"/>
        </w:trPr>
        <w:tc>
          <w:tcPr>
            <w:tcW w:w="510" w:type="dxa"/>
            <w:shd w:val="clear" w:color="auto" w:fill="auto"/>
            <w:textDirection w:val="btLr"/>
            <w:vAlign w:val="center"/>
          </w:tcPr>
          <w:p w14:paraId="099DD7E6" w14:textId="66FAA084" w:rsidR="007B5686" w:rsidRDefault="007B5686" w:rsidP="007B5686">
            <w:pPr>
              <w:spacing w:after="0" w:line="240" w:lineRule="auto"/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nicht</w:t>
            </w:r>
            <w:r>
              <w:rPr>
                <w:rFonts w:cs="Arial"/>
                <w:sz w:val="14"/>
                <w:szCs w:val="14"/>
              </w:rPr>
              <w:br/>
              <w:t xml:space="preserve"> erforderlich</w:t>
            </w:r>
          </w:p>
        </w:tc>
        <w:tc>
          <w:tcPr>
            <w:tcW w:w="510" w:type="dxa"/>
            <w:textDirection w:val="btLr"/>
            <w:vAlign w:val="center"/>
          </w:tcPr>
          <w:p w14:paraId="07703840" w14:textId="37ECE23D" w:rsidR="007B5686" w:rsidRDefault="007B5686" w:rsidP="007B5686">
            <w:pPr>
              <w:spacing w:after="0" w:line="240" w:lineRule="auto"/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vorhanden</w:t>
            </w:r>
          </w:p>
        </w:tc>
        <w:tc>
          <w:tcPr>
            <w:tcW w:w="510" w:type="dxa"/>
            <w:shd w:val="clear" w:color="auto" w:fill="auto"/>
            <w:textDirection w:val="btLr"/>
            <w:vAlign w:val="center"/>
          </w:tcPr>
          <w:p w14:paraId="772AA15D" w14:textId="15B0026C" w:rsidR="007B5686" w:rsidRDefault="007B5686" w:rsidP="007B5686">
            <w:pPr>
              <w:spacing w:after="0" w:line="240" w:lineRule="auto"/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Nachreichung erforderlich</w:t>
            </w:r>
          </w:p>
        </w:tc>
        <w:tc>
          <w:tcPr>
            <w:tcW w:w="510" w:type="dxa"/>
            <w:shd w:val="clear" w:color="auto" w:fill="auto"/>
            <w:textDirection w:val="btLr"/>
            <w:vAlign w:val="center"/>
          </w:tcPr>
          <w:p w14:paraId="397D7196" w14:textId="1C59AEEC" w:rsidR="007B5686" w:rsidRPr="00407E31" w:rsidRDefault="007B5686" w:rsidP="007B5686">
            <w:pPr>
              <w:spacing w:after="0" w:line="240" w:lineRule="auto"/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7E31">
              <w:rPr>
                <w:rFonts w:cs="Arial"/>
                <w:sz w:val="14"/>
                <w:szCs w:val="14"/>
              </w:rPr>
              <w:t>Überarbeitung erforderlich</w:t>
            </w:r>
          </w:p>
        </w:tc>
        <w:tc>
          <w:tcPr>
            <w:tcW w:w="563" w:type="dxa"/>
            <w:tcBorders>
              <w:right w:val="nil"/>
            </w:tcBorders>
            <w:shd w:val="clear" w:color="auto" w:fill="auto"/>
            <w:vAlign w:val="center"/>
          </w:tcPr>
          <w:p w14:paraId="1C7B63BB" w14:textId="77777777" w:rsidR="007B5686" w:rsidRPr="009A693E" w:rsidRDefault="007B5686" w:rsidP="007B5686">
            <w:pPr>
              <w:spacing w:after="0" w:line="240" w:lineRule="auto"/>
              <w:jc w:val="left"/>
              <w:rPr>
                <w:rFonts w:cs="Arial"/>
                <w:b/>
                <w:sz w:val="20"/>
              </w:rPr>
            </w:pPr>
          </w:p>
        </w:tc>
        <w:tc>
          <w:tcPr>
            <w:tcW w:w="6577" w:type="dxa"/>
            <w:tcBorders>
              <w:left w:val="nil"/>
            </w:tcBorders>
            <w:shd w:val="clear" w:color="auto" w:fill="auto"/>
            <w:vAlign w:val="center"/>
          </w:tcPr>
          <w:p w14:paraId="44ADC76A" w14:textId="3798445D" w:rsidR="007B5686" w:rsidRPr="009A693E" w:rsidRDefault="007B5686" w:rsidP="007B5686">
            <w:pPr>
              <w:spacing w:after="0" w:line="240" w:lineRule="auto"/>
              <w:jc w:val="left"/>
              <w:outlineLvl w:val="0"/>
              <w:rPr>
                <w:rFonts w:cs="Arial"/>
                <w:b/>
                <w:sz w:val="20"/>
              </w:rPr>
            </w:pPr>
            <w:r w:rsidRPr="009A693E">
              <w:rPr>
                <w:rFonts w:cs="Arial"/>
                <w:b/>
                <w:sz w:val="20"/>
              </w:rPr>
              <w:t>Bezeichnung</w:t>
            </w:r>
          </w:p>
        </w:tc>
      </w:tr>
      <w:tr w:rsidR="00E16EDC" w:rsidRPr="00D3608A" w14:paraId="70E615F1" w14:textId="77777777" w:rsidTr="009F6F91">
        <w:trPr>
          <w:trHeight w:val="329"/>
        </w:trPr>
        <w:tc>
          <w:tcPr>
            <w:tcW w:w="510" w:type="dxa"/>
            <w:shd w:val="clear" w:color="auto" w:fill="auto"/>
            <w:vAlign w:val="center"/>
          </w:tcPr>
          <w:p w14:paraId="4AE504FF" w14:textId="77777777" w:rsidR="00E16EDC" w:rsidRPr="00D3608A" w:rsidRDefault="00E16EDC" w:rsidP="0009712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vAlign w:val="center"/>
          </w:tcPr>
          <w:p w14:paraId="4EFD8AEB" w14:textId="77777777" w:rsidR="00E16EDC" w:rsidRPr="00D3608A" w:rsidRDefault="00E16EDC" w:rsidP="0009712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6FC742DE" w14:textId="77777777" w:rsidR="00E16EDC" w:rsidRPr="00D3608A" w:rsidRDefault="00E16EDC" w:rsidP="0009712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4A5D3542" w14:textId="77777777" w:rsidR="00E16EDC" w:rsidRPr="00D3608A" w:rsidRDefault="00E16EDC" w:rsidP="0009712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63" w:type="dxa"/>
            <w:tcBorders>
              <w:right w:val="nil"/>
            </w:tcBorders>
            <w:shd w:val="clear" w:color="auto" w:fill="auto"/>
            <w:vAlign w:val="center"/>
          </w:tcPr>
          <w:p w14:paraId="74D1137E" w14:textId="77777777" w:rsidR="00E16EDC" w:rsidRPr="00BA7E73" w:rsidRDefault="00E16EDC" w:rsidP="009F0B39">
            <w:pPr>
              <w:numPr>
                <w:ilvl w:val="0"/>
                <w:numId w:val="11"/>
              </w:numPr>
              <w:spacing w:after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6577" w:type="dxa"/>
            <w:tcBorders>
              <w:left w:val="nil"/>
            </w:tcBorders>
            <w:shd w:val="clear" w:color="auto" w:fill="auto"/>
            <w:vAlign w:val="center"/>
          </w:tcPr>
          <w:p w14:paraId="13E5C5E8" w14:textId="77777777" w:rsidR="00E16EDC" w:rsidRPr="007F4737" w:rsidRDefault="00E16EDC" w:rsidP="00A163BD">
            <w:pPr>
              <w:spacing w:after="0" w:line="240" w:lineRule="auto"/>
              <w:outlineLvl w:val="0"/>
              <w:rPr>
                <w:rFonts w:cs="Arial"/>
                <w:sz w:val="20"/>
              </w:rPr>
            </w:pPr>
            <w:r w:rsidRPr="007F4737">
              <w:rPr>
                <w:rFonts w:cs="Arial"/>
                <w:sz w:val="20"/>
              </w:rPr>
              <w:t>Antrag auf Planfeststellung bzw. -genehmigung</w:t>
            </w:r>
          </w:p>
        </w:tc>
      </w:tr>
      <w:tr w:rsidR="0078058B" w:rsidRPr="00D3608A" w14:paraId="3EB48BBF" w14:textId="77777777" w:rsidTr="009F6F91">
        <w:trPr>
          <w:trHeight w:val="329"/>
        </w:trPr>
        <w:tc>
          <w:tcPr>
            <w:tcW w:w="510" w:type="dxa"/>
            <w:shd w:val="clear" w:color="auto" w:fill="auto"/>
            <w:vAlign w:val="center"/>
          </w:tcPr>
          <w:p w14:paraId="45E4B563" w14:textId="77777777" w:rsidR="0078058B" w:rsidRPr="00D3608A" w:rsidRDefault="0078058B" w:rsidP="0009712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vAlign w:val="center"/>
          </w:tcPr>
          <w:p w14:paraId="720F7419" w14:textId="77777777" w:rsidR="0078058B" w:rsidRPr="00D3608A" w:rsidRDefault="0078058B" w:rsidP="0009712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55E5DAD1" w14:textId="77777777" w:rsidR="0078058B" w:rsidRPr="00D3608A" w:rsidRDefault="0078058B" w:rsidP="0009712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6E0867F4" w14:textId="77777777" w:rsidR="0078058B" w:rsidRPr="00D3608A" w:rsidRDefault="0078058B" w:rsidP="0009712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63" w:type="dxa"/>
            <w:tcBorders>
              <w:right w:val="nil"/>
            </w:tcBorders>
            <w:shd w:val="clear" w:color="auto" w:fill="auto"/>
            <w:vAlign w:val="center"/>
          </w:tcPr>
          <w:p w14:paraId="5388E849" w14:textId="77777777" w:rsidR="0078058B" w:rsidRPr="00CD4CC9" w:rsidRDefault="0078058B" w:rsidP="0078058B">
            <w:pPr>
              <w:numPr>
                <w:ilvl w:val="0"/>
                <w:numId w:val="11"/>
              </w:numPr>
              <w:spacing w:after="0"/>
              <w:jc w:val="lef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6577" w:type="dxa"/>
            <w:tcBorders>
              <w:left w:val="nil"/>
            </w:tcBorders>
            <w:shd w:val="clear" w:color="auto" w:fill="auto"/>
            <w:vAlign w:val="center"/>
          </w:tcPr>
          <w:p w14:paraId="4644210B" w14:textId="77777777" w:rsidR="0078058B" w:rsidRPr="007F4737" w:rsidRDefault="0009712A" w:rsidP="00A163BD">
            <w:pPr>
              <w:spacing w:after="0" w:line="240" w:lineRule="auto"/>
              <w:outlineLvl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G</w:t>
            </w:r>
            <w:r w:rsidR="0078058B">
              <w:rPr>
                <w:rFonts w:cs="Arial"/>
                <w:sz w:val="20"/>
              </w:rPr>
              <w:t>gf. Vollmacht des Antragstellers für Dritte</w:t>
            </w:r>
          </w:p>
        </w:tc>
      </w:tr>
      <w:tr w:rsidR="00E16EDC" w:rsidRPr="00D3608A" w14:paraId="3B73E0A9" w14:textId="77777777" w:rsidTr="009F6F91">
        <w:trPr>
          <w:trHeight w:val="329"/>
        </w:trPr>
        <w:tc>
          <w:tcPr>
            <w:tcW w:w="510" w:type="dxa"/>
            <w:shd w:val="clear" w:color="auto" w:fill="auto"/>
            <w:vAlign w:val="center"/>
          </w:tcPr>
          <w:p w14:paraId="2F61F5AE" w14:textId="77777777" w:rsidR="00E16EDC" w:rsidRPr="00D3608A" w:rsidRDefault="00E16EDC" w:rsidP="0009712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vAlign w:val="center"/>
          </w:tcPr>
          <w:p w14:paraId="5C1ADF23" w14:textId="77777777" w:rsidR="00E16EDC" w:rsidRPr="00D3608A" w:rsidRDefault="00E16EDC" w:rsidP="0009712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0DEF3422" w14:textId="77777777" w:rsidR="00E16EDC" w:rsidRPr="00D3608A" w:rsidRDefault="00E16EDC" w:rsidP="0009712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2CAFBDD7" w14:textId="77777777" w:rsidR="00E16EDC" w:rsidRPr="00D3608A" w:rsidRDefault="00E16EDC" w:rsidP="0009712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63" w:type="dxa"/>
            <w:tcBorders>
              <w:right w:val="nil"/>
            </w:tcBorders>
            <w:shd w:val="clear" w:color="auto" w:fill="auto"/>
            <w:vAlign w:val="center"/>
          </w:tcPr>
          <w:p w14:paraId="6D12B180" w14:textId="77777777" w:rsidR="00E16EDC" w:rsidRPr="00CD4CC9" w:rsidRDefault="00E16EDC" w:rsidP="009F0B39">
            <w:pPr>
              <w:numPr>
                <w:ilvl w:val="0"/>
                <w:numId w:val="11"/>
              </w:numPr>
              <w:spacing w:after="0"/>
              <w:jc w:val="lef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6577" w:type="dxa"/>
            <w:tcBorders>
              <w:left w:val="nil"/>
            </w:tcBorders>
            <w:shd w:val="clear" w:color="auto" w:fill="auto"/>
            <w:vAlign w:val="center"/>
          </w:tcPr>
          <w:p w14:paraId="013077E3" w14:textId="77777777" w:rsidR="00E16EDC" w:rsidRPr="007F4737" w:rsidRDefault="00E16EDC" w:rsidP="00A163BD">
            <w:pPr>
              <w:spacing w:after="0" w:line="240" w:lineRule="auto"/>
              <w:outlineLvl w:val="0"/>
              <w:rPr>
                <w:rFonts w:cs="Arial"/>
                <w:sz w:val="20"/>
              </w:rPr>
            </w:pPr>
            <w:r w:rsidRPr="007F4737">
              <w:rPr>
                <w:rFonts w:cs="Arial"/>
                <w:sz w:val="20"/>
              </w:rPr>
              <w:t>Unverschlüsseltes Grundstücksverzeichnis</w:t>
            </w:r>
            <w:r w:rsidR="00184C4A">
              <w:rPr>
                <w:rFonts w:cs="Arial"/>
                <w:sz w:val="20"/>
              </w:rPr>
              <w:t xml:space="preserve"> gemäß </w:t>
            </w:r>
            <w:r w:rsidR="00184C4A" w:rsidRPr="00D52662">
              <w:rPr>
                <w:rFonts w:cs="Arial"/>
                <w:sz w:val="20"/>
              </w:rPr>
              <w:t>Muster</w:t>
            </w:r>
          </w:p>
        </w:tc>
      </w:tr>
      <w:tr w:rsidR="00E16EDC" w:rsidRPr="00D3608A" w14:paraId="3FAB5FB8" w14:textId="77777777" w:rsidTr="009F6F91">
        <w:trPr>
          <w:trHeight w:val="329"/>
        </w:trPr>
        <w:tc>
          <w:tcPr>
            <w:tcW w:w="510" w:type="dxa"/>
            <w:shd w:val="clear" w:color="auto" w:fill="auto"/>
            <w:vAlign w:val="center"/>
          </w:tcPr>
          <w:p w14:paraId="677E78C7" w14:textId="77777777" w:rsidR="00E16EDC" w:rsidRPr="00D3608A" w:rsidRDefault="00E16EDC" w:rsidP="0009712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vAlign w:val="center"/>
          </w:tcPr>
          <w:p w14:paraId="79EC573C" w14:textId="77777777" w:rsidR="00E16EDC" w:rsidRPr="00D3608A" w:rsidRDefault="00E16EDC" w:rsidP="0009712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7ADB9D0B" w14:textId="77777777" w:rsidR="00E16EDC" w:rsidRPr="00D3608A" w:rsidRDefault="00E16EDC" w:rsidP="0009712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56249FC3" w14:textId="77777777" w:rsidR="00E16EDC" w:rsidRPr="00D3608A" w:rsidRDefault="00E16EDC" w:rsidP="0009712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63" w:type="dxa"/>
            <w:tcBorders>
              <w:right w:val="nil"/>
            </w:tcBorders>
            <w:shd w:val="clear" w:color="auto" w:fill="auto"/>
            <w:vAlign w:val="center"/>
          </w:tcPr>
          <w:p w14:paraId="5611E3EA" w14:textId="77777777" w:rsidR="00E16EDC" w:rsidRDefault="00E16EDC" w:rsidP="009F0B39">
            <w:pPr>
              <w:numPr>
                <w:ilvl w:val="0"/>
                <w:numId w:val="11"/>
              </w:numPr>
              <w:spacing w:after="0"/>
              <w:jc w:val="lef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6577" w:type="dxa"/>
            <w:tcBorders>
              <w:left w:val="nil"/>
            </w:tcBorders>
            <w:shd w:val="clear" w:color="auto" w:fill="auto"/>
            <w:vAlign w:val="center"/>
          </w:tcPr>
          <w:p w14:paraId="07616D51" w14:textId="77777777" w:rsidR="00E16EDC" w:rsidRPr="007F4737" w:rsidRDefault="00E16EDC" w:rsidP="00A163BD">
            <w:pPr>
              <w:spacing w:after="0" w:line="240" w:lineRule="auto"/>
              <w:outlineLvl w:val="0"/>
              <w:rPr>
                <w:rFonts w:cs="Arial"/>
                <w:sz w:val="20"/>
              </w:rPr>
            </w:pPr>
            <w:r w:rsidRPr="007F4737">
              <w:rPr>
                <w:rFonts w:cs="Arial"/>
                <w:sz w:val="20"/>
              </w:rPr>
              <w:t>Schlüssellisten</w:t>
            </w:r>
            <w:r w:rsidR="003B7F3E">
              <w:rPr>
                <w:rFonts w:cs="Arial"/>
                <w:sz w:val="20"/>
              </w:rPr>
              <w:t xml:space="preserve"> (getrennt nach Eigentümer, Pächter/</w:t>
            </w:r>
            <w:r w:rsidR="00072A23">
              <w:rPr>
                <w:rFonts w:cs="Arial"/>
                <w:sz w:val="20"/>
              </w:rPr>
              <w:t xml:space="preserve"> </w:t>
            </w:r>
            <w:r w:rsidR="003B7F3E">
              <w:rPr>
                <w:rFonts w:cs="Arial"/>
                <w:sz w:val="20"/>
              </w:rPr>
              <w:t xml:space="preserve">Nutzer, Leitungsträger) gemäß </w:t>
            </w:r>
            <w:r w:rsidR="003B7F3E" w:rsidRPr="00D52662">
              <w:rPr>
                <w:rFonts w:cs="Arial"/>
                <w:sz w:val="20"/>
              </w:rPr>
              <w:t>Muster</w:t>
            </w:r>
          </w:p>
        </w:tc>
      </w:tr>
      <w:tr w:rsidR="009D00C8" w:rsidRPr="00D3608A" w14:paraId="17CEBCF8" w14:textId="77777777" w:rsidTr="009F6F91">
        <w:trPr>
          <w:trHeight w:val="329"/>
        </w:trPr>
        <w:tc>
          <w:tcPr>
            <w:tcW w:w="510" w:type="dxa"/>
            <w:shd w:val="clear" w:color="auto" w:fill="auto"/>
            <w:vAlign w:val="center"/>
          </w:tcPr>
          <w:p w14:paraId="2C83DE87" w14:textId="77777777" w:rsidR="009D00C8" w:rsidRPr="00D3608A" w:rsidRDefault="009D00C8" w:rsidP="0009712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vAlign w:val="center"/>
          </w:tcPr>
          <w:p w14:paraId="59FC9BDC" w14:textId="77777777" w:rsidR="009D00C8" w:rsidRPr="00D3608A" w:rsidRDefault="009D00C8" w:rsidP="0009712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4AF43750" w14:textId="77777777" w:rsidR="009D00C8" w:rsidRPr="00D3608A" w:rsidRDefault="009D00C8" w:rsidP="0009712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15FAE396" w14:textId="77777777" w:rsidR="009D00C8" w:rsidRPr="00D3608A" w:rsidRDefault="009D00C8" w:rsidP="0009712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63" w:type="dxa"/>
            <w:tcBorders>
              <w:right w:val="nil"/>
            </w:tcBorders>
            <w:shd w:val="clear" w:color="auto" w:fill="auto"/>
            <w:vAlign w:val="center"/>
          </w:tcPr>
          <w:p w14:paraId="54F9BE11" w14:textId="77777777" w:rsidR="009D00C8" w:rsidRPr="00CD4CC9" w:rsidRDefault="009D00C8" w:rsidP="004E7607">
            <w:pPr>
              <w:numPr>
                <w:ilvl w:val="0"/>
                <w:numId w:val="11"/>
              </w:numPr>
              <w:spacing w:after="0"/>
              <w:jc w:val="lef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6577" w:type="dxa"/>
            <w:tcBorders>
              <w:left w:val="nil"/>
            </w:tcBorders>
            <w:shd w:val="clear" w:color="auto" w:fill="auto"/>
            <w:vAlign w:val="center"/>
          </w:tcPr>
          <w:p w14:paraId="0BFD8472" w14:textId="6BD70FD7" w:rsidR="009D00C8" w:rsidRPr="007F4737" w:rsidRDefault="009D00C8" w:rsidP="00A163BD">
            <w:pPr>
              <w:spacing w:after="0" w:line="240" w:lineRule="auto"/>
              <w:outlineLvl w:val="0"/>
              <w:rPr>
                <w:rFonts w:cs="Arial"/>
                <w:sz w:val="20"/>
              </w:rPr>
            </w:pPr>
            <w:r w:rsidRPr="007F4737">
              <w:rPr>
                <w:rFonts w:cs="Arial"/>
                <w:sz w:val="20"/>
              </w:rPr>
              <w:t>Grundbuchausz</w:t>
            </w:r>
            <w:r>
              <w:rPr>
                <w:rFonts w:cs="Arial"/>
                <w:sz w:val="20"/>
              </w:rPr>
              <w:t>ü</w:t>
            </w:r>
            <w:r w:rsidRPr="007F4737">
              <w:rPr>
                <w:rFonts w:cs="Arial"/>
                <w:sz w:val="20"/>
              </w:rPr>
              <w:t>g</w:t>
            </w:r>
            <w:r>
              <w:rPr>
                <w:rFonts w:cs="Arial"/>
                <w:sz w:val="20"/>
              </w:rPr>
              <w:t>e</w:t>
            </w:r>
            <w:r w:rsidRPr="007F4737">
              <w:rPr>
                <w:rFonts w:cs="Arial"/>
                <w:sz w:val="20"/>
              </w:rPr>
              <w:t xml:space="preserve"> Abteilungen 1 und 2</w:t>
            </w:r>
            <w:r>
              <w:rPr>
                <w:rFonts w:cs="Arial"/>
                <w:sz w:val="20"/>
              </w:rPr>
              <w:t xml:space="preserve"> der betroffenen Flurstücke</w:t>
            </w:r>
            <w:r w:rsidR="003C5D4D">
              <w:rPr>
                <w:rFonts w:cs="Arial"/>
                <w:sz w:val="20"/>
              </w:rPr>
              <w:t xml:space="preserve"> </w:t>
            </w:r>
            <w:r w:rsidR="003C5D4D" w:rsidRPr="003C5D4D">
              <w:rPr>
                <w:rFonts w:cs="Arial"/>
                <w:sz w:val="20"/>
                <w:u w:val="single"/>
              </w:rPr>
              <w:t>nur</w:t>
            </w:r>
            <w:r w:rsidR="003C5D4D">
              <w:rPr>
                <w:rFonts w:cs="Arial"/>
                <w:sz w:val="20"/>
              </w:rPr>
              <w:t>, sofern dieses ausdrücklich gefordert werden</w:t>
            </w:r>
          </w:p>
        </w:tc>
      </w:tr>
      <w:tr w:rsidR="009D184A" w:rsidRPr="00D3608A" w14:paraId="6BCDB3F8" w14:textId="77777777" w:rsidTr="009F6F91">
        <w:trPr>
          <w:trHeight w:val="329"/>
        </w:trPr>
        <w:tc>
          <w:tcPr>
            <w:tcW w:w="510" w:type="dxa"/>
            <w:shd w:val="clear" w:color="auto" w:fill="auto"/>
            <w:vAlign w:val="center"/>
          </w:tcPr>
          <w:p w14:paraId="7134285E" w14:textId="77777777" w:rsidR="009D184A" w:rsidRPr="00D3608A" w:rsidRDefault="009D184A" w:rsidP="0009712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vAlign w:val="center"/>
          </w:tcPr>
          <w:p w14:paraId="78FD99C7" w14:textId="77777777" w:rsidR="009D184A" w:rsidRPr="00D3608A" w:rsidRDefault="009D184A" w:rsidP="0009712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34015C68" w14:textId="77777777" w:rsidR="009D184A" w:rsidRPr="00D3608A" w:rsidRDefault="009D184A" w:rsidP="0009712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3342D806" w14:textId="77777777" w:rsidR="009D184A" w:rsidRPr="00D3608A" w:rsidRDefault="009D184A" w:rsidP="0009712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63" w:type="dxa"/>
            <w:tcBorders>
              <w:right w:val="nil"/>
            </w:tcBorders>
            <w:shd w:val="clear" w:color="auto" w:fill="auto"/>
            <w:vAlign w:val="center"/>
          </w:tcPr>
          <w:p w14:paraId="26663AA5" w14:textId="77777777" w:rsidR="009D184A" w:rsidRDefault="009D184A" w:rsidP="009D184A">
            <w:pPr>
              <w:numPr>
                <w:ilvl w:val="0"/>
                <w:numId w:val="11"/>
              </w:numPr>
              <w:spacing w:after="0"/>
              <w:jc w:val="lef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6577" w:type="dxa"/>
            <w:tcBorders>
              <w:left w:val="nil"/>
            </w:tcBorders>
            <w:shd w:val="clear" w:color="auto" w:fill="auto"/>
            <w:vAlign w:val="center"/>
          </w:tcPr>
          <w:p w14:paraId="3AE484F6" w14:textId="77777777" w:rsidR="009D184A" w:rsidRPr="007F4737" w:rsidRDefault="009D184A" w:rsidP="00A163BD">
            <w:pPr>
              <w:spacing w:after="0" w:line="240" w:lineRule="auto"/>
              <w:outlineLvl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Früher erteilte Zulassungen</w:t>
            </w:r>
          </w:p>
        </w:tc>
      </w:tr>
      <w:tr w:rsidR="00E16EDC" w:rsidRPr="00D3608A" w14:paraId="5E4D7F11" w14:textId="77777777" w:rsidTr="009F6F91">
        <w:trPr>
          <w:trHeight w:val="329"/>
        </w:trPr>
        <w:tc>
          <w:tcPr>
            <w:tcW w:w="510" w:type="dxa"/>
            <w:shd w:val="clear" w:color="auto" w:fill="auto"/>
            <w:vAlign w:val="center"/>
          </w:tcPr>
          <w:p w14:paraId="4D7E32CB" w14:textId="77777777" w:rsidR="00E16EDC" w:rsidRPr="00D3608A" w:rsidRDefault="00E16EDC" w:rsidP="0009712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vAlign w:val="center"/>
          </w:tcPr>
          <w:p w14:paraId="7D6F7FC4" w14:textId="77777777" w:rsidR="00E16EDC" w:rsidRPr="00D3608A" w:rsidRDefault="00E16EDC" w:rsidP="0009712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3985833B" w14:textId="77777777" w:rsidR="00E16EDC" w:rsidRPr="00D3608A" w:rsidRDefault="00E16EDC" w:rsidP="0009712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5208402E" w14:textId="77777777" w:rsidR="00E16EDC" w:rsidRPr="00D3608A" w:rsidRDefault="00E16EDC" w:rsidP="0009712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63" w:type="dxa"/>
            <w:tcBorders>
              <w:right w:val="nil"/>
            </w:tcBorders>
            <w:shd w:val="clear" w:color="auto" w:fill="auto"/>
            <w:vAlign w:val="center"/>
          </w:tcPr>
          <w:p w14:paraId="21930512" w14:textId="77777777" w:rsidR="00E16EDC" w:rsidRDefault="00E16EDC" w:rsidP="009F0B39">
            <w:pPr>
              <w:numPr>
                <w:ilvl w:val="0"/>
                <w:numId w:val="11"/>
              </w:numPr>
              <w:spacing w:after="0"/>
              <w:jc w:val="lef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6577" w:type="dxa"/>
            <w:tcBorders>
              <w:left w:val="nil"/>
            </w:tcBorders>
            <w:shd w:val="clear" w:color="auto" w:fill="auto"/>
            <w:vAlign w:val="center"/>
          </w:tcPr>
          <w:p w14:paraId="20364DA5" w14:textId="77777777" w:rsidR="00E16EDC" w:rsidRPr="007F4737" w:rsidRDefault="00E16EDC" w:rsidP="00A163BD">
            <w:pPr>
              <w:spacing w:after="0" w:line="240" w:lineRule="auto"/>
              <w:outlineLvl w:val="0"/>
              <w:rPr>
                <w:rFonts w:cs="Arial"/>
                <w:sz w:val="20"/>
              </w:rPr>
            </w:pPr>
            <w:r w:rsidRPr="007F4737">
              <w:rPr>
                <w:rFonts w:cs="Arial"/>
                <w:sz w:val="20"/>
              </w:rPr>
              <w:t>Technische Datenblätter für Wasserbucheinträge</w:t>
            </w:r>
            <w:r w:rsidR="009C28D8">
              <w:rPr>
                <w:rFonts w:cs="Arial"/>
                <w:sz w:val="20"/>
              </w:rPr>
              <w:t xml:space="preserve"> gemäß </w:t>
            </w:r>
            <w:r w:rsidR="009C28D8" w:rsidRPr="00D52662">
              <w:rPr>
                <w:rFonts w:cs="Arial"/>
                <w:sz w:val="20"/>
              </w:rPr>
              <w:t>Formblatt</w:t>
            </w:r>
          </w:p>
        </w:tc>
      </w:tr>
      <w:tr w:rsidR="00E16EDC" w:rsidRPr="00D3608A" w14:paraId="4889D4E2" w14:textId="77777777" w:rsidTr="009F6F91">
        <w:trPr>
          <w:trHeight w:val="329"/>
        </w:trPr>
        <w:tc>
          <w:tcPr>
            <w:tcW w:w="510" w:type="dxa"/>
            <w:shd w:val="clear" w:color="auto" w:fill="auto"/>
            <w:vAlign w:val="center"/>
          </w:tcPr>
          <w:p w14:paraId="5E109DFE" w14:textId="77777777" w:rsidR="00E16EDC" w:rsidRPr="00D3608A" w:rsidRDefault="00E16EDC" w:rsidP="0009712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vAlign w:val="center"/>
          </w:tcPr>
          <w:p w14:paraId="3E8A0BEA" w14:textId="77777777" w:rsidR="00E16EDC" w:rsidRPr="00D3608A" w:rsidRDefault="00E16EDC" w:rsidP="0009712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50F7E666" w14:textId="77777777" w:rsidR="00E16EDC" w:rsidRPr="00D3608A" w:rsidRDefault="00E16EDC" w:rsidP="0009712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514EC174" w14:textId="77777777" w:rsidR="00E16EDC" w:rsidRPr="00D3608A" w:rsidRDefault="00E16EDC" w:rsidP="0009712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63" w:type="dxa"/>
            <w:tcBorders>
              <w:right w:val="nil"/>
            </w:tcBorders>
            <w:shd w:val="clear" w:color="auto" w:fill="auto"/>
            <w:vAlign w:val="center"/>
          </w:tcPr>
          <w:p w14:paraId="55605648" w14:textId="77777777" w:rsidR="00E16EDC" w:rsidRDefault="00E16EDC" w:rsidP="009F0B39">
            <w:pPr>
              <w:numPr>
                <w:ilvl w:val="0"/>
                <w:numId w:val="11"/>
              </w:numPr>
              <w:spacing w:after="0"/>
              <w:jc w:val="lef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6577" w:type="dxa"/>
            <w:tcBorders>
              <w:left w:val="nil"/>
            </w:tcBorders>
            <w:shd w:val="clear" w:color="auto" w:fill="auto"/>
            <w:vAlign w:val="center"/>
          </w:tcPr>
          <w:p w14:paraId="6BDAEB82" w14:textId="4B8C5221" w:rsidR="00E16EDC" w:rsidRPr="007F4737" w:rsidRDefault="00E16EDC" w:rsidP="00A163BD">
            <w:pPr>
              <w:spacing w:after="0" w:line="240" w:lineRule="auto"/>
              <w:outlineLvl w:val="0"/>
              <w:rPr>
                <w:rFonts w:cs="Arial"/>
                <w:sz w:val="20"/>
              </w:rPr>
            </w:pPr>
            <w:r w:rsidRPr="007F4737">
              <w:rPr>
                <w:rFonts w:cs="Arial"/>
                <w:sz w:val="20"/>
              </w:rPr>
              <w:t>Einverständnis</w:t>
            </w:r>
            <w:r w:rsidR="00E40769">
              <w:rPr>
                <w:rFonts w:cs="Arial"/>
                <w:sz w:val="20"/>
              </w:rPr>
              <w:t>-/Zustimmungs</w:t>
            </w:r>
            <w:r w:rsidRPr="007F4737">
              <w:rPr>
                <w:rFonts w:cs="Arial"/>
                <w:sz w:val="20"/>
              </w:rPr>
              <w:t>erklärungen/</w:t>
            </w:r>
            <w:r w:rsidR="00072A23">
              <w:rPr>
                <w:rFonts w:cs="Arial"/>
                <w:sz w:val="20"/>
              </w:rPr>
              <w:t xml:space="preserve"> </w:t>
            </w:r>
            <w:r w:rsidRPr="007F4737">
              <w:rPr>
                <w:rFonts w:cs="Arial"/>
                <w:sz w:val="20"/>
              </w:rPr>
              <w:t>Verträge</w:t>
            </w:r>
          </w:p>
        </w:tc>
      </w:tr>
      <w:tr w:rsidR="00E16EDC" w:rsidRPr="00D3608A" w14:paraId="7533CE45" w14:textId="77777777" w:rsidTr="009F6F91">
        <w:trPr>
          <w:trHeight w:val="329"/>
        </w:trPr>
        <w:tc>
          <w:tcPr>
            <w:tcW w:w="510" w:type="dxa"/>
            <w:shd w:val="clear" w:color="auto" w:fill="auto"/>
            <w:vAlign w:val="center"/>
          </w:tcPr>
          <w:p w14:paraId="6AB8C947" w14:textId="77777777" w:rsidR="00E16EDC" w:rsidRPr="00D3608A" w:rsidRDefault="00E16EDC" w:rsidP="0009712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vAlign w:val="center"/>
          </w:tcPr>
          <w:p w14:paraId="4E0E8734" w14:textId="77777777" w:rsidR="00E16EDC" w:rsidRPr="00D3608A" w:rsidRDefault="00E16EDC" w:rsidP="0009712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1E65AAA3" w14:textId="77777777" w:rsidR="00E16EDC" w:rsidRPr="00D3608A" w:rsidRDefault="00E16EDC" w:rsidP="0009712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3D4FF366" w14:textId="77777777" w:rsidR="00E16EDC" w:rsidRPr="00D3608A" w:rsidRDefault="00E16EDC" w:rsidP="0009712A">
            <w:pPr>
              <w:spacing w:after="0" w:line="240" w:lineRule="auto"/>
              <w:jc w:val="center"/>
              <w:outlineLvl w:val="0"/>
              <w:rPr>
                <w:rFonts w:cs="Arial"/>
                <w:sz w:val="20"/>
              </w:rPr>
            </w:pPr>
            <w:r w:rsidRPr="00D3608A">
              <w:rPr>
                <w:rFonts w:cs="Arial"/>
                <w:sz w:val="20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08A">
              <w:rPr>
                <w:rFonts w:cs="Arial"/>
                <w:sz w:val="20"/>
              </w:rPr>
              <w:instrText xml:space="preserve"> FORMCHECKBOX </w:instrText>
            </w:r>
            <w:r w:rsidR="007F7125">
              <w:rPr>
                <w:rFonts w:cs="Arial"/>
                <w:sz w:val="20"/>
              </w:rPr>
            </w:r>
            <w:r w:rsidR="007F7125">
              <w:rPr>
                <w:rFonts w:cs="Arial"/>
                <w:sz w:val="20"/>
              </w:rPr>
              <w:fldChar w:fldCharType="separate"/>
            </w:r>
            <w:r w:rsidRPr="00D3608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63" w:type="dxa"/>
            <w:tcBorders>
              <w:right w:val="nil"/>
            </w:tcBorders>
            <w:shd w:val="clear" w:color="auto" w:fill="auto"/>
            <w:vAlign w:val="center"/>
          </w:tcPr>
          <w:p w14:paraId="3F397522" w14:textId="77777777" w:rsidR="00E16EDC" w:rsidRDefault="00E16EDC" w:rsidP="009F0B39">
            <w:pPr>
              <w:numPr>
                <w:ilvl w:val="0"/>
                <w:numId w:val="11"/>
              </w:numPr>
              <w:spacing w:after="0"/>
              <w:jc w:val="lef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6577" w:type="dxa"/>
            <w:tcBorders>
              <w:left w:val="nil"/>
            </w:tcBorders>
            <w:shd w:val="clear" w:color="auto" w:fill="auto"/>
            <w:vAlign w:val="center"/>
          </w:tcPr>
          <w:p w14:paraId="1A4F7478" w14:textId="77777777" w:rsidR="00E16EDC" w:rsidRPr="007F4737" w:rsidRDefault="00E16EDC" w:rsidP="00A163BD">
            <w:pPr>
              <w:spacing w:after="0" w:line="240" w:lineRule="auto"/>
              <w:outlineLvl w:val="0"/>
              <w:rPr>
                <w:rFonts w:cs="Arial"/>
                <w:sz w:val="20"/>
              </w:rPr>
            </w:pPr>
            <w:r w:rsidRPr="007F4737">
              <w:rPr>
                <w:rFonts w:cs="Arial"/>
                <w:sz w:val="20"/>
              </w:rPr>
              <w:t>Ggf. Ergebnisse der früh</w:t>
            </w:r>
            <w:r w:rsidR="009C28D8">
              <w:rPr>
                <w:rFonts w:cs="Arial"/>
                <w:sz w:val="20"/>
              </w:rPr>
              <w:t>en Öffentlichkeitsbeteiligung (§ 25 Abs. 3 Satz </w:t>
            </w:r>
            <w:r w:rsidRPr="007F4737">
              <w:rPr>
                <w:rFonts w:cs="Arial"/>
                <w:sz w:val="20"/>
              </w:rPr>
              <w:t>4 VwVfG</w:t>
            </w:r>
            <w:r w:rsidR="009C28D8">
              <w:rPr>
                <w:rFonts w:cs="Arial"/>
                <w:sz w:val="20"/>
              </w:rPr>
              <w:t>)</w:t>
            </w:r>
          </w:p>
        </w:tc>
      </w:tr>
    </w:tbl>
    <w:p w14:paraId="5F7D337C" w14:textId="77777777" w:rsidR="00185296" w:rsidRDefault="00185296" w:rsidP="00826404">
      <w:pPr>
        <w:spacing w:before="240"/>
        <w:rPr>
          <w:b/>
        </w:rPr>
      </w:pPr>
    </w:p>
    <w:p w14:paraId="612D1727" w14:textId="4C47F367" w:rsidR="00C5555E" w:rsidRPr="0071559E" w:rsidRDefault="00496B18" w:rsidP="00140E5F">
      <w:pPr>
        <w:tabs>
          <w:tab w:val="right" w:pos="5387"/>
        </w:tabs>
        <w:spacing w:before="240"/>
      </w:pPr>
      <w:r>
        <w:t>Erstellt am:</w:t>
      </w:r>
      <w:r>
        <w:tab/>
        <w:t xml:space="preserve">gez. Vorname </w:t>
      </w:r>
      <w:r w:rsidR="004A3B13">
        <w:t xml:space="preserve">und </w:t>
      </w:r>
      <w:r>
        <w:t>Name</w:t>
      </w:r>
    </w:p>
    <w:sectPr w:rsidR="00C5555E" w:rsidRPr="0071559E" w:rsidSect="00127B0D">
      <w:headerReference w:type="default" r:id="rId8"/>
      <w:footerReference w:type="default" r:id="rId9"/>
      <w:pgSz w:w="11906" w:h="16838" w:code="9"/>
      <w:pgMar w:top="1276" w:right="1134" w:bottom="993" w:left="1701" w:header="709" w:footer="709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7A7EB8" w14:textId="77777777" w:rsidR="007F7125" w:rsidRDefault="007F7125">
      <w:r>
        <w:separator/>
      </w:r>
    </w:p>
  </w:endnote>
  <w:endnote w:type="continuationSeparator" w:id="0">
    <w:p w14:paraId="651C8938" w14:textId="77777777" w:rsidR="007F7125" w:rsidRDefault="007F7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A6CDC4" w14:textId="3FCFB9F7" w:rsidR="00D13DF9" w:rsidRPr="00D56EE0" w:rsidRDefault="00D13DF9" w:rsidP="00F1141E">
    <w:pPr>
      <w:pStyle w:val="Fuzeile"/>
      <w:tabs>
        <w:tab w:val="clear" w:pos="4536"/>
      </w:tabs>
      <w:spacing w:after="0"/>
      <w:rPr>
        <w:szCs w:val="22"/>
      </w:rPr>
    </w:pPr>
    <w:r>
      <w:rPr>
        <w:sz w:val="18"/>
      </w:rPr>
      <w:tab/>
    </w:r>
    <w:r w:rsidRPr="00D56EE0">
      <w:rPr>
        <w:rStyle w:val="Seitenzahl"/>
        <w:szCs w:val="22"/>
      </w:rPr>
      <w:t xml:space="preserve">Seite </w:t>
    </w:r>
    <w:r w:rsidRPr="00D56EE0">
      <w:rPr>
        <w:rStyle w:val="Seitenzahl"/>
        <w:bCs/>
        <w:szCs w:val="22"/>
      </w:rPr>
      <w:fldChar w:fldCharType="begin"/>
    </w:r>
    <w:r w:rsidRPr="00D56EE0">
      <w:rPr>
        <w:rStyle w:val="Seitenzahl"/>
        <w:bCs/>
        <w:szCs w:val="22"/>
      </w:rPr>
      <w:instrText>PAGE  \* Arabic  \* MERGEFORMAT</w:instrText>
    </w:r>
    <w:r w:rsidRPr="00D56EE0">
      <w:rPr>
        <w:rStyle w:val="Seitenzahl"/>
        <w:bCs/>
        <w:szCs w:val="22"/>
      </w:rPr>
      <w:fldChar w:fldCharType="separate"/>
    </w:r>
    <w:r w:rsidR="00107E19">
      <w:rPr>
        <w:rStyle w:val="Seitenzahl"/>
        <w:bCs/>
        <w:noProof/>
        <w:szCs w:val="22"/>
      </w:rPr>
      <w:t>1</w:t>
    </w:r>
    <w:r w:rsidRPr="00D56EE0">
      <w:rPr>
        <w:rStyle w:val="Seitenzahl"/>
        <w:bCs/>
        <w:szCs w:val="22"/>
      </w:rPr>
      <w:fldChar w:fldCharType="end"/>
    </w:r>
    <w:r w:rsidRPr="00D56EE0">
      <w:rPr>
        <w:rStyle w:val="Seitenzahl"/>
        <w:szCs w:val="22"/>
      </w:rPr>
      <w:t xml:space="preserve"> von </w:t>
    </w:r>
    <w:r w:rsidRPr="00D56EE0">
      <w:rPr>
        <w:rStyle w:val="Seitenzahl"/>
        <w:bCs/>
        <w:szCs w:val="22"/>
      </w:rPr>
      <w:fldChar w:fldCharType="begin"/>
    </w:r>
    <w:r w:rsidRPr="00D56EE0">
      <w:rPr>
        <w:rStyle w:val="Seitenzahl"/>
        <w:bCs/>
        <w:szCs w:val="22"/>
      </w:rPr>
      <w:instrText>NUMPAGES  \* Arabic  \* MERGEFORMAT</w:instrText>
    </w:r>
    <w:r w:rsidRPr="00D56EE0">
      <w:rPr>
        <w:rStyle w:val="Seitenzahl"/>
        <w:bCs/>
        <w:szCs w:val="22"/>
      </w:rPr>
      <w:fldChar w:fldCharType="separate"/>
    </w:r>
    <w:r w:rsidR="00107E19">
      <w:rPr>
        <w:rStyle w:val="Seitenzahl"/>
        <w:bCs/>
        <w:noProof/>
        <w:szCs w:val="22"/>
      </w:rPr>
      <w:t>5</w:t>
    </w:r>
    <w:r w:rsidRPr="00D56EE0">
      <w:rPr>
        <w:rStyle w:val="Seitenzahl"/>
        <w:bCs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F2A21B" w14:textId="77777777" w:rsidR="007F7125" w:rsidRDefault="007F7125">
      <w:r>
        <w:separator/>
      </w:r>
    </w:p>
  </w:footnote>
  <w:footnote w:type="continuationSeparator" w:id="0">
    <w:p w14:paraId="35C379A3" w14:textId="77777777" w:rsidR="007F7125" w:rsidRDefault="007F7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2" w:type="dxa"/>
      <w:jc w:val="center"/>
      <w:tblBorders>
        <w:bottom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261"/>
      <w:gridCol w:w="2977"/>
      <w:gridCol w:w="2834"/>
    </w:tblGrid>
    <w:tr w:rsidR="00D13DF9" w:rsidRPr="00384A4B" w14:paraId="7D46FD1F" w14:textId="77777777" w:rsidTr="0046476B">
      <w:trPr>
        <w:jc w:val="center"/>
      </w:trPr>
      <w:tc>
        <w:tcPr>
          <w:tcW w:w="3261" w:type="dxa"/>
        </w:tcPr>
        <w:p w14:paraId="450E6939" w14:textId="77777777" w:rsidR="004A3B13" w:rsidRPr="00384A4B" w:rsidRDefault="00D13DF9" w:rsidP="0046476B">
          <w:pPr>
            <w:pStyle w:val="Kopfzeile"/>
            <w:tabs>
              <w:tab w:val="clear" w:pos="9356"/>
            </w:tabs>
            <w:spacing w:after="0" w:line="240" w:lineRule="auto"/>
            <w:jc w:val="left"/>
            <w:rPr>
              <w:szCs w:val="16"/>
            </w:rPr>
          </w:pPr>
          <w:r w:rsidRPr="00384A4B">
            <w:rPr>
              <w:szCs w:val="16"/>
            </w:rPr>
            <w:t>Landesdirektion Sachsen</w:t>
          </w:r>
        </w:p>
        <w:p w14:paraId="598A9B87" w14:textId="4D47582C" w:rsidR="00D13DF9" w:rsidRPr="00384A4B" w:rsidRDefault="00D13DF9" w:rsidP="0046476B">
          <w:pPr>
            <w:pStyle w:val="Kopfzeile"/>
            <w:tabs>
              <w:tab w:val="clear" w:pos="9356"/>
            </w:tabs>
            <w:spacing w:after="0" w:line="240" w:lineRule="auto"/>
            <w:jc w:val="left"/>
            <w:rPr>
              <w:szCs w:val="16"/>
            </w:rPr>
          </w:pPr>
          <w:r w:rsidRPr="00384A4B">
            <w:rPr>
              <w:szCs w:val="16"/>
            </w:rPr>
            <w:t>Referat 46</w:t>
          </w:r>
        </w:p>
      </w:tc>
      <w:tc>
        <w:tcPr>
          <w:tcW w:w="2977" w:type="dxa"/>
        </w:tcPr>
        <w:p w14:paraId="267C0621" w14:textId="6C62D033" w:rsidR="00D13DF9" w:rsidRPr="00384A4B" w:rsidRDefault="00D13DF9" w:rsidP="00B100A3">
          <w:pPr>
            <w:pStyle w:val="Kopfzeile"/>
            <w:spacing w:after="0" w:line="240" w:lineRule="auto"/>
            <w:rPr>
              <w:szCs w:val="16"/>
            </w:rPr>
          </w:pPr>
          <w:r w:rsidRPr="00384A4B">
            <w:rPr>
              <w:szCs w:val="16"/>
            </w:rPr>
            <w:t xml:space="preserve">Stand: </w:t>
          </w:r>
          <w:r w:rsidR="00B100A3">
            <w:rPr>
              <w:szCs w:val="16"/>
            </w:rPr>
            <w:t>7</w:t>
          </w:r>
          <w:r w:rsidR="00A53CA5" w:rsidRPr="00384A4B">
            <w:rPr>
              <w:szCs w:val="16"/>
            </w:rPr>
            <w:t xml:space="preserve">. </w:t>
          </w:r>
          <w:r w:rsidR="00B100A3">
            <w:rPr>
              <w:szCs w:val="16"/>
            </w:rPr>
            <w:t xml:space="preserve">Februar </w:t>
          </w:r>
          <w:r w:rsidRPr="00384A4B">
            <w:rPr>
              <w:szCs w:val="16"/>
            </w:rPr>
            <w:t>202</w:t>
          </w:r>
          <w:r w:rsidR="00021314" w:rsidRPr="00384A4B">
            <w:rPr>
              <w:szCs w:val="16"/>
            </w:rPr>
            <w:t>5</w:t>
          </w:r>
        </w:p>
      </w:tc>
      <w:tc>
        <w:tcPr>
          <w:tcW w:w="2834" w:type="dxa"/>
        </w:tcPr>
        <w:p w14:paraId="56789E6E" w14:textId="77777777" w:rsidR="004A3B13" w:rsidRPr="00384A4B" w:rsidRDefault="00D13DF9" w:rsidP="0046476B">
          <w:pPr>
            <w:pStyle w:val="Kopfzeile"/>
            <w:tabs>
              <w:tab w:val="left" w:pos="426"/>
            </w:tabs>
            <w:spacing w:after="0" w:line="240" w:lineRule="auto"/>
            <w:jc w:val="right"/>
            <w:rPr>
              <w:szCs w:val="16"/>
            </w:rPr>
          </w:pPr>
          <w:r w:rsidRPr="00384A4B">
            <w:rPr>
              <w:szCs w:val="16"/>
            </w:rPr>
            <w:t>Merkblatt Antragsunterlagen</w:t>
          </w:r>
          <w:r w:rsidR="004A3B13" w:rsidRPr="00384A4B">
            <w:rPr>
              <w:szCs w:val="16"/>
            </w:rPr>
            <w:t xml:space="preserve"> </w:t>
          </w:r>
        </w:p>
        <w:p w14:paraId="03ADE091" w14:textId="77777777" w:rsidR="0046476B" w:rsidRPr="00384A4B" w:rsidRDefault="004A3B13" w:rsidP="0046476B">
          <w:pPr>
            <w:pStyle w:val="Kopfzeile"/>
            <w:tabs>
              <w:tab w:val="left" w:pos="426"/>
            </w:tabs>
            <w:spacing w:after="0" w:line="240" w:lineRule="auto"/>
            <w:jc w:val="right"/>
            <w:rPr>
              <w:szCs w:val="16"/>
            </w:rPr>
          </w:pPr>
          <w:r w:rsidRPr="00384A4B">
            <w:rPr>
              <w:szCs w:val="16"/>
            </w:rPr>
            <w:t xml:space="preserve">für </w:t>
          </w:r>
          <w:r w:rsidR="0046476B" w:rsidRPr="00384A4B">
            <w:rPr>
              <w:szCs w:val="16"/>
            </w:rPr>
            <w:t>wasserrechtliche</w:t>
          </w:r>
        </w:p>
        <w:p w14:paraId="238AAC19" w14:textId="77777777" w:rsidR="0046476B" w:rsidRPr="00384A4B" w:rsidRDefault="0046476B" w:rsidP="0046476B">
          <w:pPr>
            <w:pStyle w:val="Kopfzeile"/>
            <w:tabs>
              <w:tab w:val="left" w:pos="426"/>
            </w:tabs>
            <w:spacing w:after="0" w:line="240" w:lineRule="auto"/>
            <w:jc w:val="right"/>
            <w:rPr>
              <w:szCs w:val="16"/>
            </w:rPr>
          </w:pPr>
          <w:r w:rsidRPr="00384A4B">
            <w:rPr>
              <w:szCs w:val="16"/>
            </w:rPr>
            <w:t>Planfeststellungs- und</w:t>
          </w:r>
        </w:p>
        <w:p w14:paraId="536C5007" w14:textId="12BE247E" w:rsidR="00D13DF9" w:rsidRPr="00384A4B" w:rsidRDefault="004A3B13" w:rsidP="0046476B">
          <w:pPr>
            <w:pStyle w:val="Kopfzeile"/>
            <w:tabs>
              <w:tab w:val="left" w:pos="426"/>
            </w:tabs>
            <w:spacing w:line="240" w:lineRule="auto"/>
            <w:jc w:val="right"/>
            <w:rPr>
              <w:szCs w:val="16"/>
            </w:rPr>
          </w:pPr>
          <w:r w:rsidRPr="00384A4B">
            <w:rPr>
              <w:szCs w:val="16"/>
            </w:rPr>
            <w:t>Plangenehmigungsverfahren</w:t>
          </w:r>
        </w:p>
      </w:tc>
    </w:tr>
  </w:tbl>
  <w:p w14:paraId="276993A3" w14:textId="145ACB91" w:rsidR="00D13DF9" w:rsidRPr="0046476B" w:rsidRDefault="00D13DF9" w:rsidP="0046476B">
    <w:pPr>
      <w:pStyle w:val="Kopfzeile"/>
      <w:spacing w:line="240" w:lineRule="auto"/>
      <w:jc w:val="lef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E7EC1"/>
    <w:multiLevelType w:val="hybridMultilevel"/>
    <w:tmpl w:val="21004770"/>
    <w:lvl w:ilvl="0" w:tplc="FFFFFFFF">
      <w:numFmt w:val="bullet"/>
      <w:lvlText w:val=""/>
      <w:lvlJc w:val="left"/>
      <w:pPr>
        <w:tabs>
          <w:tab w:val="num" w:pos="619"/>
        </w:tabs>
        <w:ind w:left="619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439D6"/>
    <w:multiLevelType w:val="multilevel"/>
    <w:tmpl w:val="D1320F6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0890242"/>
    <w:multiLevelType w:val="hybridMultilevel"/>
    <w:tmpl w:val="1450988E"/>
    <w:lvl w:ilvl="0" w:tplc="F19C8C2A">
      <w:start w:val="1"/>
      <w:numFmt w:val="decimal"/>
      <w:lvlText w:val="%1"/>
      <w:lvlJc w:val="left"/>
      <w:pPr>
        <w:ind w:left="1440" w:hanging="360"/>
      </w:pPr>
      <w:rPr>
        <w:rFonts w:hint="default"/>
        <w:b/>
        <w:sz w:val="20"/>
      </w:rPr>
    </w:lvl>
    <w:lvl w:ilvl="1" w:tplc="04070019">
      <w:start w:val="1"/>
      <w:numFmt w:val="lowerLetter"/>
      <w:lvlText w:val="%2."/>
      <w:lvlJc w:val="left"/>
      <w:pPr>
        <w:ind w:left="2160" w:hanging="360"/>
      </w:pPr>
    </w:lvl>
    <w:lvl w:ilvl="2" w:tplc="0407001B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3E284B"/>
    <w:multiLevelType w:val="hybridMultilevel"/>
    <w:tmpl w:val="F5D47138"/>
    <w:lvl w:ilvl="0" w:tplc="51BAB308">
      <w:start w:val="1"/>
      <w:numFmt w:val="decimal"/>
      <w:lvlText w:val="2.1 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84047B"/>
    <w:multiLevelType w:val="multilevel"/>
    <w:tmpl w:val="0426A2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9902191"/>
    <w:multiLevelType w:val="multilevel"/>
    <w:tmpl w:val="6B74C0D0"/>
    <w:lvl w:ilvl="0">
      <w:start w:val="1"/>
      <w:numFmt w:val="upperRoman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suff w:val="nothing"/>
      <w:lvlText w:val="%2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suff w:val="nothing"/>
      <w:lvlText w:val="%3"/>
      <w:lvlJc w:val="left"/>
      <w:pPr>
        <w:ind w:left="0" w:firstLine="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suff w:val="nothing"/>
      <w:lvlText w:val="%2.%3.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40E019B7"/>
    <w:multiLevelType w:val="hybridMultilevel"/>
    <w:tmpl w:val="AEBCEEE2"/>
    <w:lvl w:ilvl="0" w:tplc="D6ECCE04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sz w:val="20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B413F8"/>
    <w:multiLevelType w:val="multilevel"/>
    <w:tmpl w:val="D5804FE4"/>
    <w:lvl w:ilvl="0">
      <w:start w:val="1"/>
      <w:numFmt w:val="upperRoman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suff w:val="nothing"/>
      <w:lvlText w:val="%2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suff w:val="nothing"/>
      <w:lvlText w:val="%2.%3"/>
      <w:lvlJc w:val="left"/>
      <w:pPr>
        <w:ind w:left="0" w:firstLine="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suff w:val="nothing"/>
      <w:lvlText w:val="%2.%3.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70E78CA"/>
    <w:multiLevelType w:val="hybridMultilevel"/>
    <w:tmpl w:val="AD004424"/>
    <w:lvl w:ilvl="0" w:tplc="8EA83E62">
      <w:numFmt w:val="bullet"/>
      <w:pStyle w:val="Standardeinzug"/>
      <w:lvlText w:val="-"/>
      <w:lvlJc w:val="left"/>
      <w:pPr>
        <w:tabs>
          <w:tab w:val="num" w:pos="1353"/>
        </w:tabs>
        <w:ind w:left="1276" w:hanging="283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721652C"/>
    <w:multiLevelType w:val="multilevel"/>
    <w:tmpl w:val="106EB322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"/>
      <w:lvlJc w:val="left"/>
      <w:pPr>
        <w:ind w:left="357" w:hanging="357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lvlText w:val="%2.%3"/>
      <w:lvlJc w:val="left"/>
      <w:pPr>
        <w:ind w:left="1080" w:hanging="108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2.%3.%4"/>
      <w:lvlJc w:val="left"/>
      <w:pPr>
        <w:ind w:left="1440" w:hanging="14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5B493A46"/>
    <w:multiLevelType w:val="multilevel"/>
    <w:tmpl w:val="D0D8727E"/>
    <w:lvl w:ilvl="0">
      <w:start w:val="1"/>
      <w:numFmt w:val="upperRoman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suff w:val="nothing"/>
      <w:lvlText w:val="%2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suff w:val="nothing"/>
      <w:lvlText w:val="%2.%3"/>
      <w:lvlJc w:val="left"/>
      <w:pPr>
        <w:ind w:left="0" w:firstLine="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suff w:val="nothing"/>
      <w:lvlText w:val="%2.%3.%4"/>
      <w:lvlJc w:val="left"/>
      <w:pPr>
        <w:ind w:left="0" w:firstLine="0"/>
      </w:pPr>
      <w:rPr>
        <w:rFonts w:hint="default"/>
        <w:sz w:val="20"/>
        <w:szCs w:val="20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61165F39"/>
    <w:multiLevelType w:val="multilevel"/>
    <w:tmpl w:val="9460A4A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  <w:b/>
        <w:sz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644E51A9"/>
    <w:multiLevelType w:val="multilevel"/>
    <w:tmpl w:val="30F20B30"/>
    <w:lvl w:ilvl="0">
      <w:start w:val="1"/>
      <w:numFmt w:val="upperRoman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suff w:val="nothing"/>
      <w:lvlText w:val="%2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3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suff w:val="nothing"/>
      <w:lvlText w:val="%2.%3.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66F20D07"/>
    <w:multiLevelType w:val="multilevel"/>
    <w:tmpl w:val="428EB5F0"/>
    <w:lvl w:ilvl="0">
      <w:start w:val="1"/>
      <w:numFmt w:val="upperRoman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suff w:val="nothing"/>
      <w:lvlText w:val="%2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suff w:val="nothing"/>
      <w:lvlText w:val="%3"/>
      <w:lvlJc w:val="left"/>
      <w:pPr>
        <w:ind w:left="0" w:firstLine="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suff w:val="nothing"/>
      <w:lvlText w:val="%2.%3.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9"/>
    <w:lvlOverride w:ilvl="0">
      <w:startOverride w:val="3"/>
    </w:lvlOverride>
    <w:lvlOverride w:ilvl="1">
      <w:startOverride w:val="1"/>
    </w:lvlOverride>
    <w:lvlOverride w:ilvl="2">
      <w:startOverride w:val="12"/>
    </w:lvlOverride>
  </w:num>
  <w:num w:numId="5">
    <w:abstractNumId w:val="9"/>
    <w:lvlOverride w:ilvl="0">
      <w:startOverride w:val="3"/>
    </w:lvlOverride>
    <w:lvlOverride w:ilvl="1">
      <w:startOverride w:val="1"/>
    </w:lvlOverride>
    <w:lvlOverride w:ilvl="2">
      <w:startOverride w:val="10"/>
    </w:lvlOverride>
  </w:num>
  <w:num w:numId="6">
    <w:abstractNumId w:val="9"/>
    <w:lvlOverride w:ilvl="0">
      <w:startOverride w:val="3"/>
    </w:lvlOverride>
    <w:lvlOverride w:ilvl="1">
      <w:startOverride w:val="10"/>
    </w:lvlOverride>
  </w:num>
  <w:num w:numId="7">
    <w:abstractNumId w:val="10"/>
  </w:num>
  <w:num w:numId="8">
    <w:abstractNumId w:val="12"/>
  </w:num>
  <w:num w:numId="9">
    <w:abstractNumId w:val="13"/>
  </w:num>
  <w:num w:numId="10">
    <w:abstractNumId w:val="5"/>
  </w:num>
  <w:num w:numId="11">
    <w:abstractNumId w:val="7"/>
  </w:num>
  <w:num w:numId="12">
    <w:abstractNumId w:val="11"/>
  </w:num>
  <w:num w:numId="13">
    <w:abstractNumId w:val="3"/>
  </w:num>
  <w:num w:numId="14">
    <w:abstractNumId w:val="4"/>
  </w:num>
  <w:num w:numId="15">
    <w:abstractNumId w:val="1"/>
  </w:num>
  <w:num w:numId="16">
    <w:abstractNumId w:val="6"/>
  </w:num>
  <w:num w:numId="1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embedSystemFonts/>
  <w:activeWritingStyle w:appName="MSWord" w:lang="de-DE" w:vendorID="9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autoHyphenation/>
  <w:hyphenationZone w:val="28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E6A31"/>
    <w:rsid w:val="00003794"/>
    <w:rsid w:val="000044D2"/>
    <w:rsid w:val="00005C52"/>
    <w:rsid w:val="000075D6"/>
    <w:rsid w:val="00011CF3"/>
    <w:rsid w:val="00011E90"/>
    <w:rsid w:val="00012EDB"/>
    <w:rsid w:val="00013A7C"/>
    <w:rsid w:val="000165C9"/>
    <w:rsid w:val="00016896"/>
    <w:rsid w:val="00016D5D"/>
    <w:rsid w:val="00017B1D"/>
    <w:rsid w:val="00021314"/>
    <w:rsid w:val="000213DD"/>
    <w:rsid w:val="00021758"/>
    <w:rsid w:val="00022F0E"/>
    <w:rsid w:val="00022F3E"/>
    <w:rsid w:val="000326A8"/>
    <w:rsid w:val="0003680B"/>
    <w:rsid w:val="00036ED8"/>
    <w:rsid w:val="00037357"/>
    <w:rsid w:val="00037DAF"/>
    <w:rsid w:val="00040D6A"/>
    <w:rsid w:val="000508FB"/>
    <w:rsid w:val="00050FE2"/>
    <w:rsid w:val="000542BE"/>
    <w:rsid w:val="000548EF"/>
    <w:rsid w:val="00056988"/>
    <w:rsid w:val="00057A74"/>
    <w:rsid w:val="00057DF0"/>
    <w:rsid w:val="00061993"/>
    <w:rsid w:val="00064546"/>
    <w:rsid w:val="00064E81"/>
    <w:rsid w:val="00072132"/>
    <w:rsid w:val="00072A23"/>
    <w:rsid w:val="00082F63"/>
    <w:rsid w:val="000857A5"/>
    <w:rsid w:val="000860A8"/>
    <w:rsid w:val="00096AF2"/>
    <w:rsid w:val="0009712A"/>
    <w:rsid w:val="000A1C2C"/>
    <w:rsid w:val="000B42F0"/>
    <w:rsid w:val="000B4D38"/>
    <w:rsid w:val="000B7852"/>
    <w:rsid w:val="000C07AC"/>
    <w:rsid w:val="000C265C"/>
    <w:rsid w:val="000C287E"/>
    <w:rsid w:val="000C3B83"/>
    <w:rsid w:val="000C5613"/>
    <w:rsid w:val="000C7DFE"/>
    <w:rsid w:val="000D207E"/>
    <w:rsid w:val="000D3FCB"/>
    <w:rsid w:val="000D5639"/>
    <w:rsid w:val="000D582D"/>
    <w:rsid w:val="000D5FB4"/>
    <w:rsid w:val="000E2F99"/>
    <w:rsid w:val="000E627B"/>
    <w:rsid w:val="000E7706"/>
    <w:rsid w:val="000F1531"/>
    <w:rsid w:val="000F5B7B"/>
    <w:rsid w:val="00102E24"/>
    <w:rsid w:val="00106904"/>
    <w:rsid w:val="00107E19"/>
    <w:rsid w:val="00112254"/>
    <w:rsid w:val="00117BA7"/>
    <w:rsid w:val="00120930"/>
    <w:rsid w:val="001229D7"/>
    <w:rsid w:val="00124912"/>
    <w:rsid w:val="001267E3"/>
    <w:rsid w:val="00127B0D"/>
    <w:rsid w:val="00130077"/>
    <w:rsid w:val="00131431"/>
    <w:rsid w:val="00132BB1"/>
    <w:rsid w:val="001331D7"/>
    <w:rsid w:val="001353CE"/>
    <w:rsid w:val="001406FE"/>
    <w:rsid w:val="00140E5F"/>
    <w:rsid w:val="001452B4"/>
    <w:rsid w:val="001503AC"/>
    <w:rsid w:val="001537C9"/>
    <w:rsid w:val="00154B27"/>
    <w:rsid w:val="00156AD0"/>
    <w:rsid w:val="001628C8"/>
    <w:rsid w:val="00165C1E"/>
    <w:rsid w:val="001661CC"/>
    <w:rsid w:val="00171B82"/>
    <w:rsid w:val="001731BB"/>
    <w:rsid w:val="00184319"/>
    <w:rsid w:val="00184C4A"/>
    <w:rsid w:val="00185232"/>
    <w:rsid w:val="00185296"/>
    <w:rsid w:val="00191595"/>
    <w:rsid w:val="001957D9"/>
    <w:rsid w:val="00195917"/>
    <w:rsid w:val="00197208"/>
    <w:rsid w:val="00197352"/>
    <w:rsid w:val="00197DA7"/>
    <w:rsid w:val="001A0B09"/>
    <w:rsid w:val="001A204D"/>
    <w:rsid w:val="001A242E"/>
    <w:rsid w:val="001A2F3E"/>
    <w:rsid w:val="001A4EFC"/>
    <w:rsid w:val="001A6B95"/>
    <w:rsid w:val="001B1BD5"/>
    <w:rsid w:val="001B4DC3"/>
    <w:rsid w:val="001B5901"/>
    <w:rsid w:val="001C01BB"/>
    <w:rsid w:val="001C2B4A"/>
    <w:rsid w:val="001C4C9D"/>
    <w:rsid w:val="001C68EA"/>
    <w:rsid w:val="001C78D4"/>
    <w:rsid w:val="001D1D6A"/>
    <w:rsid w:val="001D3FCE"/>
    <w:rsid w:val="001D4659"/>
    <w:rsid w:val="001D50C3"/>
    <w:rsid w:val="001E18ED"/>
    <w:rsid w:val="001E45C7"/>
    <w:rsid w:val="001F1897"/>
    <w:rsid w:val="001F239F"/>
    <w:rsid w:val="001F6D55"/>
    <w:rsid w:val="00202A03"/>
    <w:rsid w:val="0020573B"/>
    <w:rsid w:val="00205EF5"/>
    <w:rsid w:val="0021035F"/>
    <w:rsid w:val="00210CBA"/>
    <w:rsid w:val="00211A44"/>
    <w:rsid w:val="002128B0"/>
    <w:rsid w:val="00214D87"/>
    <w:rsid w:val="0021611C"/>
    <w:rsid w:val="0021715C"/>
    <w:rsid w:val="00217800"/>
    <w:rsid w:val="00220FCB"/>
    <w:rsid w:val="002235DF"/>
    <w:rsid w:val="00226E68"/>
    <w:rsid w:val="00227494"/>
    <w:rsid w:val="00230E0B"/>
    <w:rsid w:val="00233A7C"/>
    <w:rsid w:val="0024053E"/>
    <w:rsid w:val="00241128"/>
    <w:rsid w:val="00245207"/>
    <w:rsid w:val="00245C53"/>
    <w:rsid w:val="00250424"/>
    <w:rsid w:val="0025055B"/>
    <w:rsid w:val="00251C75"/>
    <w:rsid w:val="002524F3"/>
    <w:rsid w:val="00253B4C"/>
    <w:rsid w:val="002544F9"/>
    <w:rsid w:val="002550C9"/>
    <w:rsid w:val="002555DE"/>
    <w:rsid w:val="0026037F"/>
    <w:rsid w:val="00261AE6"/>
    <w:rsid w:val="00262197"/>
    <w:rsid w:val="00262588"/>
    <w:rsid w:val="00263003"/>
    <w:rsid w:val="0026495E"/>
    <w:rsid w:val="00267792"/>
    <w:rsid w:val="00267C64"/>
    <w:rsid w:val="00270331"/>
    <w:rsid w:val="00273DE9"/>
    <w:rsid w:val="002745E3"/>
    <w:rsid w:val="00280B37"/>
    <w:rsid w:val="00281B27"/>
    <w:rsid w:val="00283C77"/>
    <w:rsid w:val="00283D5B"/>
    <w:rsid w:val="00284615"/>
    <w:rsid w:val="00285FDA"/>
    <w:rsid w:val="00293D14"/>
    <w:rsid w:val="00297409"/>
    <w:rsid w:val="002A5C2A"/>
    <w:rsid w:val="002A6582"/>
    <w:rsid w:val="002A7EA9"/>
    <w:rsid w:val="002B11A8"/>
    <w:rsid w:val="002B2022"/>
    <w:rsid w:val="002B2291"/>
    <w:rsid w:val="002B37AB"/>
    <w:rsid w:val="002B3F54"/>
    <w:rsid w:val="002D067C"/>
    <w:rsid w:val="002D0B63"/>
    <w:rsid w:val="002D328F"/>
    <w:rsid w:val="002D387D"/>
    <w:rsid w:val="002D4B63"/>
    <w:rsid w:val="002D55F4"/>
    <w:rsid w:val="002D5D76"/>
    <w:rsid w:val="002E00DC"/>
    <w:rsid w:val="002E0907"/>
    <w:rsid w:val="002E6BC4"/>
    <w:rsid w:val="002F2E99"/>
    <w:rsid w:val="002F44A3"/>
    <w:rsid w:val="002F784A"/>
    <w:rsid w:val="00305677"/>
    <w:rsid w:val="00305A2F"/>
    <w:rsid w:val="0031253D"/>
    <w:rsid w:val="00312F5A"/>
    <w:rsid w:val="00316718"/>
    <w:rsid w:val="0032086C"/>
    <w:rsid w:val="003208D0"/>
    <w:rsid w:val="00322575"/>
    <w:rsid w:val="0032505C"/>
    <w:rsid w:val="0032587A"/>
    <w:rsid w:val="003352AC"/>
    <w:rsid w:val="00342435"/>
    <w:rsid w:val="0035058E"/>
    <w:rsid w:val="0035145D"/>
    <w:rsid w:val="00365AA9"/>
    <w:rsid w:val="0037019B"/>
    <w:rsid w:val="00370A00"/>
    <w:rsid w:val="00370D83"/>
    <w:rsid w:val="003715DB"/>
    <w:rsid w:val="003747ED"/>
    <w:rsid w:val="003759E9"/>
    <w:rsid w:val="003800CD"/>
    <w:rsid w:val="00380C4A"/>
    <w:rsid w:val="00381E97"/>
    <w:rsid w:val="003829EC"/>
    <w:rsid w:val="00383C60"/>
    <w:rsid w:val="00384A4B"/>
    <w:rsid w:val="00387037"/>
    <w:rsid w:val="00390734"/>
    <w:rsid w:val="00391EF4"/>
    <w:rsid w:val="00393444"/>
    <w:rsid w:val="00393FAE"/>
    <w:rsid w:val="00394A6C"/>
    <w:rsid w:val="003974CB"/>
    <w:rsid w:val="003A06D6"/>
    <w:rsid w:val="003A1761"/>
    <w:rsid w:val="003A3733"/>
    <w:rsid w:val="003A6202"/>
    <w:rsid w:val="003B7AB5"/>
    <w:rsid w:val="003B7F3E"/>
    <w:rsid w:val="003C1E73"/>
    <w:rsid w:val="003C20C3"/>
    <w:rsid w:val="003C4B46"/>
    <w:rsid w:val="003C5D4D"/>
    <w:rsid w:val="003C732A"/>
    <w:rsid w:val="003D11F0"/>
    <w:rsid w:val="003D5115"/>
    <w:rsid w:val="003D57F9"/>
    <w:rsid w:val="003D75F5"/>
    <w:rsid w:val="003E0861"/>
    <w:rsid w:val="003E2E8B"/>
    <w:rsid w:val="003E4863"/>
    <w:rsid w:val="003E6BFD"/>
    <w:rsid w:val="003F0F1C"/>
    <w:rsid w:val="003F0F2E"/>
    <w:rsid w:val="003F4E50"/>
    <w:rsid w:val="003F6A3E"/>
    <w:rsid w:val="00401728"/>
    <w:rsid w:val="0040221D"/>
    <w:rsid w:val="00402DB1"/>
    <w:rsid w:val="00402FF9"/>
    <w:rsid w:val="00403BAB"/>
    <w:rsid w:val="00406128"/>
    <w:rsid w:val="00406C71"/>
    <w:rsid w:val="00407E31"/>
    <w:rsid w:val="00407E33"/>
    <w:rsid w:val="00415DD6"/>
    <w:rsid w:val="00416835"/>
    <w:rsid w:val="00420977"/>
    <w:rsid w:val="004235B8"/>
    <w:rsid w:val="00425D53"/>
    <w:rsid w:val="004266D9"/>
    <w:rsid w:val="00427762"/>
    <w:rsid w:val="00427966"/>
    <w:rsid w:val="00434269"/>
    <w:rsid w:val="00437154"/>
    <w:rsid w:val="00437CDD"/>
    <w:rsid w:val="0044780A"/>
    <w:rsid w:val="00452051"/>
    <w:rsid w:val="00452EC8"/>
    <w:rsid w:val="00453F29"/>
    <w:rsid w:val="004545AF"/>
    <w:rsid w:val="0046038F"/>
    <w:rsid w:val="00463BC1"/>
    <w:rsid w:val="0046476B"/>
    <w:rsid w:val="0046486F"/>
    <w:rsid w:val="00466965"/>
    <w:rsid w:val="004705C1"/>
    <w:rsid w:val="00470D55"/>
    <w:rsid w:val="00471A5C"/>
    <w:rsid w:val="004762A3"/>
    <w:rsid w:val="004813E6"/>
    <w:rsid w:val="00482EBF"/>
    <w:rsid w:val="00490904"/>
    <w:rsid w:val="0049137E"/>
    <w:rsid w:val="004961C0"/>
    <w:rsid w:val="00496B18"/>
    <w:rsid w:val="004A3134"/>
    <w:rsid w:val="004A3B13"/>
    <w:rsid w:val="004A7439"/>
    <w:rsid w:val="004A7869"/>
    <w:rsid w:val="004B0563"/>
    <w:rsid w:val="004B2C43"/>
    <w:rsid w:val="004B4B01"/>
    <w:rsid w:val="004B7F73"/>
    <w:rsid w:val="004C1954"/>
    <w:rsid w:val="004C29CE"/>
    <w:rsid w:val="004C2B74"/>
    <w:rsid w:val="004C44C0"/>
    <w:rsid w:val="004C4549"/>
    <w:rsid w:val="004D5A49"/>
    <w:rsid w:val="004D5D7B"/>
    <w:rsid w:val="004D64D8"/>
    <w:rsid w:val="004D723E"/>
    <w:rsid w:val="004E0A31"/>
    <w:rsid w:val="004E1E96"/>
    <w:rsid w:val="004E3460"/>
    <w:rsid w:val="004E7607"/>
    <w:rsid w:val="004E7958"/>
    <w:rsid w:val="004F3046"/>
    <w:rsid w:val="004F3732"/>
    <w:rsid w:val="004F5B94"/>
    <w:rsid w:val="004F77A0"/>
    <w:rsid w:val="005033BC"/>
    <w:rsid w:val="00505FB4"/>
    <w:rsid w:val="00510DF2"/>
    <w:rsid w:val="00513572"/>
    <w:rsid w:val="00513A02"/>
    <w:rsid w:val="00514994"/>
    <w:rsid w:val="005156E3"/>
    <w:rsid w:val="005217D8"/>
    <w:rsid w:val="0052230D"/>
    <w:rsid w:val="005265B2"/>
    <w:rsid w:val="0052679C"/>
    <w:rsid w:val="00527458"/>
    <w:rsid w:val="00532657"/>
    <w:rsid w:val="0053714B"/>
    <w:rsid w:val="005437F8"/>
    <w:rsid w:val="00546379"/>
    <w:rsid w:val="00546591"/>
    <w:rsid w:val="00553ADD"/>
    <w:rsid w:val="00553E24"/>
    <w:rsid w:val="0056532B"/>
    <w:rsid w:val="00570E97"/>
    <w:rsid w:val="00571959"/>
    <w:rsid w:val="00571C3F"/>
    <w:rsid w:val="005723B3"/>
    <w:rsid w:val="005746D2"/>
    <w:rsid w:val="00584C43"/>
    <w:rsid w:val="005856FC"/>
    <w:rsid w:val="00590D67"/>
    <w:rsid w:val="005920DE"/>
    <w:rsid w:val="00592530"/>
    <w:rsid w:val="00592CFB"/>
    <w:rsid w:val="0059495B"/>
    <w:rsid w:val="005A1AB9"/>
    <w:rsid w:val="005A31BB"/>
    <w:rsid w:val="005A3ED8"/>
    <w:rsid w:val="005A401E"/>
    <w:rsid w:val="005A7A9F"/>
    <w:rsid w:val="005B02B1"/>
    <w:rsid w:val="005B48B1"/>
    <w:rsid w:val="005B4E4D"/>
    <w:rsid w:val="005B74DC"/>
    <w:rsid w:val="005C0644"/>
    <w:rsid w:val="005C0A84"/>
    <w:rsid w:val="005C41EF"/>
    <w:rsid w:val="005C63E8"/>
    <w:rsid w:val="005D34BB"/>
    <w:rsid w:val="005E3694"/>
    <w:rsid w:val="005E5188"/>
    <w:rsid w:val="005E5B7B"/>
    <w:rsid w:val="005F0B89"/>
    <w:rsid w:val="005F482F"/>
    <w:rsid w:val="005F75A4"/>
    <w:rsid w:val="00603DF8"/>
    <w:rsid w:val="00605370"/>
    <w:rsid w:val="00605537"/>
    <w:rsid w:val="006116EE"/>
    <w:rsid w:val="00611D0B"/>
    <w:rsid w:val="006128D5"/>
    <w:rsid w:val="0061367F"/>
    <w:rsid w:val="006145DF"/>
    <w:rsid w:val="00615327"/>
    <w:rsid w:val="0061551C"/>
    <w:rsid w:val="00616EA2"/>
    <w:rsid w:val="006222DE"/>
    <w:rsid w:val="00622EF0"/>
    <w:rsid w:val="00624BD8"/>
    <w:rsid w:val="0062582A"/>
    <w:rsid w:val="0063046C"/>
    <w:rsid w:val="00631C5D"/>
    <w:rsid w:val="00632BDE"/>
    <w:rsid w:val="00634219"/>
    <w:rsid w:val="00634363"/>
    <w:rsid w:val="006456F2"/>
    <w:rsid w:val="00652043"/>
    <w:rsid w:val="0065525E"/>
    <w:rsid w:val="0066240E"/>
    <w:rsid w:val="00664D3F"/>
    <w:rsid w:val="006701ED"/>
    <w:rsid w:val="00672CB6"/>
    <w:rsid w:val="00673A3F"/>
    <w:rsid w:val="00681E7F"/>
    <w:rsid w:val="0069122F"/>
    <w:rsid w:val="00692AA0"/>
    <w:rsid w:val="006A5323"/>
    <w:rsid w:val="006B3AF2"/>
    <w:rsid w:val="006B7A5E"/>
    <w:rsid w:val="006B7B18"/>
    <w:rsid w:val="006C4FD6"/>
    <w:rsid w:val="006C6D55"/>
    <w:rsid w:val="006D019B"/>
    <w:rsid w:val="006D1F01"/>
    <w:rsid w:val="006D7235"/>
    <w:rsid w:val="006E0B3B"/>
    <w:rsid w:val="006E305A"/>
    <w:rsid w:val="006E744B"/>
    <w:rsid w:val="006E79EE"/>
    <w:rsid w:val="006F1A61"/>
    <w:rsid w:val="006F2491"/>
    <w:rsid w:val="006F4396"/>
    <w:rsid w:val="006F4E82"/>
    <w:rsid w:val="006F5CC1"/>
    <w:rsid w:val="007018B7"/>
    <w:rsid w:val="007074D0"/>
    <w:rsid w:val="007105F0"/>
    <w:rsid w:val="007124E1"/>
    <w:rsid w:val="0071559E"/>
    <w:rsid w:val="00715EFB"/>
    <w:rsid w:val="00721F1B"/>
    <w:rsid w:val="00721FF8"/>
    <w:rsid w:val="00726226"/>
    <w:rsid w:val="00737E7A"/>
    <w:rsid w:val="00740EE5"/>
    <w:rsid w:val="00741426"/>
    <w:rsid w:val="00741872"/>
    <w:rsid w:val="0074279A"/>
    <w:rsid w:val="007475D6"/>
    <w:rsid w:val="007538F5"/>
    <w:rsid w:val="00754F19"/>
    <w:rsid w:val="0075582A"/>
    <w:rsid w:val="00760316"/>
    <w:rsid w:val="00761B03"/>
    <w:rsid w:val="007622E0"/>
    <w:rsid w:val="00765976"/>
    <w:rsid w:val="00766016"/>
    <w:rsid w:val="00770B1C"/>
    <w:rsid w:val="00773B12"/>
    <w:rsid w:val="007740B2"/>
    <w:rsid w:val="00774E1B"/>
    <w:rsid w:val="00775995"/>
    <w:rsid w:val="0078058B"/>
    <w:rsid w:val="00780CBA"/>
    <w:rsid w:val="00782070"/>
    <w:rsid w:val="00782AD8"/>
    <w:rsid w:val="007874A4"/>
    <w:rsid w:val="00791561"/>
    <w:rsid w:val="0079376A"/>
    <w:rsid w:val="0079568F"/>
    <w:rsid w:val="00795870"/>
    <w:rsid w:val="0079615D"/>
    <w:rsid w:val="007A4046"/>
    <w:rsid w:val="007A5335"/>
    <w:rsid w:val="007A5391"/>
    <w:rsid w:val="007A7734"/>
    <w:rsid w:val="007B086A"/>
    <w:rsid w:val="007B08B6"/>
    <w:rsid w:val="007B242A"/>
    <w:rsid w:val="007B3527"/>
    <w:rsid w:val="007B5686"/>
    <w:rsid w:val="007B7427"/>
    <w:rsid w:val="007B7EDA"/>
    <w:rsid w:val="007C1CC2"/>
    <w:rsid w:val="007D500A"/>
    <w:rsid w:val="007D668D"/>
    <w:rsid w:val="007E3796"/>
    <w:rsid w:val="007E4652"/>
    <w:rsid w:val="007E6A31"/>
    <w:rsid w:val="007F0825"/>
    <w:rsid w:val="007F2319"/>
    <w:rsid w:val="007F4737"/>
    <w:rsid w:val="007F526A"/>
    <w:rsid w:val="007F7125"/>
    <w:rsid w:val="007F756D"/>
    <w:rsid w:val="007F7FFB"/>
    <w:rsid w:val="008011B8"/>
    <w:rsid w:val="00801ACD"/>
    <w:rsid w:val="00812B27"/>
    <w:rsid w:val="00813BC2"/>
    <w:rsid w:val="00813F2E"/>
    <w:rsid w:val="00815E26"/>
    <w:rsid w:val="00824F13"/>
    <w:rsid w:val="00826404"/>
    <w:rsid w:val="00830697"/>
    <w:rsid w:val="00831775"/>
    <w:rsid w:val="008368B7"/>
    <w:rsid w:val="00841B2D"/>
    <w:rsid w:val="00846FCC"/>
    <w:rsid w:val="00854D54"/>
    <w:rsid w:val="00855DF8"/>
    <w:rsid w:val="00862D47"/>
    <w:rsid w:val="00865328"/>
    <w:rsid w:val="0086598C"/>
    <w:rsid w:val="00866EA8"/>
    <w:rsid w:val="00867F16"/>
    <w:rsid w:val="0087400D"/>
    <w:rsid w:val="00874519"/>
    <w:rsid w:val="00874B11"/>
    <w:rsid w:val="00876FFB"/>
    <w:rsid w:val="008819D6"/>
    <w:rsid w:val="008866C7"/>
    <w:rsid w:val="008869B6"/>
    <w:rsid w:val="00887E88"/>
    <w:rsid w:val="008A434C"/>
    <w:rsid w:val="008A665F"/>
    <w:rsid w:val="008A6CDF"/>
    <w:rsid w:val="008A70EC"/>
    <w:rsid w:val="008C0FB1"/>
    <w:rsid w:val="008C1A2A"/>
    <w:rsid w:val="008C27CE"/>
    <w:rsid w:val="008C2AE8"/>
    <w:rsid w:val="008C3870"/>
    <w:rsid w:val="008C4AE0"/>
    <w:rsid w:val="008D38E8"/>
    <w:rsid w:val="008D4E99"/>
    <w:rsid w:val="008D5CBA"/>
    <w:rsid w:val="008E11BB"/>
    <w:rsid w:val="008E1E25"/>
    <w:rsid w:val="008E43E7"/>
    <w:rsid w:val="008E656B"/>
    <w:rsid w:val="008E7D37"/>
    <w:rsid w:val="008F28ED"/>
    <w:rsid w:val="008F36F1"/>
    <w:rsid w:val="008F5DD7"/>
    <w:rsid w:val="009036D4"/>
    <w:rsid w:val="00903B57"/>
    <w:rsid w:val="0090672F"/>
    <w:rsid w:val="00915D0D"/>
    <w:rsid w:val="0091677C"/>
    <w:rsid w:val="009200C8"/>
    <w:rsid w:val="00922216"/>
    <w:rsid w:val="00924B5D"/>
    <w:rsid w:val="00926E60"/>
    <w:rsid w:val="00927E3B"/>
    <w:rsid w:val="009314BA"/>
    <w:rsid w:val="00934E82"/>
    <w:rsid w:val="00937841"/>
    <w:rsid w:val="00943F9F"/>
    <w:rsid w:val="009445EE"/>
    <w:rsid w:val="00944D7B"/>
    <w:rsid w:val="009458CA"/>
    <w:rsid w:val="00945B7C"/>
    <w:rsid w:val="0095669F"/>
    <w:rsid w:val="00957943"/>
    <w:rsid w:val="00957A66"/>
    <w:rsid w:val="00957D49"/>
    <w:rsid w:val="00960494"/>
    <w:rsid w:val="00962C29"/>
    <w:rsid w:val="00966E1C"/>
    <w:rsid w:val="009700AB"/>
    <w:rsid w:val="009719F7"/>
    <w:rsid w:val="009803CC"/>
    <w:rsid w:val="00980B68"/>
    <w:rsid w:val="00981304"/>
    <w:rsid w:val="0098492E"/>
    <w:rsid w:val="009900FE"/>
    <w:rsid w:val="009921E5"/>
    <w:rsid w:val="0099493E"/>
    <w:rsid w:val="00994E9C"/>
    <w:rsid w:val="009956BD"/>
    <w:rsid w:val="009965DE"/>
    <w:rsid w:val="009A051B"/>
    <w:rsid w:val="009A2BD6"/>
    <w:rsid w:val="009A6682"/>
    <w:rsid w:val="009A693E"/>
    <w:rsid w:val="009B1E6B"/>
    <w:rsid w:val="009B4FA8"/>
    <w:rsid w:val="009B5CD7"/>
    <w:rsid w:val="009B7944"/>
    <w:rsid w:val="009B7A01"/>
    <w:rsid w:val="009C28D8"/>
    <w:rsid w:val="009C5B54"/>
    <w:rsid w:val="009C73E4"/>
    <w:rsid w:val="009C7FF3"/>
    <w:rsid w:val="009D00C8"/>
    <w:rsid w:val="009D184A"/>
    <w:rsid w:val="009D387B"/>
    <w:rsid w:val="009D68F2"/>
    <w:rsid w:val="009E05E0"/>
    <w:rsid w:val="009E22BE"/>
    <w:rsid w:val="009E3795"/>
    <w:rsid w:val="009E4176"/>
    <w:rsid w:val="009F0B39"/>
    <w:rsid w:val="009F2F8D"/>
    <w:rsid w:val="009F481B"/>
    <w:rsid w:val="009F61E7"/>
    <w:rsid w:val="009F67F5"/>
    <w:rsid w:val="009F6F91"/>
    <w:rsid w:val="00A0023D"/>
    <w:rsid w:val="00A03635"/>
    <w:rsid w:val="00A058E7"/>
    <w:rsid w:val="00A05A48"/>
    <w:rsid w:val="00A13CD4"/>
    <w:rsid w:val="00A15467"/>
    <w:rsid w:val="00A163BD"/>
    <w:rsid w:val="00A16AD8"/>
    <w:rsid w:val="00A22F62"/>
    <w:rsid w:val="00A23BFB"/>
    <w:rsid w:val="00A2667C"/>
    <w:rsid w:val="00A26A94"/>
    <w:rsid w:val="00A30D0F"/>
    <w:rsid w:val="00A3159B"/>
    <w:rsid w:val="00A33437"/>
    <w:rsid w:val="00A35011"/>
    <w:rsid w:val="00A35270"/>
    <w:rsid w:val="00A35FEA"/>
    <w:rsid w:val="00A366D7"/>
    <w:rsid w:val="00A42E5A"/>
    <w:rsid w:val="00A43CA4"/>
    <w:rsid w:val="00A46D5A"/>
    <w:rsid w:val="00A478A2"/>
    <w:rsid w:val="00A500F1"/>
    <w:rsid w:val="00A519F0"/>
    <w:rsid w:val="00A52466"/>
    <w:rsid w:val="00A53CA5"/>
    <w:rsid w:val="00A5590D"/>
    <w:rsid w:val="00A55EFF"/>
    <w:rsid w:val="00A560A6"/>
    <w:rsid w:val="00A56903"/>
    <w:rsid w:val="00A60808"/>
    <w:rsid w:val="00A66FDF"/>
    <w:rsid w:val="00A67095"/>
    <w:rsid w:val="00A76D51"/>
    <w:rsid w:val="00A81CE5"/>
    <w:rsid w:val="00A81FA2"/>
    <w:rsid w:val="00A8222A"/>
    <w:rsid w:val="00A835B2"/>
    <w:rsid w:val="00A86DE1"/>
    <w:rsid w:val="00A87A82"/>
    <w:rsid w:val="00A87EC7"/>
    <w:rsid w:val="00A9001B"/>
    <w:rsid w:val="00A92B97"/>
    <w:rsid w:val="00A95061"/>
    <w:rsid w:val="00AA0D34"/>
    <w:rsid w:val="00AA1CEB"/>
    <w:rsid w:val="00AA52DF"/>
    <w:rsid w:val="00AA727C"/>
    <w:rsid w:val="00AB06D9"/>
    <w:rsid w:val="00AB1044"/>
    <w:rsid w:val="00AB126B"/>
    <w:rsid w:val="00AB1AAB"/>
    <w:rsid w:val="00AB3341"/>
    <w:rsid w:val="00AB3818"/>
    <w:rsid w:val="00AB4050"/>
    <w:rsid w:val="00AB77AB"/>
    <w:rsid w:val="00AC1CBB"/>
    <w:rsid w:val="00AC1E1C"/>
    <w:rsid w:val="00AC359B"/>
    <w:rsid w:val="00AC6F1F"/>
    <w:rsid w:val="00AD0383"/>
    <w:rsid w:val="00AD0CBC"/>
    <w:rsid w:val="00AD24C4"/>
    <w:rsid w:val="00AD3904"/>
    <w:rsid w:val="00AD595B"/>
    <w:rsid w:val="00AE08C3"/>
    <w:rsid w:val="00AE3C7C"/>
    <w:rsid w:val="00AF0355"/>
    <w:rsid w:val="00AF0F43"/>
    <w:rsid w:val="00AF47A2"/>
    <w:rsid w:val="00AF64E9"/>
    <w:rsid w:val="00AF6EBC"/>
    <w:rsid w:val="00B00034"/>
    <w:rsid w:val="00B00971"/>
    <w:rsid w:val="00B0127A"/>
    <w:rsid w:val="00B019FB"/>
    <w:rsid w:val="00B07881"/>
    <w:rsid w:val="00B100A3"/>
    <w:rsid w:val="00B12FFF"/>
    <w:rsid w:val="00B13431"/>
    <w:rsid w:val="00B15A5E"/>
    <w:rsid w:val="00B17271"/>
    <w:rsid w:val="00B20FD4"/>
    <w:rsid w:val="00B21D6E"/>
    <w:rsid w:val="00B23F2B"/>
    <w:rsid w:val="00B243F4"/>
    <w:rsid w:val="00B26B56"/>
    <w:rsid w:val="00B304D0"/>
    <w:rsid w:val="00B32DA2"/>
    <w:rsid w:val="00B40DCD"/>
    <w:rsid w:val="00B5006A"/>
    <w:rsid w:val="00B50886"/>
    <w:rsid w:val="00B56346"/>
    <w:rsid w:val="00B613B5"/>
    <w:rsid w:val="00B65484"/>
    <w:rsid w:val="00B654CB"/>
    <w:rsid w:val="00B656F1"/>
    <w:rsid w:val="00B65796"/>
    <w:rsid w:val="00B65D9A"/>
    <w:rsid w:val="00B65F41"/>
    <w:rsid w:val="00B66F94"/>
    <w:rsid w:val="00B70D6D"/>
    <w:rsid w:val="00B70F52"/>
    <w:rsid w:val="00B7357B"/>
    <w:rsid w:val="00B749B0"/>
    <w:rsid w:val="00B770FD"/>
    <w:rsid w:val="00B77D60"/>
    <w:rsid w:val="00B813C5"/>
    <w:rsid w:val="00B8214D"/>
    <w:rsid w:val="00B8228C"/>
    <w:rsid w:val="00B831A8"/>
    <w:rsid w:val="00B85C44"/>
    <w:rsid w:val="00B912BF"/>
    <w:rsid w:val="00B94783"/>
    <w:rsid w:val="00B94D89"/>
    <w:rsid w:val="00B979D4"/>
    <w:rsid w:val="00BA4987"/>
    <w:rsid w:val="00BA6FCE"/>
    <w:rsid w:val="00BA7E73"/>
    <w:rsid w:val="00BB35C4"/>
    <w:rsid w:val="00BB4626"/>
    <w:rsid w:val="00BB5E39"/>
    <w:rsid w:val="00BC0774"/>
    <w:rsid w:val="00BC1570"/>
    <w:rsid w:val="00BC2A25"/>
    <w:rsid w:val="00BD392E"/>
    <w:rsid w:val="00BD70E4"/>
    <w:rsid w:val="00BE3FAD"/>
    <w:rsid w:val="00BE464B"/>
    <w:rsid w:val="00BF02C2"/>
    <w:rsid w:val="00BF08CD"/>
    <w:rsid w:val="00BF4D77"/>
    <w:rsid w:val="00BF5FC0"/>
    <w:rsid w:val="00BF6A2C"/>
    <w:rsid w:val="00C00C7B"/>
    <w:rsid w:val="00C03B98"/>
    <w:rsid w:val="00C03CA3"/>
    <w:rsid w:val="00C068D4"/>
    <w:rsid w:val="00C10012"/>
    <w:rsid w:val="00C11745"/>
    <w:rsid w:val="00C13BA3"/>
    <w:rsid w:val="00C155F4"/>
    <w:rsid w:val="00C16159"/>
    <w:rsid w:val="00C2158D"/>
    <w:rsid w:val="00C22689"/>
    <w:rsid w:val="00C24659"/>
    <w:rsid w:val="00C25F4B"/>
    <w:rsid w:val="00C25FA0"/>
    <w:rsid w:val="00C31B5D"/>
    <w:rsid w:val="00C32343"/>
    <w:rsid w:val="00C37008"/>
    <w:rsid w:val="00C43251"/>
    <w:rsid w:val="00C44C27"/>
    <w:rsid w:val="00C46C43"/>
    <w:rsid w:val="00C4763D"/>
    <w:rsid w:val="00C5074E"/>
    <w:rsid w:val="00C52A3A"/>
    <w:rsid w:val="00C54547"/>
    <w:rsid w:val="00C5555E"/>
    <w:rsid w:val="00C5573F"/>
    <w:rsid w:val="00C5698F"/>
    <w:rsid w:val="00C57016"/>
    <w:rsid w:val="00C6070A"/>
    <w:rsid w:val="00C615A4"/>
    <w:rsid w:val="00C615B8"/>
    <w:rsid w:val="00C67111"/>
    <w:rsid w:val="00C720B5"/>
    <w:rsid w:val="00C73FD7"/>
    <w:rsid w:val="00C76722"/>
    <w:rsid w:val="00C80C41"/>
    <w:rsid w:val="00C85CCE"/>
    <w:rsid w:val="00C87362"/>
    <w:rsid w:val="00C87461"/>
    <w:rsid w:val="00C904C9"/>
    <w:rsid w:val="00C94CD8"/>
    <w:rsid w:val="00C97B17"/>
    <w:rsid w:val="00CA2039"/>
    <w:rsid w:val="00CA2276"/>
    <w:rsid w:val="00CA2FBB"/>
    <w:rsid w:val="00CA4A60"/>
    <w:rsid w:val="00CB1E8E"/>
    <w:rsid w:val="00CB42E3"/>
    <w:rsid w:val="00CB48D5"/>
    <w:rsid w:val="00CB7573"/>
    <w:rsid w:val="00CC000B"/>
    <w:rsid w:val="00CC2B13"/>
    <w:rsid w:val="00CC350F"/>
    <w:rsid w:val="00CC443B"/>
    <w:rsid w:val="00CC54C0"/>
    <w:rsid w:val="00CD0D95"/>
    <w:rsid w:val="00CD4CC9"/>
    <w:rsid w:val="00CD6D31"/>
    <w:rsid w:val="00CE12E5"/>
    <w:rsid w:val="00CE37D6"/>
    <w:rsid w:val="00CE7C08"/>
    <w:rsid w:val="00CF1281"/>
    <w:rsid w:val="00CF528D"/>
    <w:rsid w:val="00D051A7"/>
    <w:rsid w:val="00D06692"/>
    <w:rsid w:val="00D06F36"/>
    <w:rsid w:val="00D11E55"/>
    <w:rsid w:val="00D13DF9"/>
    <w:rsid w:val="00D14C16"/>
    <w:rsid w:val="00D20181"/>
    <w:rsid w:val="00D21334"/>
    <w:rsid w:val="00D22F7C"/>
    <w:rsid w:val="00D241C8"/>
    <w:rsid w:val="00D26286"/>
    <w:rsid w:val="00D33166"/>
    <w:rsid w:val="00D33221"/>
    <w:rsid w:val="00D358BC"/>
    <w:rsid w:val="00D3608A"/>
    <w:rsid w:val="00D4229A"/>
    <w:rsid w:val="00D44A3C"/>
    <w:rsid w:val="00D5037A"/>
    <w:rsid w:val="00D50F30"/>
    <w:rsid w:val="00D52662"/>
    <w:rsid w:val="00D52E11"/>
    <w:rsid w:val="00D545B2"/>
    <w:rsid w:val="00D55D91"/>
    <w:rsid w:val="00D56585"/>
    <w:rsid w:val="00D56EE0"/>
    <w:rsid w:val="00D63EF9"/>
    <w:rsid w:val="00D668F1"/>
    <w:rsid w:val="00D721E2"/>
    <w:rsid w:val="00D72A01"/>
    <w:rsid w:val="00D72BA1"/>
    <w:rsid w:val="00D83C79"/>
    <w:rsid w:val="00D862A4"/>
    <w:rsid w:val="00D87A04"/>
    <w:rsid w:val="00D926EF"/>
    <w:rsid w:val="00D929DF"/>
    <w:rsid w:val="00D93B3C"/>
    <w:rsid w:val="00DA116A"/>
    <w:rsid w:val="00DA1777"/>
    <w:rsid w:val="00DA3D90"/>
    <w:rsid w:val="00DA5AAD"/>
    <w:rsid w:val="00DA6256"/>
    <w:rsid w:val="00DA6A43"/>
    <w:rsid w:val="00DB033D"/>
    <w:rsid w:val="00DB40CB"/>
    <w:rsid w:val="00DB721E"/>
    <w:rsid w:val="00DC0E7E"/>
    <w:rsid w:val="00DC469C"/>
    <w:rsid w:val="00DC4FB3"/>
    <w:rsid w:val="00DC7926"/>
    <w:rsid w:val="00DD053C"/>
    <w:rsid w:val="00DD5736"/>
    <w:rsid w:val="00DD6944"/>
    <w:rsid w:val="00E01451"/>
    <w:rsid w:val="00E01916"/>
    <w:rsid w:val="00E03DBA"/>
    <w:rsid w:val="00E04360"/>
    <w:rsid w:val="00E12638"/>
    <w:rsid w:val="00E13900"/>
    <w:rsid w:val="00E1484B"/>
    <w:rsid w:val="00E150F4"/>
    <w:rsid w:val="00E16EDC"/>
    <w:rsid w:val="00E23104"/>
    <w:rsid w:val="00E27054"/>
    <w:rsid w:val="00E272EB"/>
    <w:rsid w:val="00E27D1C"/>
    <w:rsid w:val="00E37060"/>
    <w:rsid w:val="00E3711E"/>
    <w:rsid w:val="00E40769"/>
    <w:rsid w:val="00E40BFD"/>
    <w:rsid w:val="00E4174A"/>
    <w:rsid w:val="00E420DF"/>
    <w:rsid w:val="00E471E0"/>
    <w:rsid w:val="00E4789B"/>
    <w:rsid w:val="00E47A7E"/>
    <w:rsid w:val="00E53A1A"/>
    <w:rsid w:val="00E53DAA"/>
    <w:rsid w:val="00E57FDC"/>
    <w:rsid w:val="00E6492C"/>
    <w:rsid w:val="00E65F8F"/>
    <w:rsid w:val="00E66A29"/>
    <w:rsid w:val="00E66DB8"/>
    <w:rsid w:val="00E6796F"/>
    <w:rsid w:val="00E67C1B"/>
    <w:rsid w:val="00E707C1"/>
    <w:rsid w:val="00E875F1"/>
    <w:rsid w:val="00E87C0F"/>
    <w:rsid w:val="00E90742"/>
    <w:rsid w:val="00E92AA5"/>
    <w:rsid w:val="00E9540B"/>
    <w:rsid w:val="00E95AEA"/>
    <w:rsid w:val="00EA09F2"/>
    <w:rsid w:val="00EA3710"/>
    <w:rsid w:val="00EC0D3C"/>
    <w:rsid w:val="00EC1E3E"/>
    <w:rsid w:val="00EC3514"/>
    <w:rsid w:val="00EC5572"/>
    <w:rsid w:val="00ED2008"/>
    <w:rsid w:val="00ED2BCC"/>
    <w:rsid w:val="00ED2DF5"/>
    <w:rsid w:val="00ED4538"/>
    <w:rsid w:val="00ED7796"/>
    <w:rsid w:val="00EE18F0"/>
    <w:rsid w:val="00EE1AAC"/>
    <w:rsid w:val="00EE1FDB"/>
    <w:rsid w:val="00EE6239"/>
    <w:rsid w:val="00EE7B7D"/>
    <w:rsid w:val="00EF3860"/>
    <w:rsid w:val="00EF407F"/>
    <w:rsid w:val="00EF5C9C"/>
    <w:rsid w:val="00EF76CF"/>
    <w:rsid w:val="00F029F3"/>
    <w:rsid w:val="00F031BB"/>
    <w:rsid w:val="00F0373F"/>
    <w:rsid w:val="00F06394"/>
    <w:rsid w:val="00F078B2"/>
    <w:rsid w:val="00F07FEF"/>
    <w:rsid w:val="00F1141E"/>
    <w:rsid w:val="00F11DE9"/>
    <w:rsid w:val="00F22C2A"/>
    <w:rsid w:val="00F2402C"/>
    <w:rsid w:val="00F27E8A"/>
    <w:rsid w:val="00F328AE"/>
    <w:rsid w:val="00F32E80"/>
    <w:rsid w:val="00F34466"/>
    <w:rsid w:val="00F34D4C"/>
    <w:rsid w:val="00F364D4"/>
    <w:rsid w:val="00F37A8D"/>
    <w:rsid w:val="00F404B4"/>
    <w:rsid w:val="00F40A4A"/>
    <w:rsid w:val="00F43737"/>
    <w:rsid w:val="00F60048"/>
    <w:rsid w:val="00F61A28"/>
    <w:rsid w:val="00F61BE5"/>
    <w:rsid w:val="00F620BE"/>
    <w:rsid w:val="00F646E0"/>
    <w:rsid w:val="00F66050"/>
    <w:rsid w:val="00F70F9F"/>
    <w:rsid w:val="00F7175B"/>
    <w:rsid w:val="00F72973"/>
    <w:rsid w:val="00F75FBC"/>
    <w:rsid w:val="00F770D2"/>
    <w:rsid w:val="00F77DAE"/>
    <w:rsid w:val="00F84647"/>
    <w:rsid w:val="00F86307"/>
    <w:rsid w:val="00F90561"/>
    <w:rsid w:val="00F908A4"/>
    <w:rsid w:val="00F916CE"/>
    <w:rsid w:val="00FA0097"/>
    <w:rsid w:val="00FA2A41"/>
    <w:rsid w:val="00FB1B9B"/>
    <w:rsid w:val="00FB2C5F"/>
    <w:rsid w:val="00FB60E0"/>
    <w:rsid w:val="00FB78F5"/>
    <w:rsid w:val="00FC215F"/>
    <w:rsid w:val="00FC22DE"/>
    <w:rsid w:val="00FC435A"/>
    <w:rsid w:val="00FC51B0"/>
    <w:rsid w:val="00FD08F5"/>
    <w:rsid w:val="00FD36D2"/>
    <w:rsid w:val="00FD3F2A"/>
    <w:rsid w:val="00FD7724"/>
    <w:rsid w:val="00FD7BF9"/>
    <w:rsid w:val="00FE66F8"/>
    <w:rsid w:val="00FF0168"/>
    <w:rsid w:val="00FF0DAC"/>
    <w:rsid w:val="00FF1721"/>
    <w:rsid w:val="00FF304E"/>
    <w:rsid w:val="00FF4209"/>
    <w:rsid w:val="00FF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4D6C86"/>
  <w15:chartTrackingRefBased/>
  <w15:docId w15:val="{C4ED12B5-E85F-40E7-8C7B-F26927CC7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B4DC3"/>
    <w:pPr>
      <w:spacing w:after="120" w:line="264" w:lineRule="auto"/>
      <w:jc w:val="both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spacing w:after="240"/>
      <w:outlineLvl w:val="0"/>
    </w:pPr>
    <w:rPr>
      <w:b/>
    </w:rPr>
  </w:style>
  <w:style w:type="paragraph" w:styleId="berschrift2">
    <w:name w:val="heading 2"/>
    <w:basedOn w:val="Standard"/>
    <w:next w:val="Standard"/>
    <w:qFormat/>
    <w:rsid w:val="009A2BD6"/>
    <w:pPr>
      <w:spacing w:after="240" w:line="240" w:lineRule="auto"/>
      <w:outlineLvl w:val="1"/>
    </w:pPr>
    <w:rPr>
      <w:sz w:val="20"/>
    </w:rPr>
  </w:style>
  <w:style w:type="paragraph" w:styleId="berschrift3">
    <w:name w:val="heading 3"/>
    <w:basedOn w:val="Standard"/>
    <w:next w:val="Standard"/>
    <w:qFormat/>
    <w:pPr>
      <w:spacing w:after="240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851"/>
      </w:tabs>
      <w:spacing w:after="240"/>
      <w:outlineLvl w:val="3"/>
    </w:p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tabs>
        <w:tab w:val="right" w:pos="9356"/>
      </w:tabs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right" w:pos="9356"/>
      </w:tabs>
    </w:pPr>
    <w:rPr>
      <w:rFonts w:cs="Arial"/>
      <w:sz w:val="16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rPr>
      <w:rFonts w:cs="Arial"/>
      <w:sz w:val="20"/>
    </w:rPr>
  </w:style>
  <w:style w:type="paragraph" w:styleId="Textkrper2">
    <w:name w:val="Body Text 2"/>
    <w:basedOn w:val="Standard"/>
    <w:rPr>
      <w:rFonts w:cs="Arial"/>
      <w:color w:val="FF0000"/>
      <w:sz w:val="20"/>
    </w:rPr>
  </w:style>
  <w:style w:type="paragraph" w:styleId="Textkrper3">
    <w:name w:val="Body Text 3"/>
    <w:basedOn w:val="Standard"/>
    <w:rPr>
      <w:rFonts w:cs="Arial"/>
      <w:sz w:val="20"/>
    </w:rPr>
  </w:style>
  <w:style w:type="paragraph" w:styleId="Verzeichnis1">
    <w:name w:val="toc 1"/>
    <w:basedOn w:val="Standard"/>
    <w:next w:val="Standard"/>
    <w:semiHidden/>
    <w:pPr>
      <w:spacing w:before="360" w:after="360"/>
      <w:jc w:val="left"/>
    </w:pPr>
    <w:rPr>
      <w:rFonts w:ascii="Times New Roman" w:hAnsi="Times New Roman"/>
      <w:b/>
      <w:bCs/>
      <w:caps/>
      <w:szCs w:val="22"/>
      <w:u w:val="single"/>
    </w:rPr>
  </w:style>
  <w:style w:type="paragraph" w:styleId="Verzeichnis2">
    <w:name w:val="toc 2"/>
    <w:basedOn w:val="Standard"/>
    <w:next w:val="Standard"/>
    <w:semiHidden/>
    <w:pPr>
      <w:spacing w:after="0"/>
      <w:jc w:val="left"/>
    </w:pPr>
    <w:rPr>
      <w:rFonts w:ascii="Times New Roman" w:hAnsi="Times New Roman"/>
      <w:b/>
      <w:bCs/>
      <w:smallCaps/>
      <w:szCs w:val="22"/>
    </w:rPr>
  </w:style>
  <w:style w:type="paragraph" w:styleId="Verzeichnis3">
    <w:name w:val="toc 3"/>
    <w:basedOn w:val="Standard"/>
    <w:next w:val="Standard"/>
    <w:semiHidden/>
    <w:pPr>
      <w:spacing w:after="0"/>
      <w:jc w:val="left"/>
    </w:pPr>
    <w:rPr>
      <w:rFonts w:ascii="Times New Roman" w:hAnsi="Times New Roman"/>
      <w:smallCaps/>
      <w:szCs w:val="22"/>
    </w:rPr>
  </w:style>
  <w:style w:type="paragraph" w:styleId="Verzeichnis4">
    <w:name w:val="toc 4"/>
    <w:basedOn w:val="Standard"/>
    <w:next w:val="Standard"/>
    <w:autoRedefine/>
    <w:semiHidden/>
    <w:pPr>
      <w:spacing w:after="0"/>
      <w:jc w:val="left"/>
    </w:pPr>
    <w:rPr>
      <w:rFonts w:ascii="Times New Roman" w:hAnsi="Times New Roman"/>
      <w:szCs w:val="22"/>
    </w:rPr>
  </w:style>
  <w:style w:type="paragraph" w:styleId="Verzeichnis5">
    <w:name w:val="toc 5"/>
    <w:basedOn w:val="Standard"/>
    <w:next w:val="Standard"/>
    <w:autoRedefine/>
    <w:semiHidden/>
    <w:pPr>
      <w:spacing w:after="0"/>
      <w:jc w:val="left"/>
    </w:pPr>
    <w:rPr>
      <w:rFonts w:ascii="Times New Roman" w:hAnsi="Times New Roman"/>
      <w:szCs w:val="22"/>
    </w:rPr>
  </w:style>
  <w:style w:type="paragraph" w:styleId="Verzeichnis6">
    <w:name w:val="toc 6"/>
    <w:basedOn w:val="Standard"/>
    <w:next w:val="Standard"/>
    <w:autoRedefine/>
    <w:semiHidden/>
    <w:pPr>
      <w:spacing w:after="0"/>
      <w:jc w:val="left"/>
    </w:pPr>
    <w:rPr>
      <w:rFonts w:ascii="Times New Roman" w:hAnsi="Times New Roman"/>
      <w:szCs w:val="22"/>
    </w:rPr>
  </w:style>
  <w:style w:type="paragraph" w:styleId="Verzeichnis7">
    <w:name w:val="toc 7"/>
    <w:basedOn w:val="Standard"/>
    <w:next w:val="Standard"/>
    <w:autoRedefine/>
    <w:semiHidden/>
    <w:pPr>
      <w:spacing w:after="0"/>
      <w:jc w:val="left"/>
    </w:pPr>
    <w:rPr>
      <w:rFonts w:ascii="Times New Roman" w:hAnsi="Times New Roman"/>
      <w:szCs w:val="22"/>
    </w:rPr>
  </w:style>
  <w:style w:type="paragraph" w:styleId="Verzeichnis8">
    <w:name w:val="toc 8"/>
    <w:basedOn w:val="Standard"/>
    <w:next w:val="Standard"/>
    <w:autoRedefine/>
    <w:semiHidden/>
    <w:pPr>
      <w:spacing w:after="0"/>
      <w:jc w:val="left"/>
    </w:pPr>
    <w:rPr>
      <w:rFonts w:ascii="Times New Roman" w:hAnsi="Times New Roman"/>
      <w:szCs w:val="22"/>
    </w:rPr>
  </w:style>
  <w:style w:type="paragraph" w:styleId="Verzeichnis9">
    <w:name w:val="toc 9"/>
    <w:basedOn w:val="Standard"/>
    <w:next w:val="Standard"/>
    <w:autoRedefine/>
    <w:semiHidden/>
    <w:pPr>
      <w:spacing w:after="0"/>
      <w:jc w:val="left"/>
    </w:pPr>
    <w:rPr>
      <w:rFonts w:ascii="Times New Roman" w:hAnsi="Times New Roman"/>
      <w:szCs w:val="22"/>
    </w:rPr>
  </w:style>
  <w:style w:type="character" w:styleId="Hyperlink">
    <w:name w:val="Hyperlink"/>
    <w:rPr>
      <w:color w:val="0000FF"/>
      <w:u w:val="single"/>
    </w:rPr>
  </w:style>
  <w:style w:type="paragraph" w:styleId="Standardeinzug">
    <w:name w:val="Normal Indent"/>
    <w:basedOn w:val="Standard"/>
    <w:pPr>
      <w:numPr>
        <w:numId w:val="2"/>
      </w:numPr>
      <w:jc w:val="left"/>
    </w:pPr>
  </w:style>
  <w:style w:type="paragraph" w:styleId="Beschriftung">
    <w:name w:val="caption"/>
    <w:basedOn w:val="Standard"/>
    <w:next w:val="Standard"/>
    <w:qFormat/>
  </w:style>
  <w:style w:type="paragraph" w:styleId="Index1">
    <w:name w:val="index 1"/>
    <w:basedOn w:val="Standard"/>
    <w:next w:val="Standard"/>
    <w:autoRedefine/>
    <w:semiHidden/>
    <w:pPr>
      <w:ind w:left="200" w:hanging="200"/>
    </w:pPr>
  </w:style>
  <w:style w:type="paragraph" w:styleId="Index2">
    <w:name w:val="index 2"/>
    <w:basedOn w:val="Standard"/>
    <w:next w:val="Standard"/>
    <w:autoRedefine/>
    <w:semiHidden/>
    <w:pPr>
      <w:ind w:left="400" w:hanging="200"/>
    </w:pPr>
  </w:style>
  <w:style w:type="paragraph" w:styleId="Index3">
    <w:name w:val="index 3"/>
    <w:basedOn w:val="Standard"/>
    <w:next w:val="Standard"/>
    <w:autoRedefine/>
    <w:semiHidden/>
    <w:pPr>
      <w:ind w:left="600" w:hanging="200"/>
    </w:pPr>
  </w:style>
  <w:style w:type="paragraph" w:styleId="Index4">
    <w:name w:val="index 4"/>
    <w:basedOn w:val="Standard"/>
    <w:next w:val="Standard"/>
    <w:autoRedefine/>
    <w:semiHidden/>
    <w:pPr>
      <w:ind w:left="800" w:hanging="200"/>
    </w:pPr>
  </w:style>
  <w:style w:type="paragraph" w:styleId="Index5">
    <w:name w:val="index 5"/>
    <w:basedOn w:val="Standard"/>
    <w:next w:val="Standard"/>
    <w:autoRedefine/>
    <w:semiHidden/>
    <w:pPr>
      <w:ind w:left="1000" w:hanging="200"/>
    </w:pPr>
  </w:style>
  <w:style w:type="paragraph" w:styleId="Index6">
    <w:name w:val="index 6"/>
    <w:basedOn w:val="Standard"/>
    <w:next w:val="Standard"/>
    <w:autoRedefine/>
    <w:semiHidden/>
    <w:pPr>
      <w:ind w:left="1200" w:hanging="200"/>
    </w:pPr>
  </w:style>
  <w:style w:type="paragraph" w:styleId="Index7">
    <w:name w:val="index 7"/>
    <w:basedOn w:val="Standard"/>
    <w:next w:val="Standard"/>
    <w:autoRedefine/>
    <w:semiHidden/>
    <w:pPr>
      <w:ind w:left="1400" w:hanging="200"/>
    </w:pPr>
  </w:style>
  <w:style w:type="paragraph" w:styleId="Index8">
    <w:name w:val="index 8"/>
    <w:basedOn w:val="Standard"/>
    <w:next w:val="Standard"/>
    <w:autoRedefine/>
    <w:semiHidden/>
    <w:pPr>
      <w:ind w:left="1600" w:hanging="200"/>
    </w:pPr>
  </w:style>
  <w:style w:type="paragraph" w:styleId="Index9">
    <w:name w:val="index 9"/>
    <w:basedOn w:val="Standard"/>
    <w:next w:val="Standard"/>
    <w:autoRedefine/>
    <w:semiHidden/>
    <w:pPr>
      <w:ind w:left="1800" w:hanging="200"/>
    </w:pPr>
  </w:style>
  <w:style w:type="paragraph" w:styleId="Indexberschrift">
    <w:name w:val="index heading"/>
    <w:basedOn w:val="Standard"/>
    <w:next w:val="Index1"/>
    <w:semiHidden/>
    <w:pPr>
      <w:spacing w:after="0"/>
    </w:pPr>
  </w:style>
  <w:style w:type="paragraph" w:styleId="Textkrper-Zeileneinzug">
    <w:name w:val="Body Text Indent"/>
    <w:basedOn w:val="Standard"/>
    <w:pPr>
      <w:spacing w:line="240" w:lineRule="atLeast"/>
      <w:ind w:left="567" w:hanging="567"/>
    </w:pPr>
  </w:style>
  <w:style w:type="paragraph" w:styleId="Textkrper-Einzug2">
    <w:name w:val="Body Text Indent 2"/>
    <w:basedOn w:val="Standard"/>
  </w:style>
  <w:style w:type="paragraph" w:styleId="Textkrper-Einzug3">
    <w:name w:val="Body Text Indent 3"/>
    <w:basedOn w:val="Standard"/>
    <w:pPr>
      <w:ind w:left="2268" w:hanging="2268"/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Aufzhlungszeichen">
    <w:name w:val="List Bullet"/>
    <w:basedOn w:val="Standard"/>
    <w:autoRedefine/>
    <w:pPr>
      <w:tabs>
        <w:tab w:val="left" w:pos="360"/>
      </w:tabs>
      <w:overflowPunct w:val="0"/>
      <w:autoSpaceDE w:val="0"/>
      <w:autoSpaceDN w:val="0"/>
      <w:adjustRightInd w:val="0"/>
      <w:ind w:left="360" w:hanging="360"/>
      <w:jc w:val="left"/>
      <w:textAlignment w:val="baseline"/>
    </w:pPr>
  </w:style>
  <w:style w:type="paragraph" w:styleId="Blocktext">
    <w:name w:val="Block Text"/>
    <w:basedOn w:val="Standard"/>
    <w:pPr>
      <w:ind w:left="284" w:right="-28"/>
    </w:pPr>
  </w:style>
  <w:style w:type="paragraph" w:customStyle="1" w:styleId="SchlS">
    <w:name w:val="SchlS"/>
    <w:basedOn w:val="Standard"/>
    <w:pPr>
      <w:tabs>
        <w:tab w:val="left" w:pos="284"/>
      </w:tabs>
      <w:spacing w:line="360" w:lineRule="atLeast"/>
      <w:jc w:val="left"/>
    </w:pPr>
    <w:rPr>
      <w:rFonts w:ascii="Times New Roman" w:hAnsi="Times New Roman"/>
      <w:sz w:val="24"/>
    </w:rPr>
  </w:style>
  <w:style w:type="paragraph" w:customStyle="1" w:styleId="Formatvorlage4">
    <w:name w:val="Formatvorlage4"/>
    <w:basedOn w:val="berschrift3"/>
  </w:style>
  <w:style w:type="paragraph" w:customStyle="1" w:styleId="xl24">
    <w:name w:val="xl24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 w:val="24"/>
      <w:szCs w:val="24"/>
    </w:rPr>
  </w:style>
  <w:style w:type="paragraph" w:customStyle="1" w:styleId="xl25">
    <w:name w:val="xl25"/>
    <w:basedOn w:val="Standar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 w:val="24"/>
      <w:szCs w:val="24"/>
    </w:rPr>
  </w:style>
  <w:style w:type="paragraph" w:customStyle="1" w:styleId="xl26">
    <w:name w:val="xl26"/>
    <w:basedOn w:val="Standar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 w:val="24"/>
      <w:szCs w:val="24"/>
    </w:rPr>
  </w:style>
  <w:style w:type="paragraph" w:customStyle="1" w:styleId="xl27">
    <w:name w:val="xl27"/>
    <w:basedOn w:val="Standar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 w:val="24"/>
      <w:szCs w:val="24"/>
    </w:rPr>
  </w:style>
  <w:style w:type="paragraph" w:customStyle="1" w:styleId="xl28">
    <w:name w:val="xl28"/>
    <w:basedOn w:val="Standar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cs="Arial"/>
      <w:sz w:val="18"/>
      <w:szCs w:val="18"/>
    </w:rPr>
  </w:style>
  <w:style w:type="paragraph" w:customStyle="1" w:styleId="xl29">
    <w:name w:val="xl29"/>
    <w:basedOn w:val="Standar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cs="Arial"/>
      <w:b/>
      <w:bCs/>
      <w:sz w:val="24"/>
      <w:szCs w:val="24"/>
    </w:rPr>
  </w:style>
  <w:style w:type="paragraph" w:customStyle="1" w:styleId="xl30">
    <w:name w:val="xl30"/>
    <w:basedOn w:val="Standar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cs="Arial"/>
      <w:b/>
      <w:bCs/>
      <w:sz w:val="24"/>
      <w:szCs w:val="24"/>
    </w:rPr>
  </w:style>
  <w:style w:type="paragraph" w:customStyle="1" w:styleId="xl31">
    <w:name w:val="xl31"/>
    <w:basedOn w:val="Standar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24"/>
      <w:szCs w:val="24"/>
    </w:rPr>
  </w:style>
  <w:style w:type="paragraph" w:customStyle="1" w:styleId="xl32">
    <w:name w:val="xl32"/>
    <w:basedOn w:val="Standar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 w:val="24"/>
      <w:szCs w:val="24"/>
    </w:rPr>
  </w:style>
  <w:style w:type="paragraph" w:customStyle="1" w:styleId="xl33">
    <w:name w:val="xl33"/>
    <w:basedOn w:val="Standar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 w:val="24"/>
      <w:szCs w:val="24"/>
    </w:rPr>
  </w:style>
  <w:style w:type="paragraph" w:customStyle="1" w:styleId="xl34">
    <w:name w:val="xl34"/>
    <w:basedOn w:val="Standar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24"/>
      <w:szCs w:val="24"/>
    </w:rPr>
  </w:style>
  <w:style w:type="paragraph" w:customStyle="1" w:styleId="xl35">
    <w:name w:val="xl35"/>
    <w:basedOn w:val="Standar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24"/>
      <w:szCs w:val="24"/>
    </w:rPr>
  </w:style>
  <w:style w:type="paragraph" w:customStyle="1" w:styleId="xl36">
    <w:name w:val="xl36"/>
    <w:basedOn w:val="Standar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  <w:szCs w:val="24"/>
    </w:rPr>
  </w:style>
  <w:style w:type="paragraph" w:customStyle="1" w:styleId="xl37">
    <w:name w:val="xl37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24"/>
      <w:szCs w:val="24"/>
    </w:rPr>
  </w:style>
  <w:style w:type="paragraph" w:customStyle="1" w:styleId="xl38">
    <w:name w:val="xl38"/>
    <w:basedOn w:val="Standar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24"/>
      <w:szCs w:val="24"/>
    </w:rPr>
  </w:style>
  <w:style w:type="paragraph" w:customStyle="1" w:styleId="xl39">
    <w:name w:val="xl39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24"/>
      <w:szCs w:val="24"/>
    </w:rPr>
  </w:style>
  <w:style w:type="paragraph" w:customStyle="1" w:styleId="xl40">
    <w:name w:val="xl40"/>
    <w:basedOn w:val="Standar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24"/>
      <w:szCs w:val="24"/>
    </w:rPr>
  </w:style>
  <w:style w:type="paragraph" w:customStyle="1" w:styleId="xl41">
    <w:name w:val="xl41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24"/>
      <w:szCs w:val="24"/>
    </w:rPr>
  </w:style>
  <w:style w:type="paragraph" w:customStyle="1" w:styleId="xl42">
    <w:name w:val="xl42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24"/>
      <w:szCs w:val="24"/>
    </w:rPr>
  </w:style>
  <w:style w:type="paragraph" w:customStyle="1" w:styleId="xl43">
    <w:name w:val="xl43"/>
    <w:basedOn w:val="Standar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24"/>
      <w:szCs w:val="24"/>
    </w:rPr>
  </w:style>
  <w:style w:type="paragraph" w:customStyle="1" w:styleId="xl44">
    <w:name w:val="xl44"/>
    <w:basedOn w:val="Standar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  <w:szCs w:val="24"/>
    </w:rPr>
  </w:style>
  <w:style w:type="paragraph" w:customStyle="1" w:styleId="xl45">
    <w:name w:val="xl45"/>
    <w:basedOn w:val="Standar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  <w:szCs w:val="24"/>
    </w:rPr>
  </w:style>
  <w:style w:type="paragraph" w:customStyle="1" w:styleId="font5">
    <w:name w:val="font5"/>
    <w:basedOn w:val="Standard"/>
    <w:pPr>
      <w:spacing w:before="100" w:beforeAutospacing="1" w:after="100" w:afterAutospacing="1"/>
      <w:jc w:val="left"/>
    </w:pPr>
    <w:rPr>
      <w:rFonts w:cs="Arial"/>
      <w:b/>
      <w:bCs/>
      <w:sz w:val="20"/>
    </w:rPr>
  </w:style>
  <w:style w:type="character" w:customStyle="1" w:styleId="BesuchterHyperlink">
    <w:name w:val="BesuchterHyperlink"/>
    <w:rPr>
      <w:color w:val="800080"/>
      <w:u w:val="single"/>
    </w:rPr>
  </w:style>
  <w:style w:type="paragraph" w:customStyle="1" w:styleId="Formatvorlage1">
    <w:name w:val="Formatvorlage1"/>
    <w:basedOn w:val="berschrift5"/>
  </w:style>
  <w:style w:type="paragraph" w:customStyle="1" w:styleId="Textkrper21">
    <w:name w:val="Textkörper 21"/>
    <w:basedOn w:val="Standard"/>
    <w:pPr>
      <w:overflowPunct w:val="0"/>
      <w:autoSpaceDE w:val="0"/>
      <w:autoSpaceDN w:val="0"/>
      <w:adjustRightInd w:val="0"/>
      <w:textAlignment w:val="baseline"/>
    </w:pPr>
    <w:rPr>
      <w:color w:val="000000"/>
    </w:rPr>
  </w:style>
  <w:style w:type="paragraph" w:customStyle="1" w:styleId="Guttrom">
    <w:name w:val="Gut_trom"/>
    <w:basedOn w:val="Standard"/>
    <w:pPr>
      <w:tabs>
        <w:tab w:val="left" w:pos="1418"/>
        <w:tab w:val="left" w:pos="2835"/>
        <w:tab w:val="decimal" w:pos="4253"/>
        <w:tab w:val="right" w:pos="9072"/>
      </w:tabs>
      <w:overflowPunct w:val="0"/>
      <w:autoSpaceDE w:val="0"/>
      <w:autoSpaceDN w:val="0"/>
      <w:adjustRightInd w:val="0"/>
      <w:spacing w:line="288" w:lineRule="auto"/>
      <w:textAlignment w:val="baseline"/>
    </w:pPr>
    <w:rPr>
      <w:rFonts w:ascii="Times New Roman" w:hAnsi="Times New Roman"/>
      <w:sz w:val="24"/>
    </w:rPr>
  </w:style>
  <w:style w:type="paragraph" w:customStyle="1" w:styleId="Tabelle1">
    <w:name w:val="Tabelle 1"/>
    <w:basedOn w:val="Standard"/>
    <w:next w:val="Standard"/>
    <w:pPr>
      <w:suppressAutoHyphens/>
      <w:overflowPunct w:val="0"/>
      <w:autoSpaceDE w:val="0"/>
      <w:autoSpaceDN w:val="0"/>
      <w:adjustRightInd w:val="0"/>
      <w:textAlignment w:val="baseline"/>
    </w:pPr>
  </w:style>
  <w:style w:type="paragraph" w:styleId="Funotentext">
    <w:name w:val="footnote text"/>
    <w:basedOn w:val="Standard"/>
    <w:semiHidden/>
    <w:pPr>
      <w:overflowPunct w:val="0"/>
      <w:autoSpaceDE w:val="0"/>
      <w:autoSpaceDN w:val="0"/>
      <w:adjustRightInd w:val="0"/>
      <w:textAlignment w:val="baseline"/>
    </w:pPr>
    <w:rPr>
      <w:sz w:val="20"/>
    </w:rPr>
  </w:style>
  <w:style w:type="character" w:styleId="Funotenzeichen">
    <w:name w:val="footnote reference"/>
    <w:semiHidden/>
    <w:rsid w:val="0021611C"/>
    <w:rPr>
      <w:vertAlign w:val="superscript"/>
    </w:rPr>
  </w:style>
  <w:style w:type="paragraph" w:styleId="Titel">
    <w:name w:val="Title"/>
    <w:basedOn w:val="Standard"/>
    <w:qFormat/>
    <w:rsid w:val="00741426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4"/>
    </w:rPr>
  </w:style>
  <w:style w:type="table" w:styleId="Tabellenraster">
    <w:name w:val="Table Grid"/>
    <w:basedOn w:val="NormaleTabelle"/>
    <w:rsid w:val="00B8214D"/>
    <w:pPr>
      <w:spacing w:after="120" w:line="264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rsid w:val="00C52A3A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C52A3A"/>
    <w:rPr>
      <w:sz w:val="20"/>
    </w:rPr>
  </w:style>
  <w:style w:type="character" w:customStyle="1" w:styleId="KommentartextZchn">
    <w:name w:val="Kommentartext Zchn"/>
    <w:link w:val="Kommentartext"/>
    <w:rsid w:val="00C52A3A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C52A3A"/>
    <w:rPr>
      <w:b/>
      <w:bCs/>
    </w:rPr>
  </w:style>
  <w:style w:type="character" w:customStyle="1" w:styleId="KommentarthemaZchn">
    <w:name w:val="Kommentarthema Zchn"/>
    <w:link w:val="Kommentarthema"/>
    <w:rsid w:val="00C52A3A"/>
    <w:rPr>
      <w:rFonts w:ascii="Arial" w:hAnsi="Arial"/>
      <w:b/>
      <w:bCs/>
    </w:rPr>
  </w:style>
  <w:style w:type="paragraph" w:styleId="berarbeitung">
    <w:name w:val="Revision"/>
    <w:hidden/>
    <w:uiPriority w:val="99"/>
    <w:semiHidden/>
    <w:rsid w:val="00D13DF9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1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VORLAGEN\Projekthandbuch\Vorlage_Projekthandbuch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77190-F6C8-4429-B6DA-57E81B0A0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Vorlage_Projekthandbuch.dot</Template>
  <TotalTime>0</TotalTime>
  <Pages>5</Pages>
  <Words>2057</Words>
  <Characters>12965</Characters>
  <Application>Microsoft Office Word</Application>
  <DocSecurity>0</DocSecurity>
  <Lines>108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</vt:lpstr>
    </vt:vector>
  </TitlesOfParts>
  <Company/>
  <LinksUpToDate>false</LinksUpToDate>
  <CharactersWithSpaces>14993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6DutgeS</dc:creator>
  <cp:keywords/>
  <cp:lastModifiedBy>Heyne, Angela - LDS</cp:lastModifiedBy>
  <cp:revision>2</cp:revision>
  <cp:lastPrinted>2025-02-13T08:44:00Z</cp:lastPrinted>
  <dcterms:created xsi:type="dcterms:W3CDTF">2025-03-25T13:01:00Z</dcterms:created>
  <dcterms:modified xsi:type="dcterms:W3CDTF">2025-03-25T13:01:00Z</dcterms:modified>
</cp:coreProperties>
</file>